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DE01C" w14:textId="77777777" w:rsidR="00F52219" w:rsidRPr="00F52219" w:rsidRDefault="00F52219" w:rsidP="00F52219">
      <w:pPr>
        <w:rPr>
          <w:b/>
          <w:sz w:val="28"/>
          <w:szCs w:val="28"/>
        </w:rPr>
      </w:pPr>
    </w:p>
    <w:p w14:paraId="3CFB4C8B" w14:textId="77777777" w:rsidR="00457536" w:rsidRPr="007C69B8" w:rsidRDefault="00457536" w:rsidP="00F52219">
      <w:pPr>
        <w:ind w:left="2700"/>
        <w:rPr>
          <w:b/>
          <w:sz w:val="36"/>
          <w:szCs w:val="36"/>
        </w:rPr>
      </w:pPr>
      <w:r w:rsidRPr="00457536">
        <w:rPr>
          <w:b/>
          <w:sz w:val="36"/>
          <w:szCs w:val="36"/>
        </w:rPr>
        <w:t>PATIENT SATISFACTION SURVEY</w:t>
      </w:r>
    </w:p>
    <w:p w14:paraId="0FB43715" w14:textId="77777777" w:rsidR="00457536" w:rsidRPr="00404D94" w:rsidRDefault="00457536" w:rsidP="0057084C"/>
    <w:p w14:paraId="0FB1D827" w14:textId="77777777" w:rsidR="00F52219" w:rsidRDefault="00F52219" w:rsidP="00912825">
      <w:pPr>
        <w:rPr>
          <w:b/>
          <w:i/>
          <w:sz w:val="21"/>
          <w:szCs w:val="21"/>
        </w:rPr>
      </w:pPr>
    </w:p>
    <w:p w14:paraId="34BE1A7F" w14:textId="77777777" w:rsidR="00912825" w:rsidRPr="00DC7F43" w:rsidRDefault="00912825" w:rsidP="00F52219">
      <w:pPr>
        <w:spacing w:before="160"/>
        <w:rPr>
          <w:b/>
          <w:i/>
          <w:sz w:val="21"/>
          <w:szCs w:val="21"/>
        </w:rPr>
      </w:pPr>
      <w:r w:rsidRPr="00DC7F43">
        <w:rPr>
          <w:b/>
          <w:i/>
          <w:sz w:val="21"/>
          <w:szCs w:val="21"/>
        </w:rPr>
        <w:t>Please answer the following questions with a number between 1 and 5, with 5 being best and 1 being worst.</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9720"/>
        <w:gridCol w:w="360"/>
        <w:gridCol w:w="450"/>
      </w:tblGrid>
      <w:tr w:rsidR="00DC7F43" w14:paraId="397B0B28" w14:textId="77777777" w:rsidTr="00F52219">
        <w:trPr>
          <w:cantSplit/>
          <w:trHeight w:hRule="exact" w:val="144"/>
        </w:trPr>
        <w:tc>
          <w:tcPr>
            <w:tcW w:w="468" w:type="dxa"/>
            <w:vAlign w:val="bottom"/>
          </w:tcPr>
          <w:p w14:paraId="7C0B5B2A" w14:textId="77777777" w:rsidR="00DC7F43" w:rsidRDefault="00DC7F43" w:rsidP="006777CE"/>
        </w:tc>
        <w:tc>
          <w:tcPr>
            <w:tcW w:w="9720" w:type="dxa"/>
            <w:vAlign w:val="bottom"/>
          </w:tcPr>
          <w:p w14:paraId="5AB56313" w14:textId="77777777" w:rsidR="00DC7F43" w:rsidRDefault="00DC7F43" w:rsidP="006777CE"/>
        </w:tc>
        <w:tc>
          <w:tcPr>
            <w:tcW w:w="360" w:type="dxa"/>
            <w:vAlign w:val="bottom"/>
          </w:tcPr>
          <w:p w14:paraId="7BA6C3D0" w14:textId="77777777" w:rsidR="00DC7F43" w:rsidRDefault="00DC7F43" w:rsidP="006777CE"/>
        </w:tc>
        <w:tc>
          <w:tcPr>
            <w:tcW w:w="450" w:type="dxa"/>
            <w:tcBorders>
              <w:bottom w:val="single" w:sz="8" w:space="0" w:color="auto"/>
            </w:tcBorders>
            <w:vAlign w:val="bottom"/>
          </w:tcPr>
          <w:p w14:paraId="47B302B1" w14:textId="77777777" w:rsidR="00DC7F43" w:rsidRDefault="00DC7F43" w:rsidP="006777CE"/>
        </w:tc>
      </w:tr>
      <w:tr w:rsidR="00912825" w14:paraId="5419530B" w14:textId="77777777" w:rsidTr="00437C26">
        <w:trPr>
          <w:cantSplit/>
          <w:trHeight w:hRule="exact" w:val="432"/>
        </w:trPr>
        <w:tc>
          <w:tcPr>
            <w:tcW w:w="468" w:type="dxa"/>
            <w:vAlign w:val="bottom"/>
          </w:tcPr>
          <w:p w14:paraId="4067C29E" w14:textId="77777777" w:rsidR="00912825" w:rsidRDefault="00912825" w:rsidP="00912825">
            <w:r>
              <w:t>1.</w:t>
            </w:r>
          </w:p>
        </w:tc>
        <w:tc>
          <w:tcPr>
            <w:tcW w:w="9720" w:type="dxa"/>
            <w:vAlign w:val="bottom"/>
          </w:tcPr>
          <w:p w14:paraId="67A1ED01" w14:textId="77777777" w:rsidR="00912825" w:rsidRDefault="00912825" w:rsidP="005A1F47">
            <w:r>
              <w:t xml:space="preserve">Overall, how satisfied or dissatisfied were you with your visit to </w:t>
            </w:r>
            <w:r w:rsidR="005A1F47">
              <w:t>RCCA-CJD</w:t>
            </w:r>
            <w:r>
              <w:t>?</w:t>
            </w:r>
          </w:p>
        </w:tc>
        <w:tc>
          <w:tcPr>
            <w:tcW w:w="360" w:type="dxa"/>
            <w:tcBorders>
              <w:right w:val="single" w:sz="8" w:space="0" w:color="auto"/>
            </w:tcBorders>
            <w:vAlign w:val="bottom"/>
          </w:tcPr>
          <w:p w14:paraId="4A0E35C0"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1E30E04B" w14:textId="77777777" w:rsidR="00912825" w:rsidRDefault="00912825" w:rsidP="00912825"/>
        </w:tc>
      </w:tr>
      <w:tr w:rsidR="00F52219" w14:paraId="6B33A65F" w14:textId="77777777" w:rsidTr="00F11C9C">
        <w:trPr>
          <w:cantSplit/>
          <w:trHeight w:hRule="exact" w:val="144"/>
        </w:trPr>
        <w:tc>
          <w:tcPr>
            <w:tcW w:w="468" w:type="dxa"/>
            <w:vAlign w:val="bottom"/>
          </w:tcPr>
          <w:p w14:paraId="6A93B6DE" w14:textId="77777777" w:rsidR="00F52219" w:rsidRDefault="00F52219" w:rsidP="00F11C9C"/>
        </w:tc>
        <w:tc>
          <w:tcPr>
            <w:tcW w:w="9720" w:type="dxa"/>
            <w:vAlign w:val="bottom"/>
          </w:tcPr>
          <w:p w14:paraId="3FDB55BD" w14:textId="77777777" w:rsidR="00F52219" w:rsidRDefault="00F52219" w:rsidP="00F11C9C"/>
        </w:tc>
        <w:tc>
          <w:tcPr>
            <w:tcW w:w="360" w:type="dxa"/>
            <w:vAlign w:val="bottom"/>
          </w:tcPr>
          <w:p w14:paraId="5C750D7F" w14:textId="77777777" w:rsidR="00F52219" w:rsidRDefault="00F52219" w:rsidP="00F11C9C"/>
        </w:tc>
        <w:tc>
          <w:tcPr>
            <w:tcW w:w="450" w:type="dxa"/>
            <w:tcBorders>
              <w:bottom w:val="single" w:sz="8" w:space="0" w:color="auto"/>
            </w:tcBorders>
            <w:vAlign w:val="bottom"/>
          </w:tcPr>
          <w:p w14:paraId="1193B92D" w14:textId="77777777" w:rsidR="00F52219" w:rsidRDefault="00F52219" w:rsidP="00F11C9C"/>
        </w:tc>
      </w:tr>
      <w:tr w:rsidR="00912825" w14:paraId="4EB4C8E8" w14:textId="77777777" w:rsidTr="00437C26">
        <w:trPr>
          <w:cantSplit/>
          <w:trHeight w:hRule="exact" w:val="432"/>
        </w:trPr>
        <w:tc>
          <w:tcPr>
            <w:tcW w:w="468" w:type="dxa"/>
            <w:vAlign w:val="bottom"/>
          </w:tcPr>
          <w:p w14:paraId="37827F1A" w14:textId="77777777" w:rsidR="00912825" w:rsidRDefault="00912825" w:rsidP="00912825">
            <w:r>
              <w:t>2.</w:t>
            </w:r>
          </w:p>
        </w:tc>
        <w:tc>
          <w:tcPr>
            <w:tcW w:w="9720" w:type="dxa"/>
            <w:vAlign w:val="bottom"/>
          </w:tcPr>
          <w:p w14:paraId="2452D433" w14:textId="77777777" w:rsidR="00912825" w:rsidRDefault="00912825" w:rsidP="005A1F47">
            <w:r>
              <w:t xml:space="preserve">How do you rate the level of caring at </w:t>
            </w:r>
            <w:r w:rsidR="005A1F47">
              <w:t>RCCA-CJD</w:t>
            </w:r>
            <w:r>
              <w:t>?</w:t>
            </w:r>
          </w:p>
        </w:tc>
        <w:tc>
          <w:tcPr>
            <w:tcW w:w="360" w:type="dxa"/>
            <w:tcBorders>
              <w:right w:val="single" w:sz="8" w:space="0" w:color="auto"/>
            </w:tcBorders>
            <w:vAlign w:val="bottom"/>
          </w:tcPr>
          <w:p w14:paraId="18A37482"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51B959BF" w14:textId="77777777" w:rsidR="00912825" w:rsidRDefault="00912825" w:rsidP="00912825"/>
        </w:tc>
      </w:tr>
      <w:tr w:rsidR="00F52219" w14:paraId="5340EA58" w14:textId="77777777" w:rsidTr="00F11C9C">
        <w:trPr>
          <w:cantSplit/>
          <w:trHeight w:hRule="exact" w:val="144"/>
        </w:trPr>
        <w:tc>
          <w:tcPr>
            <w:tcW w:w="468" w:type="dxa"/>
            <w:vAlign w:val="bottom"/>
          </w:tcPr>
          <w:p w14:paraId="088C41EE" w14:textId="77777777" w:rsidR="00F52219" w:rsidRDefault="00F52219" w:rsidP="00F11C9C"/>
        </w:tc>
        <w:tc>
          <w:tcPr>
            <w:tcW w:w="9720" w:type="dxa"/>
            <w:vAlign w:val="bottom"/>
          </w:tcPr>
          <w:p w14:paraId="07C9EC2E" w14:textId="77777777" w:rsidR="00F52219" w:rsidRDefault="00F52219" w:rsidP="00F11C9C"/>
        </w:tc>
        <w:tc>
          <w:tcPr>
            <w:tcW w:w="360" w:type="dxa"/>
            <w:vAlign w:val="bottom"/>
          </w:tcPr>
          <w:p w14:paraId="68765456" w14:textId="77777777" w:rsidR="00F52219" w:rsidRDefault="00F52219" w:rsidP="00F11C9C"/>
        </w:tc>
        <w:tc>
          <w:tcPr>
            <w:tcW w:w="450" w:type="dxa"/>
            <w:tcBorders>
              <w:bottom w:val="single" w:sz="8" w:space="0" w:color="auto"/>
            </w:tcBorders>
            <w:vAlign w:val="bottom"/>
          </w:tcPr>
          <w:p w14:paraId="1E8E46DA" w14:textId="77777777" w:rsidR="00F52219" w:rsidRDefault="00F52219" w:rsidP="00F11C9C"/>
        </w:tc>
      </w:tr>
      <w:tr w:rsidR="00912825" w14:paraId="3C05A915" w14:textId="77777777" w:rsidTr="00437C26">
        <w:trPr>
          <w:cantSplit/>
          <w:trHeight w:hRule="exact" w:val="432"/>
        </w:trPr>
        <w:tc>
          <w:tcPr>
            <w:tcW w:w="468" w:type="dxa"/>
            <w:vAlign w:val="bottom"/>
          </w:tcPr>
          <w:p w14:paraId="7C6B00F1" w14:textId="77777777" w:rsidR="00912825" w:rsidRDefault="00912825" w:rsidP="00912825">
            <w:r>
              <w:t>3.</w:t>
            </w:r>
          </w:p>
        </w:tc>
        <w:tc>
          <w:tcPr>
            <w:tcW w:w="9720" w:type="dxa"/>
            <w:vAlign w:val="bottom"/>
          </w:tcPr>
          <w:p w14:paraId="301008A0" w14:textId="77777777" w:rsidR="00912825" w:rsidRDefault="00912825" w:rsidP="005A1F47">
            <w:r>
              <w:t xml:space="preserve">How satisfied are you with the level of service you received from the staff at </w:t>
            </w:r>
            <w:r w:rsidR="005A1F47">
              <w:t>RCCA-CJD</w:t>
            </w:r>
            <w:r>
              <w:t>?</w:t>
            </w:r>
          </w:p>
        </w:tc>
        <w:tc>
          <w:tcPr>
            <w:tcW w:w="360" w:type="dxa"/>
            <w:tcBorders>
              <w:right w:val="single" w:sz="8" w:space="0" w:color="auto"/>
            </w:tcBorders>
            <w:vAlign w:val="bottom"/>
          </w:tcPr>
          <w:p w14:paraId="7227AB54"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76E4A11C" w14:textId="77777777" w:rsidR="00912825" w:rsidRDefault="00912825" w:rsidP="00912825"/>
        </w:tc>
      </w:tr>
      <w:tr w:rsidR="00F52219" w14:paraId="73BCB41B" w14:textId="77777777" w:rsidTr="00F11C9C">
        <w:trPr>
          <w:cantSplit/>
          <w:trHeight w:hRule="exact" w:val="144"/>
        </w:trPr>
        <w:tc>
          <w:tcPr>
            <w:tcW w:w="468" w:type="dxa"/>
            <w:vAlign w:val="bottom"/>
          </w:tcPr>
          <w:p w14:paraId="4034527C" w14:textId="77777777" w:rsidR="00F52219" w:rsidRDefault="00F52219" w:rsidP="00F11C9C"/>
        </w:tc>
        <w:tc>
          <w:tcPr>
            <w:tcW w:w="9720" w:type="dxa"/>
            <w:vAlign w:val="bottom"/>
          </w:tcPr>
          <w:p w14:paraId="324D404E" w14:textId="77777777" w:rsidR="00F52219" w:rsidRDefault="00F52219" w:rsidP="00F11C9C"/>
        </w:tc>
        <w:tc>
          <w:tcPr>
            <w:tcW w:w="360" w:type="dxa"/>
            <w:vAlign w:val="bottom"/>
          </w:tcPr>
          <w:p w14:paraId="58A8C155" w14:textId="77777777" w:rsidR="00F52219" w:rsidRDefault="00F52219" w:rsidP="00F11C9C"/>
        </w:tc>
        <w:tc>
          <w:tcPr>
            <w:tcW w:w="450" w:type="dxa"/>
            <w:tcBorders>
              <w:bottom w:val="single" w:sz="8" w:space="0" w:color="auto"/>
            </w:tcBorders>
            <w:vAlign w:val="bottom"/>
          </w:tcPr>
          <w:p w14:paraId="5D0DC147" w14:textId="77777777" w:rsidR="00F52219" w:rsidRDefault="00F52219" w:rsidP="00F11C9C"/>
        </w:tc>
      </w:tr>
      <w:tr w:rsidR="00912825" w14:paraId="6F115151" w14:textId="77777777" w:rsidTr="00437C26">
        <w:trPr>
          <w:cantSplit/>
          <w:trHeight w:hRule="exact" w:val="432"/>
        </w:trPr>
        <w:tc>
          <w:tcPr>
            <w:tcW w:w="468" w:type="dxa"/>
            <w:vAlign w:val="bottom"/>
          </w:tcPr>
          <w:p w14:paraId="29565E8E" w14:textId="77777777" w:rsidR="00912825" w:rsidRDefault="00912825" w:rsidP="00912825">
            <w:r>
              <w:t>4.</w:t>
            </w:r>
          </w:p>
        </w:tc>
        <w:tc>
          <w:tcPr>
            <w:tcW w:w="9720" w:type="dxa"/>
            <w:vAlign w:val="bottom"/>
          </w:tcPr>
          <w:p w14:paraId="7176330B" w14:textId="77777777" w:rsidR="00912825" w:rsidRDefault="00912825" w:rsidP="00912825">
            <w:r>
              <w:t xml:space="preserve">How well was your exam explained to you? </w:t>
            </w:r>
          </w:p>
        </w:tc>
        <w:tc>
          <w:tcPr>
            <w:tcW w:w="360" w:type="dxa"/>
            <w:tcBorders>
              <w:right w:val="single" w:sz="8" w:space="0" w:color="auto"/>
            </w:tcBorders>
            <w:vAlign w:val="bottom"/>
          </w:tcPr>
          <w:p w14:paraId="5E911572"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7EF09858" w14:textId="77777777" w:rsidR="00912825" w:rsidRDefault="00912825" w:rsidP="00912825"/>
        </w:tc>
      </w:tr>
      <w:tr w:rsidR="00F52219" w14:paraId="4199FE4A" w14:textId="77777777" w:rsidTr="00F11C9C">
        <w:trPr>
          <w:cantSplit/>
          <w:trHeight w:hRule="exact" w:val="144"/>
        </w:trPr>
        <w:tc>
          <w:tcPr>
            <w:tcW w:w="468" w:type="dxa"/>
            <w:vAlign w:val="bottom"/>
          </w:tcPr>
          <w:p w14:paraId="06697941" w14:textId="77777777" w:rsidR="00F52219" w:rsidRDefault="00F52219" w:rsidP="00F11C9C"/>
        </w:tc>
        <w:tc>
          <w:tcPr>
            <w:tcW w:w="9720" w:type="dxa"/>
            <w:vAlign w:val="bottom"/>
          </w:tcPr>
          <w:p w14:paraId="175D6A96" w14:textId="77777777" w:rsidR="00F52219" w:rsidRDefault="00F52219" w:rsidP="00F11C9C"/>
        </w:tc>
        <w:tc>
          <w:tcPr>
            <w:tcW w:w="360" w:type="dxa"/>
            <w:vAlign w:val="bottom"/>
          </w:tcPr>
          <w:p w14:paraId="75CECA44" w14:textId="77777777" w:rsidR="00F52219" w:rsidRDefault="00F52219" w:rsidP="00F11C9C"/>
        </w:tc>
        <w:tc>
          <w:tcPr>
            <w:tcW w:w="450" w:type="dxa"/>
            <w:tcBorders>
              <w:bottom w:val="single" w:sz="8" w:space="0" w:color="auto"/>
            </w:tcBorders>
            <w:vAlign w:val="bottom"/>
          </w:tcPr>
          <w:p w14:paraId="19328160" w14:textId="77777777" w:rsidR="00F52219" w:rsidRDefault="00F52219" w:rsidP="00F11C9C"/>
        </w:tc>
      </w:tr>
      <w:tr w:rsidR="00912825" w14:paraId="33167FAB" w14:textId="77777777" w:rsidTr="00437C26">
        <w:trPr>
          <w:cantSplit/>
          <w:trHeight w:hRule="exact" w:val="432"/>
        </w:trPr>
        <w:tc>
          <w:tcPr>
            <w:tcW w:w="468" w:type="dxa"/>
            <w:vAlign w:val="bottom"/>
          </w:tcPr>
          <w:p w14:paraId="4BBD427C" w14:textId="77777777" w:rsidR="00912825" w:rsidRDefault="00912825" w:rsidP="00912825">
            <w:r>
              <w:t>5.</w:t>
            </w:r>
          </w:p>
        </w:tc>
        <w:tc>
          <w:tcPr>
            <w:tcW w:w="9720" w:type="dxa"/>
            <w:vAlign w:val="bottom"/>
          </w:tcPr>
          <w:p w14:paraId="36AC7493" w14:textId="77777777" w:rsidR="00912825" w:rsidRDefault="00912825" w:rsidP="005A1F47">
            <w:r>
              <w:t xml:space="preserve">How satisfied are you with the quality of </w:t>
            </w:r>
            <w:r w:rsidR="005A1F47">
              <w:t>the care you have received here</w:t>
            </w:r>
            <w:bookmarkStart w:id="0" w:name="_GoBack"/>
            <w:bookmarkEnd w:id="0"/>
            <w:r>
              <w:t>?</w:t>
            </w:r>
          </w:p>
        </w:tc>
        <w:tc>
          <w:tcPr>
            <w:tcW w:w="360" w:type="dxa"/>
            <w:tcBorders>
              <w:right w:val="single" w:sz="8" w:space="0" w:color="auto"/>
            </w:tcBorders>
            <w:vAlign w:val="bottom"/>
          </w:tcPr>
          <w:p w14:paraId="110109F7" w14:textId="77777777" w:rsidR="00912825" w:rsidRDefault="00912825" w:rsidP="00912825"/>
        </w:tc>
        <w:tc>
          <w:tcPr>
            <w:tcW w:w="450" w:type="dxa"/>
            <w:tcBorders>
              <w:top w:val="single" w:sz="8" w:space="0" w:color="auto"/>
              <w:left w:val="single" w:sz="8" w:space="0" w:color="auto"/>
              <w:bottom w:val="single" w:sz="8" w:space="0" w:color="auto"/>
              <w:right w:val="single" w:sz="8" w:space="0" w:color="auto"/>
            </w:tcBorders>
            <w:vAlign w:val="bottom"/>
          </w:tcPr>
          <w:p w14:paraId="6FE8050C" w14:textId="77777777" w:rsidR="00912825" w:rsidRDefault="00912825" w:rsidP="00912825"/>
        </w:tc>
      </w:tr>
    </w:tbl>
    <w:p w14:paraId="012C8297" w14:textId="77777777" w:rsidR="00912825" w:rsidRPr="006E0492" w:rsidRDefault="00912825" w:rsidP="006D6D5E">
      <w:pPr>
        <w:pBdr>
          <w:bottom w:val="single" w:sz="18" w:space="1" w:color="auto"/>
        </w:pBdr>
        <w:rPr>
          <w:sz w:val="16"/>
          <w:szCs w:val="16"/>
        </w:rPr>
      </w:pPr>
    </w:p>
    <w:p w14:paraId="239A8890" w14:textId="77777777" w:rsidR="00912825" w:rsidRPr="006E0492" w:rsidRDefault="00912825" w:rsidP="00912825">
      <w:pPr>
        <w:rPr>
          <w:sz w:val="16"/>
          <w:szCs w:val="16"/>
        </w:rPr>
      </w:pPr>
    </w:p>
    <w:p w14:paraId="7A75CE82" w14:textId="77777777" w:rsidR="00457536" w:rsidRPr="007C69B8" w:rsidRDefault="00457536" w:rsidP="00DC7F43">
      <w:pPr>
        <w:rPr>
          <w:b/>
        </w:rPr>
      </w:pPr>
      <w:r w:rsidRPr="007C69B8">
        <w:rPr>
          <w:b/>
        </w:rPr>
        <w:t xml:space="preserve">What quote would you use to best describe your experience with </w:t>
      </w:r>
      <w:r w:rsidR="00F52219">
        <w:rPr>
          <w:b/>
        </w:rPr>
        <w:t>RCCA’s Central Jersey Division</w:t>
      </w:r>
      <w:r w:rsidRPr="007C69B8">
        <w:rPr>
          <w:b/>
        </w:rPr>
        <w:t>?</w:t>
      </w:r>
    </w:p>
    <w:p w14:paraId="14804089" w14:textId="77777777" w:rsidR="007C69B8" w:rsidRDefault="007C69B8" w:rsidP="00F52219">
      <w:pPr>
        <w:tabs>
          <w:tab w:val="right" w:leader="underscore" w:pos="10800"/>
        </w:tabs>
        <w:spacing w:before="140"/>
      </w:pPr>
      <w:r>
        <w:tab/>
      </w:r>
    </w:p>
    <w:p w14:paraId="173887D6" w14:textId="77777777" w:rsidR="007C69B8" w:rsidRDefault="007C69B8" w:rsidP="00F52219">
      <w:pPr>
        <w:tabs>
          <w:tab w:val="right" w:leader="underscore" w:pos="10800"/>
        </w:tabs>
        <w:spacing w:before="140"/>
      </w:pPr>
      <w:r>
        <w:tab/>
      </w:r>
    </w:p>
    <w:p w14:paraId="6EBFDBD4" w14:textId="77777777" w:rsidR="007C69B8" w:rsidRDefault="007C69B8" w:rsidP="00F52219">
      <w:pPr>
        <w:tabs>
          <w:tab w:val="right" w:leader="underscore" w:pos="10800"/>
        </w:tabs>
        <w:spacing w:before="140"/>
      </w:pPr>
      <w:r>
        <w:tab/>
      </w:r>
    </w:p>
    <w:p w14:paraId="516151F8" w14:textId="77777777" w:rsidR="007C69B8" w:rsidRDefault="007C69B8" w:rsidP="00F52219">
      <w:pPr>
        <w:tabs>
          <w:tab w:val="right" w:leader="underscore" w:pos="10800"/>
        </w:tabs>
        <w:spacing w:before="140"/>
      </w:pPr>
      <w:r>
        <w:tab/>
      </w:r>
    </w:p>
    <w:p w14:paraId="1D927DF9" w14:textId="77777777" w:rsidR="00457536" w:rsidRPr="007C69B8" w:rsidRDefault="00457536" w:rsidP="00DC7F43">
      <w:pPr>
        <w:spacing w:before="240"/>
        <w:rPr>
          <w:b/>
        </w:rPr>
      </w:pPr>
      <w:r w:rsidRPr="007C69B8">
        <w:rPr>
          <w:b/>
        </w:rPr>
        <w:t xml:space="preserve">Would you recommend </w:t>
      </w:r>
      <w:r w:rsidR="00F52219">
        <w:rPr>
          <w:b/>
        </w:rPr>
        <w:t>RCCA’s Central Jersey Division</w:t>
      </w:r>
      <w:r w:rsidR="006777CE">
        <w:rPr>
          <w:b/>
        </w:rPr>
        <w:t xml:space="preserve"> </w:t>
      </w:r>
      <w:r w:rsidRPr="007C69B8">
        <w:rPr>
          <w:b/>
        </w:rPr>
        <w:t>to a friend or a family member? Why?</w:t>
      </w:r>
    </w:p>
    <w:p w14:paraId="17F77BFF" w14:textId="77777777" w:rsidR="007C69B8" w:rsidRDefault="007C69B8" w:rsidP="00F52219">
      <w:pPr>
        <w:tabs>
          <w:tab w:val="right" w:leader="underscore" w:pos="10800"/>
        </w:tabs>
        <w:spacing w:before="140"/>
      </w:pPr>
      <w:r>
        <w:tab/>
      </w:r>
    </w:p>
    <w:p w14:paraId="0C5CA481" w14:textId="77777777" w:rsidR="007C69B8" w:rsidRDefault="007C69B8" w:rsidP="00F52219">
      <w:pPr>
        <w:tabs>
          <w:tab w:val="right" w:leader="underscore" w:pos="10800"/>
        </w:tabs>
        <w:spacing w:before="140"/>
      </w:pPr>
      <w:r>
        <w:tab/>
      </w:r>
    </w:p>
    <w:p w14:paraId="591FAB8C" w14:textId="77777777" w:rsidR="007C69B8" w:rsidRDefault="007C69B8" w:rsidP="00F52219">
      <w:pPr>
        <w:tabs>
          <w:tab w:val="right" w:leader="underscore" w:pos="10800"/>
        </w:tabs>
        <w:spacing w:before="140"/>
      </w:pPr>
      <w:r>
        <w:tab/>
      </w:r>
    </w:p>
    <w:p w14:paraId="2F050D07" w14:textId="77777777" w:rsidR="00457536" w:rsidRPr="007C69B8" w:rsidRDefault="00457536" w:rsidP="00DC7F43">
      <w:pPr>
        <w:spacing w:before="240"/>
        <w:rPr>
          <w:b/>
        </w:rPr>
      </w:pPr>
      <w:r w:rsidRPr="007C69B8">
        <w:rPr>
          <w:b/>
        </w:rPr>
        <w:t>Any other comments?</w:t>
      </w:r>
    </w:p>
    <w:p w14:paraId="6FD17FFC" w14:textId="77777777" w:rsidR="007C69B8" w:rsidRDefault="007C69B8" w:rsidP="00F52219">
      <w:pPr>
        <w:tabs>
          <w:tab w:val="right" w:leader="underscore" w:pos="10800"/>
        </w:tabs>
        <w:spacing w:before="140"/>
      </w:pPr>
      <w:r>
        <w:tab/>
      </w:r>
    </w:p>
    <w:p w14:paraId="5327DA76" w14:textId="77777777" w:rsidR="002F2658" w:rsidRDefault="007C69B8" w:rsidP="00F52219">
      <w:pPr>
        <w:tabs>
          <w:tab w:val="right" w:leader="underscore" w:pos="10800"/>
        </w:tabs>
        <w:spacing w:before="140"/>
      </w:pPr>
      <w:r>
        <w:tab/>
      </w:r>
    </w:p>
    <w:p w14:paraId="3AF4BAB5" w14:textId="77777777" w:rsidR="007C69B8" w:rsidRDefault="007C69B8" w:rsidP="00F52219">
      <w:pPr>
        <w:tabs>
          <w:tab w:val="right" w:leader="underscore" w:pos="10800"/>
        </w:tabs>
        <w:spacing w:before="140"/>
      </w:pPr>
    </w:p>
    <w:p w14:paraId="59AB836D" w14:textId="77777777" w:rsidR="002F2658" w:rsidRPr="002F2658" w:rsidRDefault="002F2658" w:rsidP="002F2658">
      <w:pPr>
        <w:pBdr>
          <w:top w:val="single" w:sz="18" w:space="6" w:color="auto"/>
        </w:pBdr>
        <w:rPr>
          <w:b/>
          <w:bCs/>
          <w:caps/>
          <w:szCs w:val="22"/>
        </w:rPr>
      </w:pPr>
      <w:r w:rsidRPr="002F2658">
        <w:rPr>
          <w:b/>
          <w:bCs/>
          <w:caps/>
          <w:szCs w:val="22"/>
        </w:rPr>
        <w:t xml:space="preserve">Authorization and Release </w:t>
      </w:r>
    </w:p>
    <w:p w14:paraId="23DDC5FD" w14:textId="77777777" w:rsidR="002F2658" w:rsidRPr="002F2658" w:rsidRDefault="002F2658" w:rsidP="00DC7F43">
      <w:pPr>
        <w:spacing w:before="120" w:line="200" w:lineRule="exact"/>
        <w:rPr>
          <w:sz w:val="20"/>
          <w:szCs w:val="20"/>
        </w:rPr>
      </w:pPr>
      <w:r w:rsidRPr="002F2658">
        <w:rPr>
          <w:sz w:val="20"/>
          <w:szCs w:val="20"/>
        </w:rPr>
        <w:t xml:space="preserve">I hereby irrevocably authorize </w:t>
      </w:r>
      <w:r w:rsidR="00F52219">
        <w:rPr>
          <w:sz w:val="20"/>
          <w:szCs w:val="20"/>
        </w:rPr>
        <w:t>the Central Jersey Division of Regional Cancer Care Associates</w:t>
      </w:r>
      <w:r w:rsidR="006E0492">
        <w:rPr>
          <w:sz w:val="20"/>
          <w:szCs w:val="20"/>
        </w:rPr>
        <w:t xml:space="preserve"> </w:t>
      </w:r>
      <w:r w:rsidR="00DC7F43" w:rsidRPr="002F2658">
        <w:rPr>
          <w:sz w:val="20"/>
          <w:szCs w:val="20"/>
        </w:rPr>
        <w:t>(hereinafter referred to as “</w:t>
      </w:r>
      <w:r w:rsidR="00F52219">
        <w:rPr>
          <w:sz w:val="20"/>
          <w:szCs w:val="20"/>
        </w:rPr>
        <w:t>RCCA-CJD</w:t>
      </w:r>
      <w:r w:rsidR="00DC7F43" w:rsidRPr="002F2658">
        <w:rPr>
          <w:sz w:val="20"/>
          <w:szCs w:val="20"/>
        </w:rPr>
        <w:t xml:space="preserve">”) </w:t>
      </w:r>
      <w:r w:rsidRPr="002F2658">
        <w:rPr>
          <w:sz w:val="20"/>
          <w:szCs w:val="20"/>
        </w:rPr>
        <w:t xml:space="preserve">to copy, exhibit, publish or distribute my comments for purposes of publicizing </w:t>
      </w:r>
      <w:r w:rsidR="00F52219">
        <w:rPr>
          <w:sz w:val="20"/>
          <w:szCs w:val="20"/>
        </w:rPr>
        <w:t>RCCA-CJD</w:t>
      </w:r>
      <w:r w:rsidR="006E0492">
        <w:rPr>
          <w:sz w:val="20"/>
          <w:szCs w:val="20"/>
        </w:rPr>
        <w:t xml:space="preserve">’s </w:t>
      </w:r>
      <w:r w:rsidRPr="002F2658">
        <w:rPr>
          <w:sz w:val="20"/>
          <w:szCs w:val="20"/>
        </w:rPr>
        <w:t xml:space="preserve">programs or for any other lawful purpose. These statements may be used in printed publications, multimedia presentations, on websites or in any other distribution media. I agree that I will make no monetary or other claim against </w:t>
      </w:r>
      <w:r w:rsidR="00F52219">
        <w:rPr>
          <w:sz w:val="20"/>
          <w:szCs w:val="20"/>
        </w:rPr>
        <w:t>RCCA-CJD</w:t>
      </w:r>
      <w:r w:rsidR="006E0492">
        <w:rPr>
          <w:sz w:val="20"/>
          <w:szCs w:val="20"/>
        </w:rPr>
        <w:t xml:space="preserve"> </w:t>
      </w:r>
      <w:r w:rsidRPr="002F2658">
        <w:rPr>
          <w:sz w:val="20"/>
          <w:szCs w:val="20"/>
        </w:rPr>
        <w:t>for the use of the statement. In addition, I waive any right to inspect or approve the finished product, including written copy, wherein my likeness or my testimonial appears.</w:t>
      </w:r>
    </w:p>
    <w:p w14:paraId="0E014923" w14:textId="77777777" w:rsidR="002F2658" w:rsidRPr="002F2658" w:rsidRDefault="002F2658" w:rsidP="00DC7F43">
      <w:pPr>
        <w:spacing w:before="120" w:line="200" w:lineRule="exact"/>
        <w:rPr>
          <w:sz w:val="20"/>
          <w:szCs w:val="20"/>
        </w:rPr>
      </w:pPr>
      <w:r w:rsidRPr="002F2658">
        <w:rPr>
          <w:sz w:val="20"/>
          <w:szCs w:val="20"/>
        </w:rPr>
        <w:t xml:space="preserve">I hereby hold harmless and release </w:t>
      </w:r>
      <w:r w:rsidR="00F52219">
        <w:rPr>
          <w:sz w:val="20"/>
          <w:szCs w:val="20"/>
        </w:rPr>
        <w:t>RCCA-CJD</w:t>
      </w:r>
      <w:r w:rsidR="006E0492">
        <w:rPr>
          <w:sz w:val="20"/>
          <w:szCs w:val="20"/>
        </w:rPr>
        <w:t xml:space="preserve"> </w:t>
      </w:r>
      <w:r w:rsidRPr="002F2658">
        <w:rPr>
          <w:sz w:val="20"/>
          <w:szCs w:val="20"/>
        </w:rPr>
        <w:t>from all claims, demands and causes of action which I, my heirs, representatives, executors, administrators or any other persons acting on my behalf or on behalf of my estate have or may have by reason of this authorization.</w:t>
      </w:r>
    </w:p>
    <w:p w14:paraId="625F8F77" w14:textId="77777777" w:rsidR="002F2658" w:rsidRPr="002F2658" w:rsidRDefault="002F2658" w:rsidP="002F2658">
      <w:pPr>
        <w:spacing w:before="200" w:line="200" w:lineRule="exact"/>
        <w:rPr>
          <w:sz w:val="20"/>
          <w:szCs w:val="20"/>
        </w:rPr>
      </w:pPr>
      <w:r w:rsidRPr="002F2658">
        <w:rPr>
          <w:sz w:val="20"/>
          <w:szCs w:val="20"/>
        </w:rPr>
        <w:t xml:space="preserve">I have read the authorization and release information and give my consent for the use as indicated above.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300"/>
      </w:tblGrid>
      <w:tr w:rsidR="00437C26" w:rsidRPr="00F52219" w14:paraId="0D215942" w14:textId="77777777" w:rsidTr="00437C26">
        <w:tc>
          <w:tcPr>
            <w:tcW w:w="1458" w:type="dxa"/>
          </w:tcPr>
          <w:p w14:paraId="070FBA93" w14:textId="77777777" w:rsidR="00437C26" w:rsidRPr="00F52219" w:rsidRDefault="00437C26" w:rsidP="00F52219">
            <w:pPr>
              <w:spacing w:before="240"/>
              <w:jc w:val="right"/>
              <w:rPr>
                <w:sz w:val="20"/>
                <w:szCs w:val="20"/>
              </w:rPr>
            </w:pPr>
            <w:r w:rsidRPr="00F52219">
              <w:rPr>
                <w:sz w:val="20"/>
                <w:szCs w:val="20"/>
              </w:rPr>
              <w:t>Print Name:</w:t>
            </w:r>
          </w:p>
        </w:tc>
        <w:tc>
          <w:tcPr>
            <w:tcW w:w="6300" w:type="dxa"/>
            <w:tcBorders>
              <w:bottom w:val="single" w:sz="4" w:space="0" w:color="auto"/>
            </w:tcBorders>
          </w:tcPr>
          <w:p w14:paraId="017553ED" w14:textId="77777777" w:rsidR="00437C26" w:rsidRPr="00F52219" w:rsidRDefault="00437C26" w:rsidP="002F2658">
            <w:pPr>
              <w:spacing w:before="240"/>
              <w:rPr>
                <w:sz w:val="20"/>
                <w:szCs w:val="20"/>
              </w:rPr>
            </w:pPr>
          </w:p>
        </w:tc>
      </w:tr>
      <w:tr w:rsidR="002F2658" w:rsidRPr="00F52219" w14:paraId="186EEA30" w14:textId="77777777" w:rsidTr="00437C26">
        <w:tc>
          <w:tcPr>
            <w:tcW w:w="1458" w:type="dxa"/>
          </w:tcPr>
          <w:p w14:paraId="5369E842" w14:textId="77777777" w:rsidR="002F2658" w:rsidRPr="00F52219" w:rsidRDefault="002F2658" w:rsidP="00F52219">
            <w:pPr>
              <w:spacing w:before="240"/>
              <w:jc w:val="right"/>
              <w:rPr>
                <w:sz w:val="20"/>
                <w:szCs w:val="20"/>
              </w:rPr>
            </w:pPr>
            <w:r w:rsidRPr="00F52219">
              <w:rPr>
                <w:sz w:val="20"/>
                <w:szCs w:val="20"/>
              </w:rPr>
              <w:t>Signature:</w:t>
            </w:r>
          </w:p>
        </w:tc>
        <w:tc>
          <w:tcPr>
            <w:tcW w:w="6300" w:type="dxa"/>
            <w:tcBorders>
              <w:bottom w:val="single" w:sz="4" w:space="0" w:color="auto"/>
            </w:tcBorders>
          </w:tcPr>
          <w:p w14:paraId="2100028F" w14:textId="77777777" w:rsidR="002F2658" w:rsidRPr="00F52219" w:rsidRDefault="002F2658" w:rsidP="002F2658">
            <w:pPr>
              <w:spacing w:before="240"/>
              <w:rPr>
                <w:sz w:val="20"/>
                <w:szCs w:val="20"/>
              </w:rPr>
            </w:pPr>
          </w:p>
        </w:tc>
      </w:tr>
      <w:tr w:rsidR="002F2658" w:rsidRPr="00F52219" w14:paraId="6C5564D2" w14:textId="77777777" w:rsidTr="00437C26">
        <w:tc>
          <w:tcPr>
            <w:tcW w:w="1458" w:type="dxa"/>
          </w:tcPr>
          <w:p w14:paraId="721AFCCA" w14:textId="77777777" w:rsidR="002F2658" w:rsidRPr="00F52219" w:rsidRDefault="002F2658" w:rsidP="00F52219">
            <w:pPr>
              <w:spacing w:before="240"/>
              <w:jc w:val="right"/>
              <w:rPr>
                <w:sz w:val="20"/>
                <w:szCs w:val="20"/>
              </w:rPr>
            </w:pPr>
            <w:r w:rsidRPr="00F52219">
              <w:rPr>
                <w:sz w:val="20"/>
                <w:szCs w:val="20"/>
              </w:rPr>
              <w:t>Date:</w:t>
            </w:r>
          </w:p>
        </w:tc>
        <w:tc>
          <w:tcPr>
            <w:tcW w:w="6300" w:type="dxa"/>
            <w:tcBorders>
              <w:top w:val="single" w:sz="4" w:space="0" w:color="auto"/>
              <w:bottom w:val="single" w:sz="4" w:space="0" w:color="auto"/>
            </w:tcBorders>
          </w:tcPr>
          <w:p w14:paraId="1060CAEB" w14:textId="77777777" w:rsidR="002F2658" w:rsidRPr="00F52219" w:rsidRDefault="002F2658" w:rsidP="002F2658">
            <w:pPr>
              <w:spacing w:before="240"/>
              <w:rPr>
                <w:sz w:val="20"/>
                <w:szCs w:val="20"/>
              </w:rPr>
            </w:pPr>
          </w:p>
        </w:tc>
      </w:tr>
    </w:tbl>
    <w:p w14:paraId="2309C91F" w14:textId="77777777" w:rsidR="00404D94" w:rsidRPr="00404D94" w:rsidRDefault="00404D94" w:rsidP="00713373"/>
    <w:sectPr w:rsidR="00404D94" w:rsidRPr="00404D94" w:rsidSect="00F52219">
      <w:headerReference w:type="default" r:id="rId7"/>
      <w:headerReference w:type="first" r:id="rId8"/>
      <w:pgSz w:w="12240" w:h="15840"/>
      <w:pgMar w:top="634" w:right="720" w:bottom="450" w:left="72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6B99A" w14:textId="77777777" w:rsidR="00F52219" w:rsidRDefault="00F52219" w:rsidP="00404D94">
      <w:r>
        <w:separator/>
      </w:r>
    </w:p>
  </w:endnote>
  <w:endnote w:type="continuationSeparator" w:id="0">
    <w:p w14:paraId="7140F082" w14:textId="77777777" w:rsidR="00F52219" w:rsidRDefault="00F52219"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5756A" w14:textId="77777777" w:rsidR="00F52219" w:rsidRDefault="00F52219" w:rsidP="00404D94">
      <w:r>
        <w:separator/>
      </w:r>
    </w:p>
  </w:footnote>
  <w:footnote w:type="continuationSeparator" w:id="0">
    <w:p w14:paraId="691D64B7" w14:textId="77777777" w:rsidR="00F52219" w:rsidRDefault="00F52219"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2D867" w14:textId="77777777" w:rsidR="006777CE" w:rsidRPr="00404D94" w:rsidRDefault="006777CE" w:rsidP="00F52219">
    <w:pPr>
      <w:pStyle w:val="Header"/>
      <w:tabs>
        <w:tab w:val="clear" w:pos="4320"/>
        <w:tab w:val="clear" w:pos="8640"/>
        <w:tab w:val="right" w:pos="9360"/>
      </w:tabs>
      <w:ind w:left="-387"/>
      <w:rPr>
        <w:color w:val="A6A6A6" w:themeColor="background1" w:themeShade="A6"/>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B024D" w14:textId="77777777" w:rsidR="00F52219" w:rsidRDefault="00F52219" w:rsidP="00F52219">
    <w:pPr>
      <w:pStyle w:val="Header"/>
      <w:ind w:left="-360"/>
    </w:pPr>
    <w:r>
      <w:rPr>
        <w:noProof/>
        <w:color w:val="A6A6A6" w:themeColor="background1" w:themeShade="A6"/>
        <w:sz w:val="18"/>
        <w:szCs w:val="18"/>
      </w:rPr>
      <w:drawing>
        <wp:anchor distT="0" distB="0" distL="114300" distR="114300" simplePos="0" relativeHeight="251658240" behindDoc="1" locked="0" layoutInCell="1" allowOverlap="1" wp14:anchorId="1271D7EF" wp14:editId="3475B794">
          <wp:simplePos x="0" y="0"/>
          <wp:positionH relativeFrom="column">
            <wp:posOffset>-226695</wp:posOffset>
          </wp:positionH>
          <wp:positionV relativeFrom="paragraph">
            <wp:posOffset>1905</wp:posOffset>
          </wp:positionV>
          <wp:extent cx="1826664" cy="92669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A logo.jpg"/>
                  <pic:cNvPicPr/>
                </pic:nvPicPr>
                <pic:blipFill>
                  <a:blip r:embed="rId1">
                    <a:extLst>
                      <a:ext uri="{28A0092B-C50C-407E-A947-70E740481C1C}">
                        <a14:useLocalDpi xmlns:a14="http://schemas.microsoft.com/office/drawing/2010/main" val="0"/>
                      </a:ext>
                    </a:extLst>
                  </a:blip>
                  <a:stretch>
                    <a:fillRect/>
                  </a:stretch>
                </pic:blipFill>
                <pic:spPr>
                  <a:xfrm>
                    <a:off x="0" y="0"/>
                    <a:ext cx="1826664" cy="92669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19"/>
    <w:rsid w:val="00154476"/>
    <w:rsid w:val="002F2658"/>
    <w:rsid w:val="00404D94"/>
    <w:rsid w:val="00437C26"/>
    <w:rsid w:val="00457536"/>
    <w:rsid w:val="0057084C"/>
    <w:rsid w:val="005A1F47"/>
    <w:rsid w:val="00675691"/>
    <w:rsid w:val="006777CE"/>
    <w:rsid w:val="006D6D5E"/>
    <w:rsid w:val="006E0492"/>
    <w:rsid w:val="00713373"/>
    <w:rsid w:val="00727F41"/>
    <w:rsid w:val="007C69B8"/>
    <w:rsid w:val="00861EF3"/>
    <w:rsid w:val="00912825"/>
    <w:rsid w:val="00932411"/>
    <w:rsid w:val="00DC7F43"/>
    <w:rsid w:val="00DD08C8"/>
    <w:rsid w:val="00F52219"/>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5B7D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table" w:styleId="TableGrid">
    <w:name w:val="Table Grid"/>
    <w:basedOn w:val="TableNormal"/>
    <w:uiPriority w:val="59"/>
    <w:rsid w:val="002F2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2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table" w:styleId="TableGrid">
    <w:name w:val="Table Grid"/>
    <w:basedOn w:val="TableNormal"/>
    <w:uiPriority w:val="59"/>
    <w:rsid w:val="002F2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22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Patient%20Surv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Patient Survey.dotx</Template>
  <TotalTime>9</TotalTime>
  <Pages>1</Pages>
  <Words>272</Words>
  <Characters>1555</Characters>
  <Application>Microsoft Macintosh Word</Application>
  <DocSecurity>0</DocSecurity>
  <Lines>12</Lines>
  <Paragraphs>3</Paragraphs>
  <ScaleCrop>false</ScaleCrop>
  <Company>Healthcare Success</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2</cp:revision>
  <dcterms:created xsi:type="dcterms:W3CDTF">2016-01-22T21:12:00Z</dcterms:created>
  <dcterms:modified xsi:type="dcterms:W3CDTF">2016-01-22T21:21:00Z</dcterms:modified>
</cp:coreProperties>
</file>