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67CDA" w14:textId="5BBBB985" w:rsidR="00154476" w:rsidRPr="00404D94" w:rsidRDefault="00C74B65" w:rsidP="00F17D1D">
      <w:pPr>
        <w:rPr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Holiday Card</w:t>
      </w:r>
      <w:r w:rsidR="00404D94">
        <w:rPr>
          <w:sz w:val="48"/>
          <w:szCs w:val="48"/>
        </w:rPr>
        <w:t xml:space="preserve"> – </w:t>
      </w:r>
      <w:r w:rsidR="00E135BB">
        <w:rPr>
          <w:sz w:val="48"/>
          <w:szCs w:val="48"/>
        </w:rPr>
        <w:t>5x7; 5.5x8.5; 4.25x5.5</w:t>
      </w:r>
    </w:p>
    <w:p w14:paraId="2D30A5CA" w14:textId="77777777" w:rsidR="00404D94" w:rsidRDefault="00C74B65" w:rsidP="00F17D1D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</w:t>
      </w:r>
    </w:p>
    <w:p w14:paraId="3E55141E" w14:textId="743E3A0E" w:rsidR="00404D94" w:rsidRPr="004B0B70" w:rsidRDefault="007C026E" w:rsidP="00F17D1D">
      <w:pPr>
        <w:rPr>
          <w:color w:val="0000FF"/>
          <w:szCs w:val="22"/>
        </w:rPr>
      </w:pPr>
      <w:r w:rsidRPr="004B0B70">
        <w:rPr>
          <w:color w:val="0000FF"/>
          <w:szCs w:val="22"/>
        </w:rPr>
        <w:t>[FRONT]</w:t>
      </w:r>
    </w:p>
    <w:p w14:paraId="60F1A5A7" w14:textId="77777777" w:rsidR="00404D94" w:rsidRDefault="00404D94" w:rsidP="00F17D1D"/>
    <w:p w14:paraId="38FE5F42" w14:textId="2324ADE3" w:rsidR="00914736" w:rsidRPr="00623521" w:rsidRDefault="00CD1A72" w:rsidP="00914736">
      <w:pPr>
        <w:rPr>
          <w:b/>
          <w:sz w:val="36"/>
          <w:szCs w:val="36"/>
        </w:rPr>
      </w:pPr>
      <w:r w:rsidRPr="0080463B">
        <w:rPr>
          <w:b/>
          <w:sz w:val="36"/>
          <w:szCs w:val="36"/>
        </w:rPr>
        <w:t>Happy Holidays</w:t>
      </w:r>
      <w:r w:rsidR="00BD1C85" w:rsidRPr="0080463B">
        <w:rPr>
          <w:b/>
          <w:sz w:val="36"/>
          <w:szCs w:val="36"/>
        </w:rPr>
        <w:t xml:space="preserve"> to You and Your Staff</w:t>
      </w:r>
    </w:p>
    <w:p w14:paraId="11993B6D" w14:textId="77777777" w:rsidR="00914736" w:rsidRPr="00914736" w:rsidRDefault="00914736" w:rsidP="00914736"/>
    <w:p w14:paraId="3E896CE9" w14:textId="28CF4971" w:rsidR="00914736" w:rsidRPr="004B0B70" w:rsidRDefault="007C026E" w:rsidP="00914736">
      <w:pPr>
        <w:rPr>
          <w:color w:val="0000FF"/>
        </w:rPr>
      </w:pPr>
      <w:r w:rsidRPr="004B0B70">
        <w:rPr>
          <w:color w:val="0000FF"/>
        </w:rPr>
        <w:t>[INSIDE]</w:t>
      </w:r>
    </w:p>
    <w:p w14:paraId="12462A3E" w14:textId="77777777" w:rsidR="007C026E" w:rsidRPr="00914736" w:rsidRDefault="007C026E" w:rsidP="00914736"/>
    <w:p w14:paraId="2EF55D75" w14:textId="6E65D0EA" w:rsidR="0080463B" w:rsidRPr="0080463B" w:rsidRDefault="00BD1C85" w:rsidP="0080463B">
      <w:pPr>
        <w:tabs>
          <w:tab w:val="left" w:pos="7920"/>
        </w:tabs>
        <w:rPr>
          <w:sz w:val="32"/>
          <w:szCs w:val="32"/>
        </w:rPr>
      </w:pPr>
      <w:r w:rsidRPr="0080463B">
        <w:rPr>
          <w:sz w:val="32"/>
          <w:szCs w:val="32"/>
        </w:rPr>
        <w:t>We wish you</w:t>
      </w:r>
      <w:r w:rsidR="0080463B" w:rsidRPr="0080463B">
        <w:rPr>
          <w:sz w:val="32"/>
          <w:szCs w:val="32"/>
        </w:rPr>
        <w:t xml:space="preserve"> endless</w:t>
      </w:r>
      <w:r w:rsidR="00623521">
        <w:rPr>
          <w:sz w:val="32"/>
          <w:szCs w:val="32"/>
        </w:rPr>
        <w:t xml:space="preserve"> joy this holiday season.</w:t>
      </w:r>
    </w:p>
    <w:p w14:paraId="3923F5D8" w14:textId="530C8A5B" w:rsidR="00914736" w:rsidRPr="0080463B" w:rsidRDefault="0080463B" w:rsidP="00914736">
      <w:pPr>
        <w:rPr>
          <w:sz w:val="32"/>
          <w:szCs w:val="32"/>
        </w:rPr>
      </w:pPr>
      <w:r w:rsidRPr="0080463B">
        <w:rPr>
          <w:sz w:val="32"/>
          <w:szCs w:val="32"/>
        </w:rPr>
        <w:t>May your days be filled with family, friends and festivities.</w:t>
      </w:r>
    </w:p>
    <w:p w14:paraId="339B3916" w14:textId="77777777" w:rsidR="00914736" w:rsidRDefault="00914736" w:rsidP="00914736"/>
    <w:p w14:paraId="6975EB18" w14:textId="105C4F34" w:rsidR="007C026E" w:rsidRPr="0080463B" w:rsidRDefault="007C026E" w:rsidP="00914736">
      <w:pPr>
        <w:rPr>
          <w:i/>
          <w:sz w:val="24"/>
        </w:rPr>
      </w:pPr>
      <w:r w:rsidRPr="0080463B">
        <w:rPr>
          <w:i/>
          <w:sz w:val="24"/>
        </w:rPr>
        <w:t>The Physicians &amp; Staff of RCCA Central Jersey Division</w:t>
      </w:r>
    </w:p>
    <w:p w14:paraId="2B770735" w14:textId="77777777" w:rsidR="007C026E" w:rsidRPr="00914736" w:rsidRDefault="007C026E" w:rsidP="00914736"/>
    <w:p w14:paraId="64E9BDC2" w14:textId="33414161" w:rsidR="00914736" w:rsidRPr="004B0B70" w:rsidRDefault="007C026E" w:rsidP="00914736">
      <w:pPr>
        <w:rPr>
          <w:color w:val="0000FF"/>
        </w:rPr>
      </w:pPr>
      <w:r w:rsidRPr="004B0B70">
        <w:rPr>
          <w:color w:val="0000FF"/>
        </w:rPr>
        <w:t>[BACK]</w:t>
      </w:r>
    </w:p>
    <w:p w14:paraId="7621A13A" w14:textId="77777777" w:rsidR="00914736" w:rsidRPr="00914736" w:rsidRDefault="00914736" w:rsidP="00914736"/>
    <w:p w14:paraId="0333218A" w14:textId="17718F32" w:rsidR="00914736" w:rsidRPr="00371A90" w:rsidRDefault="007C026E" w:rsidP="007C026E">
      <w:pPr>
        <w:jc w:val="center"/>
        <w:rPr>
          <w:b/>
          <w:sz w:val="40"/>
          <w:szCs w:val="40"/>
        </w:rPr>
      </w:pPr>
      <w:r w:rsidRPr="00371A90">
        <w:rPr>
          <w:b/>
          <w:sz w:val="40"/>
          <w:szCs w:val="40"/>
        </w:rPr>
        <w:t>RCCA</w:t>
      </w:r>
    </w:p>
    <w:p w14:paraId="6BC8F525" w14:textId="6049BB94" w:rsidR="007C026E" w:rsidRPr="00371A90" w:rsidRDefault="007C026E" w:rsidP="007C026E">
      <w:pPr>
        <w:jc w:val="center"/>
        <w:rPr>
          <w:sz w:val="32"/>
          <w:szCs w:val="32"/>
        </w:rPr>
      </w:pPr>
      <w:r w:rsidRPr="00371A90">
        <w:rPr>
          <w:sz w:val="32"/>
          <w:szCs w:val="32"/>
        </w:rPr>
        <w:t>Regional Cancer Care Associates LLC</w:t>
      </w:r>
      <w:r w:rsidRPr="00371A90">
        <w:rPr>
          <w:sz w:val="32"/>
          <w:szCs w:val="32"/>
          <w:vertAlign w:val="superscript"/>
        </w:rPr>
        <w:t>®</w:t>
      </w:r>
    </w:p>
    <w:p w14:paraId="7A8F234A" w14:textId="37676F28" w:rsidR="007C026E" w:rsidRPr="00371A90" w:rsidRDefault="007C026E" w:rsidP="007C026E">
      <w:pPr>
        <w:jc w:val="center"/>
        <w:rPr>
          <w:sz w:val="28"/>
          <w:szCs w:val="28"/>
        </w:rPr>
      </w:pPr>
      <w:r w:rsidRPr="00371A90">
        <w:rPr>
          <w:sz w:val="28"/>
          <w:szCs w:val="28"/>
        </w:rPr>
        <w:t>Central Jersey Division</w:t>
      </w:r>
    </w:p>
    <w:p w14:paraId="07ADF39C" w14:textId="67109C84" w:rsidR="007C026E" w:rsidRPr="00371A90" w:rsidRDefault="007C026E" w:rsidP="007C026E">
      <w:pPr>
        <w:jc w:val="center"/>
        <w:rPr>
          <w:i/>
        </w:rPr>
      </w:pPr>
      <w:r w:rsidRPr="00371A90">
        <w:rPr>
          <w:i/>
        </w:rPr>
        <w:t>Expertise. Compassion. Dedication.</w:t>
      </w:r>
    </w:p>
    <w:p w14:paraId="16200FF3" w14:textId="77777777" w:rsidR="007C026E" w:rsidRDefault="007C026E" w:rsidP="007C026E">
      <w:pPr>
        <w:jc w:val="center"/>
      </w:pPr>
    </w:p>
    <w:p w14:paraId="0351597C" w14:textId="62E2A23E" w:rsidR="007C026E" w:rsidRPr="00371A90" w:rsidRDefault="007C026E" w:rsidP="007C026E">
      <w:pPr>
        <w:jc w:val="center"/>
        <w:rPr>
          <w:b/>
        </w:rPr>
      </w:pPr>
      <w:r w:rsidRPr="00371A90">
        <w:rPr>
          <w:b/>
        </w:rPr>
        <w:t>CentralJerseyRCCA.com</w:t>
      </w:r>
    </w:p>
    <w:p w14:paraId="5B9A5B29" w14:textId="77777777" w:rsidR="00914736" w:rsidRPr="00914736" w:rsidRDefault="00914736" w:rsidP="00914736"/>
    <w:p w14:paraId="4BA81E4B" w14:textId="77777777" w:rsidR="00914736" w:rsidRPr="00914736" w:rsidRDefault="00914736" w:rsidP="00914736"/>
    <w:p w14:paraId="0B9F1165" w14:textId="77777777" w:rsidR="00914736" w:rsidRPr="00914736" w:rsidRDefault="00914736" w:rsidP="00914736"/>
    <w:p w14:paraId="706B039D" w14:textId="77777777" w:rsidR="00914736" w:rsidRPr="00914736" w:rsidRDefault="00914736" w:rsidP="00914736"/>
    <w:p w14:paraId="54769984" w14:textId="77777777" w:rsidR="00914736" w:rsidRPr="00914736" w:rsidRDefault="00914736" w:rsidP="00914736"/>
    <w:p w14:paraId="64EC43FA" w14:textId="77777777" w:rsidR="00914736" w:rsidRPr="00914736" w:rsidRDefault="00914736" w:rsidP="00914736"/>
    <w:p w14:paraId="56F8C4A8" w14:textId="77777777" w:rsidR="00914736" w:rsidRPr="00914736" w:rsidRDefault="00914736" w:rsidP="00914736"/>
    <w:p w14:paraId="209D3E05" w14:textId="77777777" w:rsidR="00914736" w:rsidRPr="00914736" w:rsidRDefault="00914736" w:rsidP="00914736"/>
    <w:p w14:paraId="4B610940" w14:textId="77777777" w:rsidR="00914736" w:rsidRPr="00914736" w:rsidRDefault="00914736" w:rsidP="00914736"/>
    <w:p w14:paraId="64ACC85F" w14:textId="77777777" w:rsidR="00914736" w:rsidRPr="00914736" w:rsidRDefault="00914736" w:rsidP="00914736"/>
    <w:p w14:paraId="538FC279" w14:textId="77777777" w:rsidR="00914736" w:rsidRPr="00914736" w:rsidRDefault="00914736" w:rsidP="00914736"/>
    <w:p w14:paraId="4D246D41" w14:textId="77777777" w:rsidR="00914736" w:rsidRPr="00914736" w:rsidRDefault="00914736" w:rsidP="00914736"/>
    <w:p w14:paraId="09803387" w14:textId="77777777" w:rsidR="00914736" w:rsidRPr="00914736" w:rsidRDefault="00914736" w:rsidP="00914736"/>
    <w:p w14:paraId="16457E83" w14:textId="77777777" w:rsidR="00914736" w:rsidRPr="00914736" w:rsidRDefault="00914736" w:rsidP="00914736"/>
    <w:p w14:paraId="03133179" w14:textId="77777777" w:rsidR="00914736" w:rsidRPr="00914736" w:rsidRDefault="00914736" w:rsidP="00914736"/>
    <w:p w14:paraId="125DA62F" w14:textId="77777777" w:rsidR="00914736" w:rsidRPr="00914736" w:rsidRDefault="00914736" w:rsidP="00914736"/>
    <w:p w14:paraId="2DBD0789" w14:textId="77777777" w:rsidR="00914736" w:rsidRPr="00914736" w:rsidRDefault="00914736" w:rsidP="00914736"/>
    <w:p w14:paraId="47D6CE90" w14:textId="77777777" w:rsidR="00914736" w:rsidRPr="00914736" w:rsidRDefault="00914736" w:rsidP="00914736"/>
    <w:p w14:paraId="16BF4235" w14:textId="77777777" w:rsidR="00914736" w:rsidRPr="00914736" w:rsidRDefault="00914736" w:rsidP="00914736"/>
    <w:p w14:paraId="425BA134" w14:textId="77777777" w:rsidR="00914736" w:rsidRPr="00914736" w:rsidRDefault="00914736" w:rsidP="00914736"/>
    <w:p w14:paraId="50441956" w14:textId="77777777" w:rsidR="00914736" w:rsidRPr="00914736" w:rsidRDefault="00914736" w:rsidP="00914736"/>
    <w:p w14:paraId="5F8CE317" w14:textId="77777777" w:rsidR="00914736" w:rsidRPr="00914736" w:rsidRDefault="00914736" w:rsidP="00914736"/>
    <w:p w14:paraId="3AF0C3F2" w14:textId="77777777" w:rsidR="00914736" w:rsidRPr="00914736" w:rsidRDefault="00914736" w:rsidP="00914736"/>
    <w:p w14:paraId="4199E58B" w14:textId="77777777" w:rsidR="00914736" w:rsidRPr="00914736" w:rsidRDefault="00914736" w:rsidP="00914736"/>
    <w:p w14:paraId="4807DC0A" w14:textId="77777777" w:rsidR="00914736" w:rsidRPr="00914736" w:rsidRDefault="00914736" w:rsidP="00914736"/>
    <w:p w14:paraId="70913D9A" w14:textId="77777777" w:rsidR="00914736" w:rsidRPr="00914736" w:rsidRDefault="00914736" w:rsidP="00914736"/>
    <w:p w14:paraId="0EF53236" w14:textId="77777777" w:rsidR="00914736" w:rsidRPr="00914736" w:rsidRDefault="00914736" w:rsidP="00914736"/>
    <w:p w14:paraId="6F93FF6E" w14:textId="77777777" w:rsidR="00914736" w:rsidRPr="00914736" w:rsidRDefault="00914736" w:rsidP="00914736"/>
    <w:p w14:paraId="1BBB198C" w14:textId="77777777" w:rsidR="00914736" w:rsidRPr="00914736" w:rsidRDefault="00914736" w:rsidP="00914736"/>
    <w:p w14:paraId="73CFC9A0" w14:textId="77777777" w:rsidR="00914736" w:rsidRPr="00914736" w:rsidRDefault="00914736" w:rsidP="00914736"/>
    <w:p w14:paraId="0577010E" w14:textId="77777777" w:rsidR="00914736" w:rsidRDefault="00914736" w:rsidP="00914736"/>
    <w:p w14:paraId="4170285D" w14:textId="77777777" w:rsidR="00914736" w:rsidRDefault="00914736" w:rsidP="00914736"/>
    <w:p w14:paraId="06C94D0F" w14:textId="77777777" w:rsidR="00404D94" w:rsidRPr="00914736" w:rsidRDefault="00404D94" w:rsidP="00914736">
      <w:pPr>
        <w:jc w:val="right"/>
      </w:pPr>
    </w:p>
    <w:sectPr w:rsidR="00404D94" w:rsidRPr="00914736" w:rsidSect="00FF1F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014D6" w14:textId="77777777" w:rsidR="00BD1C85" w:rsidRDefault="00BD1C85" w:rsidP="00404D94">
      <w:r>
        <w:separator/>
      </w:r>
    </w:p>
  </w:endnote>
  <w:endnote w:type="continuationSeparator" w:id="0">
    <w:p w14:paraId="15E80B39" w14:textId="77777777" w:rsidR="00BD1C85" w:rsidRDefault="00BD1C85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DDAF" w14:textId="77777777" w:rsidR="00BD1C85" w:rsidRPr="007F5191" w:rsidRDefault="00BD1C85" w:rsidP="00914736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jw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DE0AF" w14:textId="77777777" w:rsidR="00BD1C85" w:rsidRDefault="00BD1C85" w:rsidP="00404D94">
      <w:r>
        <w:separator/>
      </w:r>
    </w:p>
  </w:footnote>
  <w:footnote w:type="continuationSeparator" w:id="0">
    <w:p w14:paraId="3D91B75B" w14:textId="77777777" w:rsidR="00BD1C85" w:rsidRDefault="00BD1C85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556AC" w14:textId="77777777" w:rsidR="00BD1C85" w:rsidRPr="00404D94" w:rsidRDefault="00BD1C85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>
      <w:rPr>
        <w:noProof/>
        <w:color w:val="A6A6A6" w:themeColor="background1" w:themeShade="A6"/>
        <w:sz w:val="18"/>
        <w:szCs w:val="18"/>
      </w:rPr>
      <w:t>Holiday_PC_RCCA_v1.docx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2049A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2049A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2BBAD9FB" w14:textId="77777777" w:rsidR="00BD1C85" w:rsidRPr="00404D94" w:rsidRDefault="00BD1C85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2049A">
      <w:rPr>
        <w:noProof/>
        <w:color w:val="A6A6A6" w:themeColor="background1" w:themeShade="A6"/>
        <w:sz w:val="18"/>
        <w:szCs w:val="18"/>
      </w:rPr>
      <w:t>11/3/16 10:00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1"/>
    <w:rsid w:val="00123490"/>
    <w:rsid w:val="00154476"/>
    <w:rsid w:val="0022049A"/>
    <w:rsid w:val="00371A90"/>
    <w:rsid w:val="00375A1D"/>
    <w:rsid w:val="00404D94"/>
    <w:rsid w:val="004B0B70"/>
    <w:rsid w:val="00561963"/>
    <w:rsid w:val="005D208C"/>
    <w:rsid w:val="00623521"/>
    <w:rsid w:val="006F2F41"/>
    <w:rsid w:val="00705101"/>
    <w:rsid w:val="007C026E"/>
    <w:rsid w:val="007E11FA"/>
    <w:rsid w:val="007F5191"/>
    <w:rsid w:val="0080463B"/>
    <w:rsid w:val="00861EF3"/>
    <w:rsid w:val="008C69A0"/>
    <w:rsid w:val="00914736"/>
    <w:rsid w:val="00BC49BF"/>
    <w:rsid w:val="00BD1C85"/>
    <w:rsid w:val="00C70C3F"/>
    <w:rsid w:val="00C73930"/>
    <w:rsid w:val="00C74B65"/>
    <w:rsid w:val="00C9228D"/>
    <w:rsid w:val="00CD1A72"/>
    <w:rsid w:val="00E135BB"/>
    <w:rsid w:val="00EC2E81"/>
    <w:rsid w:val="00F17D1D"/>
    <w:rsid w:val="00F81F54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C3E1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kewebber:Library:Application%20Support:Microsoft:Office:User%20Templates:My%20Templates:Work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 Doc.dotx</Template>
  <TotalTime>0</TotalTime>
  <Pages>2</Pages>
  <Words>68</Words>
  <Characters>388</Characters>
  <Application>Microsoft Macintosh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Success</dc:creator>
  <cp:keywords/>
  <dc:description/>
  <cp:lastModifiedBy>Healthcare Success</cp:lastModifiedBy>
  <cp:revision>2</cp:revision>
  <dcterms:created xsi:type="dcterms:W3CDTF">2016-11-03T17:02:00Z</dcterms:created>
  <dcterms:modified xsi:type="dcterms:W3CDTF">2016-11-03T17:02:00Z</dcterms:modified>
</cp:coreProperties>
</file>