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97A01" w14:textId="1A34337B" w:rsidR="00154476" w:rsidRPr="00404D94" w:rsidRDefault="00064F69" w:rsidP="00F17D1D">
      <w:pPr>
        <w:rPr>
          <w:sz w:val="48"/>
          <w:szCs w:val="48"/>
        </w:rPr>
      </w:pPr>
      <w:r>
        <w:rPr>
          <w:b/>
          <w:sz w:val="48"/>
          <w:szCs w:val="48"/>
        </w:rPr>
        <w:t>Print Ad 4.9 x 10.5</w:t>
      </w:r>
      <w:r w:rsidRPr="00064F69">
        <w:rPr>
          <w:b/>
          <w:sz w:val="48"/>
          <w:szCs w:val="48"/>
        </w:rPr>
        <w:t xml:space="preserve"> B&amp;W</w:t>
      </w:r>
      <w:r w:rsidR="00404D94">
        <w:rPr>
          <w:sz w:val="48"/>
          <w:szCs w:val="48"/>
        </w:rPr>
        <w:t xml:space="preserve"> – </w:t>
      </w:r>
      <w:r w:rsidR="001A6327">
        <w:rPr>
          <w:sz w:val="48"/>
          <w:szCs w:val="48"/>
        </w:rPr>
        <w:t>Lung Cancer – Fang – EBPL</w:t>
      </w:r>
      <w:r w:rsidR="00BE7104">
        <w:rPr>
          <w:sz w:val="48"/>
          <w:szCs w:val="48"/>
        </w:rPr>
        <w:t>_v1</w:t>
      </w:r>
    </w:p>
    <w:p w14:paraId="1D8A3821" w14:textId="77777777" w:rsidR="00404D94" w:rsidRDefault="001A6327" w:rsidP="00F17D1D">
      <w:pPr>
        <w:keepNext/>
        <w:keepLines/>
        <w:pBdr>
          <w:bottom w:val="single" w:sz="18" w:space="1" w:color="auto"/>
        </w:pBdr>
        <w:spacing w:after="240"/>
        <w:rPr>
          <w:sz w:val="36"/>
          <w:szCs w:val="36"/>
        </w:rPr>
      </w:pPr>
      <w:r>
        <w:rPr>
          <w:sz w:val="36"/>
          <w:szCs w:val="36"/>
        </w:rPr>
        <w:t>RCCA – Central Jersey Division</w:t>
      </w:r>
    </w:p>
    <w:p w14:paraId="066158FB" w14:textId="346A0388" w:rsidR="00064F69" w:rsidRPr="00B7531B" w:rsidRDefault="00840B78" w:rsidP="00064F69">
      <w:pPr>
        <w:rPr>
          <w:b/>
          <w:sz w:val="40"/>
          <w:szCs w:val="40"/>
        </w:rPr>
      </w:pPr>
      <w:r>
        <w:rPr>
          <w:b/>
          <w:sz w:val="40"/>
          <w:szCs w:val="40"/>
        </w:rPr>
        <w:t>What’s New In Lung Cancer</w:t>
      </w:r>
      <w:r w:rsidR="00064F69" w:rsidRPr="00B7531B">
        <w:rPr>
          <w:b/>
          <w:sz w:val="40"/>
          <w:szCs w:val="40"/>
        </w:rPr>
        <w:t>.</w:t>
      </w:r>
    </w:p>
    <w:p w14:paraId="5F9F3DF1" w14:textId="0C8C3601" w:rsidR="00064F69" w:rsidRPr="00B7531B" w:rsidRDefault="00840B78" w:rsidP="00064F69">
      <w:pPr>
        <w:rPr>
          <w:b/>
          <w:sz w:val="40"/>
          <w:szCs w:val="40"/>
        </w:rPr>
      </w:pPr>
      <w:r>
        <w:rPr>
          <w:b/>
          <w:sz w:val="40"/>
          <w:szCs w:val="40"/>
        </w:rPr>
        <w:t>Learn about the latest breakthroughs</w:t>
      </w:r>
      <w:r w:rsidR="00064F69" w:rsidRPr="00B7531B">
        <w:rPr>
          <w:b/>
          <w:sz w:val="40"/>
          <w:szCs w:val="40"/>
        </w:rPr>
        <w:t>.</w:t>
      </w:r>
    </w:p>
    <w:p w14:paraId="5A981391" w14:textId="14CFE3C2" w:rsidR="00404D94" w:rsidRDefault="00404D94" w:rsidP="00F17D1D">
      <w:pPr>
        <w:rPr>
          <w:szCs w:val="22"/>
        </w:rPr>
      </w:pPr>
    </w:p>
    <w:p w14:paraId="1CB7E20F" w14:textId="77777777" w:rsidR="00064F69" w:rsidRPr="005150AF" w:rsidRDefault="00064F69" w:rsidP="00064F69">
      <w:pPr>
        <w:rPr>
          <w:i/>
          <w:sz w:val="28"/>
          <w:szCs w:val="28"/>
        </w:rPr>
      </w:pPr>
      <w:r w:rsidRPr="005150AF">
        <w:rPr>
          <w:i/>
          <w:sz w:val="28"/>
          <w:szCs w:val="28"/>
        </w:rPr>
        <w:t>Attend our FREE event to learn</w:t>
      </w:r>
      <w:r>
        <w:rPr>
          <w:i/>
          <w:sz w:val="28"/>
          <w:szCs w:val="28"/>
        </w:rPr>
        <w:t xml:space="preserve"> about the latest </w:t>
      </w:r>
      <w:r w:rsidRPr="005150AF">
        <w:rPr>
          <w:i/>
          <w:sz w:val="28"/>
          <w:szCs w:val="28"/>
        </w:rPr>
        <w:t>lung cancer</w:t>
      </w:r>
      <w:r>
        <w:rPr>
          <w:i/>
          <w:sz w:val="28"/>
          <w:szCs w:val="28"/>
        </w:rPr>
        <w:t xml:space="preserve"> breakthroughs. Plus, discover your risk level and</w:t>
      </w:r>
      <w:r w:rsidRPr="005150AF">
        <w:rPr>
          <w:i/>
          <w:sz w:val="28"/>
          <w:szCs w:val="28"/>
        </w:rPr>
        <w:t xml:space="preserve"> how you can stay healthy.</w:t>
      </w:r>
    </w:p>
    <w:p w14:paraId="7B183F8F" w14:textId="77777777" w:rsidR="00064F69" w:rsidRDefault="00064F69" w:rsidP="00F17D1D">
      <w:pPr>
        <w:rPr>
          <w:szCs w:val="22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9576"/>
      </w:tblGrid>
      <w:tr w:rsidR="00672193" w14:paraId="7DA41D45" w14:textId="77777777" w:rsidTr="00672193">
        <w:tc>
          <w:tcPr>
            <w:tcW w:w="9576" w:type="dxa"/>
          </w:tcPr>
          <w:p w14:paraId="52EEDA98" w14:textId="77777777" w:rsidR="00672193" w:rsidRPr="00773953" w:rsidRDefault="00672193" w:rsidP="00E31597">
            <w:pPr>
              <w:keepNext/>
              <w:jc w:val="center"/>
              <w:rPr>
                <w:b/>
                <w:sz w:val="32"/>
                <w:szCs w:val="32"/>
              </w:rPr>
            </w:pPr>
            <w:r w:rsidRPr="00773953">
              <w:rPr>
                <w:b/>
                <w:sz w:val="32"/>
                <w:szCs w:val="32"/>
              </w:rPr>
              <w:t>What’s New in Lung Cancer</w:t>
            </w:r>
          </w:p>
          <w:p w14:paraId="3044D981" w14:textId="77777777" w:rsidR="00672193" w:rsidRPr="001643D7" w:rsidRDefault="00672193" w:rsidP="00E31597">
            <w:pPr>
              <w:keepNext/>
              <w:jc w:val="center"/>
              <w:rPr>
                <w:i/>
                <w:sz w:val="24"/>
              </w:rPr>
            </w:pPr>
            <w:r w:rsidRPr="001643D7">
              <w:rPr>
                <w:i/>
                <w:sz w:val="24"/>
              </w:rPr>
              <w:t>Presented by:</w:t>
            </w:r>
          </w:p>
          <w:p w14:paraId="5C58ECFF" w14:textId="23E0B782" w:rsidR="00672193" w:rsidRPr="001643D7" w:rsidRDefault="00672193" w:rsidP="00E31597">
            <w:pPr>
              <w:keepNext/>
              <w:jc w:val="center"/>
              <w:rPr>
                <w:sz w:val="24"/>
              </w:rPr>
            </w:pPr>
            <w:r w:rsidRPr="001643D7">
              <w:rPr>
                <w:sz w:val="24"/>
              </w:rPr>
              <w:t>Dr. Bruno Fang, Medical Oncologist</w:t>
            </w:r>
          </w:p>
          <w:p w14:paraId="5A88E93F" w14:textId="77777777" w:rsidR="00672193" w:rsidRDefault="00672193" w:rsidP="00E31597">
            <w:pPr>
              <w:keepNext/>
              <w:jc w:val="center"/>
            </w:pPr>
          </w:p>
          <w:p w14:paraId="51690455" w14:textId="77777777" w:rsidR="00672193" w:rsidRDefault="00672193" w:rsidP="00E31597">
            <w:pPr>
              <w:keepNext/>
              <w:jc w:val="center"/>
            </w:pPr>
            <w:r>
              <w:t>Tuesday, March 28</w:t>
            </w:r>
            <w:r w:rsidRPr="005150AF">
              <w:rPr>
                <w:vertAlign w:val="superscript"/>
              </w:rPr>
              <w:t>th</w:t>
            </w:r>
            <w:r>
              <w:t xml:space="preserve">, 2017 </w:t>
            </w:r>
          </w:p>
          <w:p w14:paraId="44D800AD" w14:textId="77777777" w:rsidR="00672193" w:rsidRDefault="00672193" w:rsidP="00E31597">
            <w:pPr>
              <w:keepNext/>
              <w:jc w:val="center"/>
            </w:pPr>
            <w:r>
              <w:t>7:00 – 8:30 pm</w:t>
            </w:r>
          </w:p>
          <w:p w14:paraId="2D9ED7D9" w14:textId="77777777" w:rsidR="00672193" w:rsidRDefault="00672193" w:rsidP="00E31597">
            <w:pPr>
              <w:keepNext/>
              <w:jc w:val="center"/>
            </w:pPr>
            <w:r>
              <w:t>East Brunswick Public Library</w:t>
            </w:r>
          </w:p>
          <w:p w14:paraId="77F7723A" w14:textId="41CB61FE" w:rsidR="00672193" w:rsidRDefault="00672193" w:rsidP="00672193">
            <w:pPr>
              <w:jc w:val="center"/>
              <w:rPr>
                <w:szCs w:val="22"/>
              </w:rPr>
            </w:pPr>
            <w:r>
              <w:tab/>
              <w:t>2 Jean Walling Civic Center • East Brunswick, NJ 08816</w:t>
            </w:r>
            <w:r>
              <w:tab/>
            </w:r>
          </w:p>
        </w:tc>
      </w:tr>
    </w:tbl>
    <w:p w14:paraId="221A94ED" w14:textId="77777777" w:rsidR="00672193" w:rsidRPr="00404D94" w:rsidRDefault="00672193" w:rsidP="00F17D1D">
      <w:pPr>
        <w:rPr>
          <w:szCs w:val="22"/>
        </w:rPr>
      </w:pPr>
    </w:p>
    <w:p w14:paraId="5709E8EE" w14:textId="2B1A841D" w:rsidR="00672193" w:rsidRPr="007D29B1" w:rsidRDefault="00672193" w:rsidP="00672193">
      <w:pPr>
        <w:rPr>
          <w:b/>
          <w:sz w:val="24"/>
        </w:rPr>
      </w:pPr>
      <w:r w:rsidRPr="007D29B1">
        <w:rPr>
          <w:b/>
          <w:sz w:val="24"/>
        </w:rPr>
        <w:t>Dr.</w:t>
      </w:r>
      <w:r>
        <w:rPr>
          <w:b/>
          <w:sz w:val="24"/>
        </w:rPr>
        <w:t xml:space="preserve"> Bruno</w:t>
      </w:r>
      <w:r w:rsidRPr="007D29B1">
        <w:rPr>
          <w:b/>
          <w:sz w:val="24"/>
        </w:rPr>
        <w:t xml:space="preserve"> Fang will </w:t>
      </w:r>
      <w:r>
        <w:rPr>
          <w:b/>
          <w:sz w:val="24"/>
        </w:rPr>
        <w:t>discuss</w:t>
      </w:r>
      <w:r w:rsidRPr="007D29B1">
        <w:rPr>
          <w:b/>
          <w:sz w:val="24"/>
        </w:rPr>
        <w:t xml:space="preserve"> the following topics</w:t>
      </w:r>
      <w:r>
        <w:rPr>
          <w:b/>
          <w:sz w:val="24"/>
        </w:rPr>
        <w:t>, among</w:t>
      </w:r>
      <w:r w:rsidRPr="007D29B1">
        <w:rPr>
          <w:b/>
          <w:sz w:val="24"/>
        </w:rPr>
        <w:t xml:space="preserve"> others:</w:t>
      </w:r>
    </w:p>
    <w:p w14:paraId="3239D345" w14:textId="77777777" w:rsidR="00672193" w:rsidRDefault="00672193" w:rsidP="00672193">
      <w:pPr>
        <w:pStyle w:val="ListParagraph"/>
        <w:numPr>
          <w:ilvl w:val="0"/>
          <w:numId w:val="1"/>
        </w:numPr>
      </w:pPr>
      <w:r>
        <w:t>Incredible breakthroughs in lung cancer treatment over the past decade, including immunotherapy and other targeted therapies</w:t>
      </w:r>
    </w:p>
    <w:p w14:paraId="6F6ACB9D" w14:textId="77777777" w:rsidR="00672193" w:rsidRDefault="00672193" w:rsidP="00672193">
      <w:pPr>
        <w:pStyle w:val="ListParagraph"/>
        <w:numPr>
          <w:ilvl w:val="0"/>
          <w:numId w:val="1"/>
        </w:numPr>
      </w:pPr>
      <w:r>
        <w:t>Lung cancer risk — even in nonsmokers — and how family members can stay healthy despite elevated risk</w:t>
      </w:r>
    </w:p>
    <w:p w14:paraId="6F124629" w14:textId="26EDBEE3" w:rsidR="00672193" w:rsidRDefault="00672193" w:rsidP="00672193">
      <w:pPr>
        <w:pStyle w:val="ListParagraph"/>
        <w:numPr>
          <w:ilvl w:val="0"/>
          <w:numId w:val="1"/>
        </w:numPr>
      </w:pPr>
      <w:r>
        <w:t>Prevention and screening protocols, including low-dose CT scans that can reduce</w:t>
      </w:r>
      <w:r w:rsidR="00840B78">
        <w:t xml:space="preserve"> the risk of death in high risk populations</w:t>
      </w:r>
      <w:r>
        <w:t xml:space="preserve"> </w:t>
      </w:r>
    </w:p>
    <w:p w14:paraId="173389C1" w14:textId="77777777" w:rsidR="00404D94" w:rsidRDefault="00404D94" w:rsidP="00F17D1D"/>
    <w:p w14:paraId="058576A4" w14:textId="54BCAE9C" w:rsidR="00107680" w:rsidRDefault="00107680" w:rsidP="00107680">
      <w:pPr>
        <w:rPr>
          <w:szCs w:val="22"/>
        </w:rPr>
      </w:pPr>
      <w:r w:rsidRPr="00C8700A">
        <w:rPr>
          <w:sz w:val="28"/>
          <w:szCs w:val="28"/>
        </w:rPr>
        <w:t>Space is limited and pre-registration is required!</w:t>
      </w:r>
      <w:r>
        <w:rPr>
          <w:sz w:val="28"/>
          <w:szCs w:val="28"/>
        </w:rPr>
        <w:t xml:space="preserve"> To register,</w:t>
      </w:r>
      <w:r w:rsidRPr="00C870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call </w:t>
      </w:r>
      <w:r w:rsidRPr="00783D32">
        <w:rPr>
          <w:b/>
          <w:sz w:val="28"/>
          <w:szCs w:val="28"/>
        </w:rPr>
        <w:t>(</w:t>
      </w:r>
      <w:r w:rsidR="007038D8">
        <w:rPr>
          <w:b/>
          <w:sz w:val="28"/>
          <w:szCs w:val="28"/>
        </w:rPr>
        <w:t>855) 807-7704</w:t>
      </w:r>
      <w:r w:rsidRPr="00672193">
        <w:rPr>
          <w:sz w:val="28"/>
          <w:szCs w:val="28"/>
        </w:rPr>
        <w:t>.</w:t>
      </w:r>
    </w:p>
    <w:p w14:paraId="58CE8307" w14:textId="77777777" w:rsidR="00107680" w:rsidRDefault="00107680" w:rsidP="00F17D1D">
      <w:bookmarkStart w:id="0" w:name="_GoBack"/>
      <w:bookmarkEnd w:id="0"/>
    </w:p>
    <w:p w14:paraId="09253909" w14:textId="77777777" w:rsidR="00107680" w:rsidRDefault="00107680" w:rsidP="00107680">
      <w:pPr>
        <w:jc w:val="center"/>
      </w:pPr>
      <w:r w:rsidRPr="00D931A5">
        <w:rPr>
          <w:color w:val="0000FF"/>
        </w:rPr>
        <w:t>[</w:t>
      </w:r>
      <w:r>
        <w:rPr>
          <w:color w:val="0000FF"/>
        </w:rPr>
        <w:t>ICON</w:t>
      </w:r>
      <w:r w:rsidRPr="00D931A5">
        <w:rPr>
          <w:color w:val="0000FF"/>
        </w:rPr>
        <w:t>: Just For The Health Of It!]</w:t>
      </w:r>
      <w:r>
        <w:t xml:space="preserve"> </w:t>
      </w:r>
      <w:r w:rsidRPr="00D931A5">
        <w:rPr>
          <w:color w:val="0000FF"/>
        </w:rPr>
        <w:t>[</w:t>
      </w:r>
      <w:r>
        <w:rPr>
          <w:color w:val="0000FF"/>
        </w:rPr>
        <w:t>ICON</w:t>
      </w:r>
      <w:r w:rsidRPr="00D931A5">
        <w:rPr>
          <w:color w:val="0000FF"/>
        </w:rPr>
        <w:t>: Cancer Support Community]</w:t>
      </w:r>
    </w:p>
    <w:p w14:paraId="7409C497" w14:textId="77777777" w:rsidR="00107680" w:rsidRDefault="00107680" w:rsidP="00107680">
      <w:pPr>
        <w:jc w:val="center"/>
      </w:pPr>
    </w:p>
    <w:p w14:paraId="35C7C925" w14:textId="77777777" w:rsidR="00107680" w:rsidRPr="00D931A5" w:rsidRDefault="00107680" w:rsidP="00107680">
      <w:pPr>
        <w:jc w:val="center"/>
        <w:rPr>
          <w:b/>
          <w:sz w:val="36"/>
          <w:szCs w:val="36"/>
        </w:rPr>
      </w:pPr>
      <w:r w:rsidRPr="00D931A5">
        <w:rPr>
          <w:b/>
          <w:sz w:val="36"/>
          <w:szCs w:val="36"/>
        </w:rPr>
        <w:t>RCCA</w:t>
      </w:r>
    </w:p>
    <w:p w14:paraId="4C7C66AF" w14:textId="77777777" w:rsidR="00107680" w:rsidRPr="00D931A5" w:rsidRDefault="00107680" w:rsidP="00107680">
      <w:pPr>
        <w:jc w:val="center"/>
        <w:rPr>
          <w:sz w:val="28"/>
          <w:szCs w:val="28"/>
        </w:rPr>
      </w:pPr>
      <w:r w:rsidRPr="00D931A5">
        <w:rPr>
          <w:sz w:val="28"/>
          <w:szCs w:val="28"/>
        </w:rPr>
        <w:t>Regional Cancer Care Associates LLC</w:t>
      </w:r>
    </w:p>
    <w:p w14:paraId="5B7C2409" w14:textId="77777777" w:rsidR="00107680" w:rsidRPr="00D931A5" w:rsidRDefault="00107680" w:rsidP="00107680">
      <w:pPr>
        <w:jc w:val="center"/>
        <w:rPr>
          <w:sz w:val="28"/>
          <w:szCs w:val="28"/>
        </w:rPr>
      </w:pPr>
      <w:r w:rsidRPr="00D931A5">
        <w:rPr>
          <w:sz w:val="28"/>
          <w:szCs w:val="28"/>
        </w:rPr>
        <w:t>Central Jersey Division</w:t>
      </w:r>
    </w:p>
    <w:p w14:paraId="447F4CA7" w14:textId="77777777" w:rsidR="00107680" w:rsidRPr="00D931A5" w:rsidRDefault="00107680" w:rsidP="00107680">
      <w:pPr>
        <w:jc w:val="center"/>
        <w:rPr>
          <w:i/>
        </w:rPr>
      </w:pPr>
      <w:r w:rsidRPr="00D931A5">
        <w:rPr>
          <w:i/>
        </w:rPr>
        <w:t>Expertise. Compassion. Dedication.</w:t>
      </w:r>
    </w:p>
    <w:p w14:paraId="2F38700E" w14:textId="77777777" w:rsidR="00914736" w:rsidRDefault="00914736" w:rsidP="00107680">
      <w:pPr>
        <w:jc w:val="center"/>
      </w:pPr>
    </w:p>
    <w:p w14:paraId="2365348C" w14:textId="09C0C849" w:rsidR="00404D94" w:rsidRPr="00914736" w:rsidRDefault="00840B78" w:rsidP="00914736">
      <w:pPr>
        <w:jc w:val="right"/>
      </w:pPr>
      <w:r>
        <w:t xml:space="preserve"> </w:t>
      </w:r>
    </w:p>
    <w:sectPr w:rsidR="00404D94" w:rsidRPr="00914736" w:rsidSect="00FF1FE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BC31D" w14:textId="77777777" w:rsidR="006D6B54" w:rsidRDefault="006D6B54" w:rsidP="00404D94">
      <w:r>
        <w:separator/>
      </w:r>
    </w:p>
  </w:endnote>
  <w:endnote w:type="continuationSeparator" w:id="0">
    <w:p w14:paraId="14E4CD86" w14:textId="77777777" w:rsidR="006D6B54" w:rsidRDefault="006D6B54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D985C" w14:textId="77777777" w:rsidR="00561963" w:rsidRPr="007F5191" w:rsidRDefault="00914736" w:rsidP="00914736">
    <w:pPr>
      <w:pStyle w:val="Footer"/>
      <w:jc w:val="right"/>
      <w:rPr>
        <w:color w:val="A6A6A6"/>
        <w:sz w:val="18"/>
        <w:szCs w:val="18"/>
      </w:rPr>
    </w:pPr>
    <w:r>
      <w:rPr>
        <w:color w:val="A6A6A6"/>
        <w:sz w:val="18"/>
        <w:szCs w:val="18"/>
      </w:rPr>
      <w:t>jw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D9F5F" w14:textId="77777777" w:rsidR="006D6B54" w:rsidRDefault="006D6B54" w:rsidP="00404D94">
      <w:r>
        <w:separator/>
      </w:r>
    </w:p>
  </w:footnote>
  <w:footnote w:type="continuationSeparator" w:id="0">
    <w:p w14:paraId="529BE95F" w14:textId="77777777" w:rsidR="006D6B54" w:rsidRDefault="006D6B54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96D35" w14:textId="77777777" w:rsidR="00404D94" w:rsidRPr="00404D94" w:rsidRDefault="00404D94" w:rsidP="00404D94">
    <w:pPr>
      <w:pStyle w:val="Header"/>
      <w:tabs>
        <w:tab w:val="clear" w:pos="4320"/>
        <w:tab w:val="clear" w:pos="8640"/>
        <w:tab w:val="right" w:pos="9360"/>
      </w:tabs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411858">
      <w:rPr>
        <w:noProof/>
        <w:color w:val="A6A6A6" w:themeColor="background1" w:themeShade="A6"/>
        <w:sz w:val="18"/>
        <w:szCs w:val="18"/>
      </w:rPr>
      <w:t>PA1_Lung Cancer Fang_RCCA_jw_v1.docx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7038D8">
      <w:rPr>
        <w:noProof/>
        <w:color w:val="A6A6A6" w:themeColor="background1" w:themeShade="A6"/>
        <w:sz w:val="18"/>
        <w:szCs w:val="18"/>
      </w:rPr>
      <w:t>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7038D8">
      <w:rPr>
        <w:noProof/>
        <w:color w:val="A6A6A6" w:themeColor="background1" w:themeShade="A6"/>
        <w:sz w:val="18"/>
        <w:szCs w:val="18"/>
      </w:rPr>
      <w:t>1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13CF3D48" w14:textId="77777777" w:rsidR="00404D94" w:rsidRPr="00404D94" w:rsidRDefault="00404D94" w:rsidP="00404D94">
    <w:pPr>
      <w:pStyle w:val="Header"/>
      <w:tabs>
        <w:tab w:val="clear" w:pos="4320"/>
        <w:tab w:val="clear" w:pos="8640"/>
        <w:tab w:val="right" w:pos="9360"/>
      </w:tabs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7038D8">
      <w:rPr>
        <w:noProof/>
        <w:color w:val="A6A6A6" w:themeColor="background1" w:themeShade="A6"/>
        <w:sz w:val="18"/>
        <w:szCs w:val="18"/>
      </w:rPr>
      <w:t>2/27/17 11:18 AM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7ACA"/>
    <w:multiLevelType w:val="hybridMultilevel"/>
    <w:tmpl w:val="D8DC2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54"/>
    <w:rsid w:val="00064F69"/>
    <w:rsid w:val="00107680"/>
    <w:rsid w:val="00154476"/>
    <w:rsid w:val="00181D12"/>
    <w:rsid w:val="001A6327"/>
    <w:rsid w:val="002010F8"/>
    <w:rsid w:val="00404D94"/>
    <w:rsid w:val="00411858"/>
    <w:rsid w:val="00561963"/>
    <w:rsid w:val="00593DD7"/>
    <w:rsid w:val="00672193"/>
    <w:rsid w:val="00682D22"/>
    <w:rsid w:val="006D6B54"/>
    <w:rsid w:val="007038D8"/>
    <w:rsid w:val="00705101"/>
    <w:rsid w:val="007F5191"/>
    <w:rsid w:val="00840B78"/>
    <w:rsid w:val="00861EF3"/>
    <w:rsid w:val="00914736"/>
    <w:rsid w:val="009E34F9"/>
    <w:rsid w:val="00BE7104"/>
    <w:rsid w:val="00DC0F2F"/>
    <w:rsid w:val="00F17D1D"/>
    <w:rsid w:val="00F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E27E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E8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672193"/>
    <w:pPr>
      <w:ind w:left="720"/>
      <w:contextualSpacing/>
    </w:pPr>
  </w:style>
  <w:style w:type="table" w:styleId="TableGrid">
    <w:name w:val="Table Grid"/>
    <w:basedOn w:val="TableNormal"/>
    <w:uiPriority w:val="59"/>
    <w:rsid w:val="006721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E8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672193"/>
    <w:pPr>
      <w:ind w:left="720"/>
      <w:contextualSpacing/>
    </w:pPr>
  </w:style>
  <w:style w:type="table" w:styleId="TableGrid">
    <w:name w:val="Table Grid"/>
    <w:basedOn w:val="TableNormal"/>
    <w:uiPriority w:val="59"/>
    <w:rsid w:val="006721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akewebber:Library:Application%20Support:Microsoft:Office:User%20Templates:My%20Templates:Work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Work Doc.dotx</Template>
  <TotalTime>1</TotalTime>
  <Pages>1</Pages>
  <Words>174</Words>
  <Characters>996</Characters>
  <Application>Microsoft Macintosh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Healthcare Success</dc:creator>
  <cp:keywords/>
  <dc:description/>
  <cp:lastModifiedBy>Healthcare Success</cp:lastModifiedBy>
  <cp:revision>3</cp:revision>
  <dcterms:created xsi:type="dcterms:W3CDTF">2017-02-27T19:18:00Z</dcterms:created>
  <dcterms:modified xsi:type="dcterms:W3CDTF">2017-02-27T19:20:00Z</dcterms:modified>
</cp:coreProperties>
</file>