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E0F3F" w14:textId="0AA021F2" w:rsidR="00C841DE" w:rsidRDefault="00C841DE">
      <w:pPr>
        <w:rPr>
          <w:b/>
          <w:bCs/>
          <w:noProof w:val="0"/>
          <w:sz w:val="48"/>
        </w:rPr>
      </w:pPr>
      <w:r>
        <w:rPr>
          <w:b/>
          <w:bCs/>
          <w:noProof w:val="0"/>
          <w:sz w:val="48"/>
        </w:rPr>
        <w:t xml:space="preserve">WEB PAGE: </w:t>
      </w:r>
      <w:r w:rsidR="00874464">
        <w:rPr>
          <w:bCs/>
          <w:noProof w:val="0"/>
          <w:sz w:val="44"/>
        </w:rPr>
        <w:t xml:space="preserve">New </w:t>
      </w:r>
      <w:r w:rsidR="006F11DA">
        <w:rPr>
          <w:bCs/>
          <w:noProof w:val="0"/>
          <w:sz w:val="44"/>
        </w:rPr>
        <w:t>Patient Testimonial</w:t>
      </w:r>
      <w:r>
        <w:rPr>
          <w:bCs/>
          <w:noProof w:val="0"/>
          <w:color w:val="999999"/>
          <w:sz w:val="44"/>
        </w:rPr>
        <w:t>_v1</w:t>
      </w:r>
    </w:p>
    <w:p w14:paraId="0F8BD09C" w14:textId="77777777" w:rsidR="00F32D09" w:rsidRPr="00371F63" w:rsidRDefault="00F32D09" w:rsidP="00F32D09">
      <w:pPr>
        <w:pBdr>
          <w:bottom w:val="single" w:sz="18" w:space="1" w:color="auto"/>
        </w:pBdr>
        <w:rPr>
          <w:sz w:val="36"/>
        </w:rPr>
      </w:pPr>
      <w:r>
        <w:rPr>
          <w:sz w:val="36"/>
        </w:rPr>
        <w:t>Regional Cancer Care Associates – Central Jersey Div.</w:t>
      </w:r>
    </w:p>
    <w:p w14:paraId="35F561BB" w14:textId="5B7E22D4" w:rsidR="00516E2E" w:rsidRDefault="00516E2E" w:rsidP="00BA3186">
      <w:pPr>
        <w:keepNext/>
        <w:pBdr>
          <w:top w:val="single" w:sz="2" w:space="1" w:color="auto"/>
        </w:pBdr>
        <w:spacing w:before="320"/>
        <w:rPr>
          <w:szCs w:val="22"/>
        </w:rPr>
      </w:pPr>
      <w:r>
        <w:rPr>
          <w:szCs w:val="22"/>
        </w:rPr>
        <w:t xml:space="preserve">My experience at RCCA-CJD was tremendous. I met great people there who made me feel uplifted, and I sometimes couldn’t wait to go back. Everyone is so kind and on top of things. They offer high-quality and comprehensive care, and they’re very compassionate toward their patients. They truly care, and I’m blessed to have experienced it all. And I see a great future ahead. </w:t>
      </w:r>
    </w:p>
    <w:p w14:paraId="2E7F38BA" w14:textId="64E550A2" w:rsidR="00BA3186" w:rsidRPr="0055588A" w:rsidRDefault="00BA3186" w:rsidP="00BA3186">
      <w:pPr>
        <w:spacing w:before="80"/>
        <w:ind w:right="720"/>
        <w:jc w:val="right"/>
        <w:rPr>
          <w:i/>
          <w:szCs w:val="22"/>
        </w:rPr>
      </w:pPr>
      <w:r>
        <w:rPr>
          <w:szCs w:val="22"/>
        </w:rPr>
        <w:t xml:space="preserve">– </w:t>
      </w:r>
      <w:r w:rsidR="00874464">
        <w:rPr>
          <w:b/>
          <w:i/>
          <w:szCs w:val="22"/>
        </w:rPr>
        <w:t>Jodi Ann O.</w:t>
      </w:r>
    </w:p>
    <w:p w14:paraId="1F6C810A" w14:textId="77777777" w:rsidR="00917CCD" w:rsidRDefault="00917CCD">
      <w:pPr>
        <w:rPr>
          <w:szCs w:val="22"/>
        </w:rPr>
      </w:pPr>
    </w:p>
    <w:p w14:paraId="342E01A5" w14:textId="77777777" w:rsidR="00874464" w:rsidRDefault="00874464">
      <w:pPr>
        <w:rPr>
          <w:szCs w:val="22"/>
        </w:rPr>
      </w:pPr>
    </w:p>
    <w:p w14:paraId="2E9F668D" w14:textId="77777777" w:rsidR="00874464" w:rsidRDefault="00874464">
      <w:pPr>
        <w:rPr>
          <w:noProof w:val="0"/>
        </w:rPr>
      </w:pPr>
    </w:p>
    <w:p w14:paraId="209F0FA9" w14:textId="77777777" w:rsidR="00917CCD" w:rsidRDefault="00917CCD" w:rsidP="00917CCD">
      <w:pPr>
        <w:jc w:val="center"/>
        <w:rPr>
          <w:noProof w:val="0"/>
        </w:rPr>
      </w:pPr>
      <w:r>
        <w:rPr>
          <w:noProof w:val="0"/>
        </w:rPr>
        <w:t>– # # # # # –</w:t>
      </w:r>
    </w:p>
    <w:p w14:paraId="41288AEE" w14:textId="77777777" w:rsidR="00F32D09" w:rsidRPr="00F32D09" w:rsidRDefault="00F32D09" w:rsidP="00F32D09">
      <w:pPr>
        <w:rPr>
          <w:rFonts w:cs="Arial"/>
          <w:noProof w:val="0"/>
          <w:lang w:eastAsia="ja-JP"/>
        </w:rPr>
      </w:pPr>
    </w:p>
    <w:p w14:paraId="4B66AD58" w14:textId="77777777" w:rsidR="00F32D09" w:rsidRPr="00F32D09" w:rsidRDefault="00F32D09" w:rsidP="00F32D09">
      <w:pPr>
        <w:rPr>
          <w:rFonts w:cs="Arial"/>
          <w:noProof w:val="0"/>
          <w:lang w:eastAsia="ja-JP"/>
        </w:rPr>
      </w:pPr>
      <w:bookmarkStart w:id="0" w:name="_GoBack"/>
      <w:bookmarkEnd w:id="0"/>
    </w:p>
    <w:sectPr w:rsidR="00F32D09" w:rsidRPr="00F32D09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56A76" w14:textId="77777777" w:rsidR="00797CD2" w:rsidRDefault="00797CD2">
      <w:r>
        <w:separator/>
      </w:r>
    </w:p>
  </w:endnote>
  <w:endnote w:type="continuationSeparator" w:id="0">
    <w:p w14:paraId="77280575" w14:textId="77777777" w:rsidR="00797CD2" w:rsidRDefault="0079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35D23" w14:textId="77777777" w:rsidR="00D80927" w:rsidRPr="006C2604" w:rsidRDefault="00D80927" w:rsidP="006C2604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C6949" w14:textId="77777777" w:rsidR="00797CD2" w:rsidRDefault="00797CD2">
      <w:r>
        <w:separator/>
      </w:r>
    </w:p>
  </w:footnote>
  <w:footnote w:type="continuationSeparator" w:id="0">
    <w:p w14:paraId="55E1585E" w14:textId="77777777" w:rsidR="00797CD2" w:rsidRDefault="00797C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1F4F" w14:textId="77777777" w:rsidR="00D80927" w:rsidRDefault="00D80927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552EC">
      <w:rPr>
        <w:sz w:val="18"/>
      </w:rPr>
      <w:t>RCCA-CJD_Patient Testimonial_new_d1.docx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552EC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552EC">
      <w:rPr>
        <w:sz w:val="18"/>
      </w:rPr>
      <w:t>1</w:t>
    </w:r>
    <w:r>
      <w:rPr>
        <w:sz w:val="18"/>
      </w:rPr>
      <w:fldChar w:fldCharType="end"/>
    </w:r>
  </w:p>
  <w:p w14:paraId="7EA2BABD" w14:textId="77777777" w:rsidR="00D80927" w:rsidRDefault="00D80927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1552EC">
      <w:rPr>
        <w:sz w:val="18"/>
      </w:rPr>
      <w:t>11/27/2017 8:42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DA"/>
    <w:rsid w:val="0007557D"/>
    <w:rsid w:val="000D029B"/>
    <w:rsid w:val="001552EC"/>
    <w:rsid w:val="001946E6"/>
    <w:rsid w:val="00225C74"/>
    <w:rsid w:val="002616CE"/>
    <w:rsid w:val="00304A55"/>
    <w:rsid w:val="00306535"/>
    <w:rsid w:val="003B7E5A"/>
    <w:rsid w:val="0040772F"/>
    <w:rsid w:val="00415E35"/>
    <w:rsid w:val="004B5436"/>
    <w:rsid w:val="004D561A"/>
    <w:rsid w:val="00516E2E"/>
    <w:rsid w:val="005A73D5"/>
    <w:rsid w:val="0060313A"/>
    <w:rsid w:val="006C2604"/>
    <w:rsid w:val="006F11DA"/>
    <w:rsid w:val="0073777C"/>
    <w:rsid w:val="00797CD2"/>
    <w:rsid w:val="00874464"/>
    <w:rsid w:val="00882C59"/>
    <w:rsid w:val="00917CCD"/>
    <w:rsid w:val="009576B7"/>
    <w:rsid w:val="009706A8"/>
    <w:rsid w:val="009D1FC0"/>
    <w:rsid w:val="00A07141"/>
    <w:rsid w:val="00A25432"/>
    <w:rsid w:val="00AF0426"/>
    <w:rsid w:val="00B05AED"/>
    <w:rsid w:val="00B10406"/>
    <w:rsid w:val="00B308F0"/>
    <w:rsid w:val="00B83143"/>
    <w:rsid w:val="00BA3186"/>
    <w:rsid w:val="00C34061"/>
    <w:rsid w:val="00C841DE"/>
    <w:rsid w:val="00C971F5"/>
    <w:rsid w:val="00C97AF5"/>
    <w:rsid w:val="00D114CD"/>
    <w:rsid w:val="00D1164A"/>
    <w:rsid w:val="00D77912"/>
    <w:rsid w:val="00D80927"/>
    <w:rsid w:val="00F126C5"/>
    <w:rsid w:val="00F32668"/>
    <w:rsid w:val="00F32D09"/>
    <w:rsid w:val="00FA312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AB228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styleId="ListParagraph">
    <w:name w:val="List Paragraph"/>
    <w:basedOn w:val="Normal"/>
    <w:uiPriority w:val="34"/>
    <w:qFormat/>
    <w:rsid w:val="00F32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regorywashbaugh:Dropbox%20(Healthcare%20Success):HSS%20Master:Clients:RCCA-Regional%20Cancer%20Care%20Associates:Online:Website:Main%20Website:Web%20Content:COPY-To%20write:Web%20Subpage%20Template_rc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HD:Users:gregorywashbaugh:Dropbox (Healthcare Success):HSS Master:Clients:RCCA-Regional Cancer Care Associates:Online:Website:Main Website:Web Content:COPY-To write:Web Subpage Template_rcca.dotx</Template>
  <TotalTime>31</TotalTime>
  <Pages>1</Pages>
  <Words>74</Words>
  <Characters>424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10</cp:revision>
  <cp:lastPrinted>2014-03-27T22:15:00Z</cp:lastPrinted>
  <dcterms:created xsi:type="dcterms:W3CDTF">2016-05-03T16:14:00Z</dcterms:created>
  <dcterms:modified xsi:type="dcterms:W3CDTF">2017-11-27T16:42:00Z</dcterms:modified>
</cp:coreProperties>
</file>