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EAA8" w14:textId="66B99B9C" w:rsidR="00C845C1" w:rsidRPr="00C845C1" w:rsidRDefault="00B41793" w:rsidP="00B71D6C">
      <w:pPr>
        <w:rPr>
          <w:b/>
          <w:sz w:val="48"/>
          <w:szCs w:val="48"/>
        </w:rPr>
      </w:pPr>
      <w:r>
        <w:rPr>
          <w:b/>
          <w:sz w:val="48"/>
          <w:szCs w:val="48"/>
        </w:rPr>
        <w:t>FB ad</w:t>
      </w:r>
      <w:r w:rsidR="00C845C1" w:rsidRPr="00C845C1">
        <w:rPr>
          <w:sz w:val="36"/>
          <w:szCs w:val="36"/>
        </w:rPr>
        <w:t xml:space="preserve"> </w:t>
      </w:r>
      <w:r w:rsidR="00C845C1" w:rsidRPr="00800CA3">
        <w:rPr>
          <w:sz w:val="48"/>
          <w:szCs w:val="48"/>
        </w:rPr>
        <w:t>–</w:t>
      </w:r>
      <w:r w:rsidR="000A6ACA">
        <w:rPr>
          <w:sz w:val="48"/>
          <w:szCs w:val="48"/>
        </w:rPr>
        <w:t xml:space="preserve"> </w:t>
      </w:r>
      <w:r w:rsidR="00A136FC">
        <w:rPr>
          <w:sz w:val="48"/>
          <w:szCs w:val="48"/>
        </w:rPr>
        <w:t>JanFeb18</w:t>
      </w:r>
      <w:r w:rsidR="007C7C49">
        <w:rPr>
          <w:sz w:val="48"/>
          <w:szCs w:val="48"/>
        </w:rPr>
        <w:t>_d</w:t>
      </w:r>
      <w:r w:rsidR="000A6ACA">
        <w:rPr>
          <w:sz w:val="48"/>
          <w:szCs w:val="48"/>
        </w:rPr>
        <w:t>1</w:t>
      </w:r>
    </w:p>
    <w:p w14:paraId="3F3B28A4" w14:textId="53A55DE5" w:rsidR="00C845C1" w:rsidRPr="00C845C1" w:rsidRDefault="00A45D3A" w:rsidP="00C845C1">
      <w:pPr>
        <w:pBdr>
          <w:bottom w:val="single" w:sz="18" w:space="1" w:color="auto"/>
        </w:pBdr>
        <w:rPr>
          <w:sz w:val="36"/>
          <w:szCs w:val="36"/>
        </w:rPr>
      </w:pPr>
      <w:r>
        <w:rPr>
          <w:sz w:val="36"/>
          <w:szCs w:val="36"/>
        </w:rPr>
        <w:t>Cutting Edge Integrative Pain Centers</w:t>
      </w:r>
    </w:p>
    <w:p w14:paraId="62C517E7" w14:textId="77777777" w:rsidR="007C7C49" w:rsidRDefault="007C7C49" w:rsidP="00284F31">
      <w:pPr>
        <w:rPr>
          <w:b/>
          <w:u w:val="single"/>
        </w:rPr>
      </w:pPr>
    </w:p>
    <w:p w14:paraId="7244D0FD" w14:textId="6A6C49BC" w:rsidR="000A6ACA" w:rsidRPr="000A6ACA" w:rsidRDefault="00A45D3A" w:rsidP="000A6ACA">
      <w:r>
        <w:rPr>
          <w:b/>
          <w:sz w:val="28"/>
          <w:szCs w:val="28"/>
          <w:u w:val="single"/>
        </w:rPr>
        <w:t>Regenerative Medicine for Athletes</w:t>
      </w:r>
    </w:p>
    <w:p w14:paraId="3F3BF60F" w14:textId="77777777" w:rsidR="00072D09" w:rsidRDefault="00072D09" w:rsidP="00284F31">
      <w:pPr>
        <w:rPr>
          <w:b/>
        </w:rPr>
      </w:pPr>
    </w:p>
    <w:p w14:paraId="58189727" w14:textId="78AED8A1" w:rsidR="00D76B18" w:rsidRPr="00072D09" w:rsidRDefault="007C7C49" w:rsidP="00284F31">
      <w:pPr>
        <w:rPr>
          <w:b/>
        </w:rPr>
      </w:pPr>
      <w:r w:rsidRPr="00072D09">
        <w:rPr>
          <w:b/>
        </w:rPr>
        <w:t>General ad</w:t>
      </w:r>
      <w:r w:rsidR="00072D09">
        <w:rPr>
          <w:b/>
        </w:rPr>
        <w:t>:</w:t>
      </w:r>
      <w:r w:rsidR="00A73770">
        <w:rPr>
          <w:b/>
        </w:rPr>
        <w:t xml:space="preserve"> </w:t>
      </w:r>
      <w:r w:rsidR="00A136FC" w:rsidRPr="00A136FC">
        <w:t>We offer the latest in regenerative medicine for sports injuries to get hard working athletes back in the game.</w:t>
      </w:r>
      <w:r w:rsidR="00A136FC">
        <w:rPr>
          <w:b/>
        </w:rPr>
        <w:t xml:space="preserve"> </w:t>
      </w:r>
    </w:p>
    <w:p w14:paraId="2B6131C4" w14:textId="53EB7D6C" w:rsidR="004D22EC" w:rsidRPr="009D0F44" w:rsidRDefault="004D22EC" w:rsidP="004D22EC">
      <w:r w:rsidRPr="00A65C96">
        <w:rPr>
          <w:b/>
        </w:rPr>
        <w:t>Headline:</w:t>
      </w:r>
      <w:r w:rsidR="009D0F44">
        <w:rPr>
          <w:b/>
        </w:rPr>
        <w:t xml:space="preserve"> </w:t>
      </w:r>
      <w:r w:rsidR="00A136FC">
        <w:rPr>
          <w:b/>
        </w:rPr>
        <w:t>Regenerative Medicine for Athletes</w:t>
      </w:r>
    </w:p>
    <w:p w14:paraId="45F5D270" w14:textId="77777777" w:rsidR="000A6ACA" w:rsidRDefault="000A6ACA" w:rsidP="00B71D6C"/>
    <w:p w14:paraId="1AAD4DB1" w14:textId="7F415AFD" w:rsidR="00BF3FB8" w:rsidRPr="000A6ACA" w:rsidRDefault="00A45D3A" w:rsidP="00BF3FB8">
      <w:r>
        <w:rPr>
          <w:b/>
          <w:sz w:val="28"/>
          <w:szCs w:val="28"/>
          <w:u w:val="single"/>
        </w:rPr>
        <w:t>Worker’s Comp</w:t>
      </w:r>
    </w:p>
    <w:p w14:paraId="463D40A6" w14:textId="77777777" w:rsidR="00BF3FB8" w:rsidRDefault="00BF3FB8" w:rsidP="00BF3FB8">
      <w:pPr>
        <w:rPr>
          <w:b/>
        </w:rPr>
      </w:pPr>
    </w:p>
    <w:p w14:paraId="36E5E7CA" w14:textId="4987E196" w:rsidR="00BF3FB8" w:rsidRPr="00072D09" w:rsidRDefault="00BF3FB8" w:rsidP="00BF3FB8">
      <w:pPr>
        <w:rPr>
          <w:b/>
        </w:rPr>
      </w:pPr>
      <w:r w:rsidRPr="00072D09">
        <w:rPr>
          <w:b/>
        </w:rPr>
        <w:t>General ad</w:t>
      </w:r>
      <w:r>
        <w:rPr>
          <w:b/>
        </w:rPr>
        <w:t xml:space="preserve">: </w:t>
      </w:r>
      <w:r w:rsidR="00A136FC" w:rsidRPr="00A136FC">
        <w:t>Injuries while on the job are not only painful, but also damaging to a worker’s financial security. We provide a variety of treatments for injuries that have occurred on the job</w:t>
      </w:r>
      <w:r w:rsidR="00A136FC">
        <w:t xml:space="preserve"> to get your back to work sooner</w:t>
      </w:r>
      <w:r w:rsidR="00A136FC" w:rsidRPr="00A136FC">
        <w:t>.</w:t>
      </w:r>
      <w:r w:rsidR="00A136FC">
        <w:rPr>
          <w:b/>
        </w:rPr>
        <w:t xml:space="preserve"> </w:t>
      </w:r>
    </w:p>
    <w:p w14:paraId="2CF9EECD" w14:textId="6E0100BC" w:rsidR="00BF3FB8" w:rsidRPr="009D0F44" w:rsidRDefault="00BF3FB8" w:rsidP="00BF3FB8">
      <w:r w:rsidRPr="00A65C96">
        <w:rPr>
          <w:b/>
        </w:rPr>
        <w:t>Headline:</w:t>
      </w:r>
      <w:r>
        <w:rPr>
          <w:b/>
        </w:rPr>
        <w:t xml:space="preserve"> </w:t>
      </w:r>
      <w:r w:rsidR="00A136FC">
        <w:rPr>
          <w:b/>
        </w:rPr>
        <w:t>Worker’s Comp Pain Relief</w:t>
      </w:r>
    </w:p>
    <w:p w14:paraId="5B3DACBA" w14:textId="77777777" w:rsidR="007C7C49" w:rsidRDefault="007C7C49" w:rsidP="00B71D6C"/>
    <w:p w14:paraId="058A50AD" w14:textId="40B030A4" w:rsidR="00BF3FB8" w:rsidRPr="000A6ACA" w:rsidRDefault="00A45D3A" w:rsidP="00BF3FB8">
      <w:r>
        <w:rPr>
          <w:b/>
          <w:sz w:val="28"/>
          <w:szCs w:val="28"/>
          <w:u w:val="single"/>
        </w:rPr>
        <w:t>Normal Aches and Pains with Age</w:t>
      </w:r>
    </w:p>
    <w:p w14:paraId="09E3A018" w14:textId="77777777" w:rsidR="00BF3FB8" w:rsidRDefault="00BF3FB8" w:rsidP="00BF3FB8">
      <w:pPr>
        <w:rPr>
          <w:b/>
        </w:rPr>
      </w:pPr>
    </w:p>
    <w:p w14:paraId="7C817F26" w14:textId="21FCFB49" w:rsidR="00BF3FB8" w:rsidRPr="00072D09" w:rsidRDefault="00BF3FB8" w:rsidP="00BF3FB8">
      <w:pPr>
        <w:rPr>
          <w:b/>
        </w:rPr>
      </w:pPr>
      <w:r w:rsidRPr="00072D09">
        <w:rPr>
          <w:b/>
        </w:rPr>
        <w:t>General ad</w:t>
      </w:r>
      <w:r>
        <w:rPr>
          <w:b/>
        </w:rPr>
        <w:t xml:space="preserve">: </w:t>
      </w:r>
      <w:r w:rsidR="00A136FC" w:rsidRPr="00A136FC">
        <w:t>Back pain can</w:t>
      </w:r>
      <w:bookmarkStart w:id="0" w:name="_GoBack"/>
      <w:bookmarkEnd w:id="0"/>
      <w:r w:rsidR="00A136FC" w:rsidRPr="00A136FC">
        <w:t xml:space="preserve"> make even the simplest of tasks impossible. </w:t>
      </w:r>
      <w:r w:rsidR="00A45D3A" w:rsidRPr="00A136FC">
        <w:t>Call and ask us about the Coolief</w:t>
      </w:r>
      <w:r w:rsidR="00707D6A">
        <w:t>*</w:t>
      </w:r>
      <w:r w:rsidR="00A45D3A" w:rsidRPr="00A136FC">
        <w:t xml:space="preserve"> method for back pain relief</w:t>
      </w:r>
      <w:r w:rsidR="00A136FC" w:rsidRPr="00A136FC">
        <w:t xml:space="preserve"> and how it can help.</w:t>
      </w:r>
    </w:p>
    <w:p w14:paraId="0EF7CB1F" w14:textId="3B6CDE03" w:rsidR="00BF3FB8" w:rsidRDefault="00BF3FB8" w:rsidP="00BF3FB8">
      <w:pPr>
        <w:rPr>
          <w:b/>
        </w:rPr>
      </w:pPr>
      <w:r w:rsidRPr="00A65C96">
        <w:rPr>
          <w:b/>
        </w:rPr>
        <w:t>Headline:</w:t>
      </w:r>
      <w:r>
        <w:rPr>
          <w:b/>
        </w:rPr>
        <w:t xml:space="preserve"> </w:t>
      </w:r>
      <w:r w:rsidR="00A136FC">
        <w:rPr>
          <w:b/>
        </w:rPr>
        <w:t>Back Pain Treatment in Michiana</w:t>
      </w:r>
    </w:p>
    <w:p w14:paraId="35585025" w14:textId="77777777" w:rsidR="00A45D3A" w:rsidRDefault="00A45D3A" w:rsidP="00BF3FB8">
      <w:pPr>
        <w:rPr>
          <w:b/>
        </w:rPr>
      </w:pPr>
    </w:p>
    <w:p w14:paraId="1807707D" w14:textId="23680EBC" w:rsidR="00A45D3A" w:rsidRPr="009D0F44" w:rsidRDefault="00A45D3A" w:rsidP="00BF3FB8">
      <w:r>
        <w:rPr>
          <w:b/>
          <w:sz w:val="28"/>
          <w:szCs w:val="28"/>
          <w:u w:val="single"/>
        </w:rPr>
        <w:t>Retargeting</w:t>
      </w:r>
    </w:p>
    <w:p w14:paraId="5338108B" w14:textId="77777777" w:rsidR="00BF3FB8" w:rsidRDefault="00BF3FB8" w:rsidP="00BF3FB8">
      <w:pPr>
        <w:rPr>
          <w:b/>
        </w:rPr>
      </w:pPr>
    </w:p>
    <w:p w14:paraId="28DF8BC0" w14:textId="55B807C2" w:rsidR="00BF3FB8" w:rsidRPr="00072D09" w:rsidRDefault="00A45D3A" w:rsidP="00BF3FB8">
      <w:pPr>
        <w:rPr>
          <w:b/>
        </w:rPr>
      </w:pPr>
      <w:r>
        <w:rPr>
          <w:b/>
        </w:rPr>
        <w:t>Retargeting</w:t>
      </w:r>
      <w:r w:rsidR="00BF3FB8" w:rsidRPr="00072D09">
        <w:rPr>
          <w:b/>
        </w:rPr>
        <w:t xml:space="preserve"> ad</w:t>
      </w:r>
      <w:r w:rsidR="00BF3FB8">
        <w:rPr>
          <w:b/>
        </w:rPr>
        <w:t>:</w:t>
      </w:r>
      <w:r w:rsidR="00BF3FB8">
        <w:t xml:space="preserve"> </w:t>
      </w:r>
      <w:r w:rsidR="008D1403">
        <w:t>With a wide variety of pain treatment options, we cater each treatment plan to the unique needs of every patient. Come see how we can help.</w:t>
      </w:r>
    </w:p>
    <w:p w14:paraId="230103C4" w14:textId="5CEAFA7A" w:rsidR="00BF3FB8" w:rsidRPr="009D0F44" w:rsidRDefault="00BF3FB8" w:rsidP="00BF3FB8">
      <w:r w:rsidRPr="00A65C96">
        <w:rPr>
          <w:b/>
        </w:rPr>
        <w:t>Headline</w:t>
      </w:r>
      <w:r>
        <w:rPr>
          <w:b/>
        </w:rPr>
        <w:t>:</w:t>
      </w:r>
      <w:r w:rsidR="008D1403">
        <w:rPr>
          <w:b/>
        </w:rPr>
        <w:t xml:space="preserve"> Individualized Pain Treatments</w:t>
      </w:r>
    </w:p>
    <w:p w14:paraId="00F02CBE" w14:textId="77777777" w:rsidR="00BC7587" w:rsidRDefault="00BC7587" w:rsidP="00B71D6C"/>
    <w:p w14:paraId="2BF73040" w14:textId="06989ED9" w:rsidR="00A45D3A" w:rsidRPr="00072D09" w:rsidRDefault="00A45D3A" w:rsidP="00A45D3A">
      <w:pPr>
        <w:rPr>
          <w:b/>
        </w:rPr>
      </w:pPr>
      <w:r>
        <w:rPr>
          <w:b/>
        </w:rPr>
        <w:t>Retargeting</w:t>
      </w:r>
      <w:r w:rsidRPr="00072D09">
        <w:rPr>
          <w:b/>
        </w:rPr>
        <w:t xml:space="preserve"> ad</w:t>
      </w:r>
      <w:r>
        <w:rPr>
          <w:b/>
        </w:rPr>
        <w:t>:</w:t>
      </w:r>
      <w:r>
        <w:t xml:space="preserve"> </w:t>
      </w:r>
      <w:r w:rsidR="008D1403">
        <w:t>Don’t settle for a life plagued by pain. With a variety of minimally invasive pain treatments, we can help restore mobility and well-being for our patients.</w:t>
      </w:r>
    </w:p>
    <w:p w14:paraId="4502DCF8" w14:textId="2812ADAB" w:rsidR="00A45D3A" w:rsidRPr="009D0F44" w:rsidRDefault="00A45D3A" w:rsidP="00A45D3A">
      <w:r w:rsidRPr="00A65C96">
        <w:rPr>
          <w:b/>
        </w:rPr>
        <w:t>Headline</w:t>
      </w:r>
      <w:r>
        <w:rPr>
          <w:b/>
        </w:rPr>
        <w:t>:</w:t>
      </w:r>
      <w:r w:rsidR="008D1403">
        <w:rPr>
          <w:b/>
        </w:rPr>
        <w:t xml:space="preserve"> Minimally Invasive Pain Treatments</w:t>
      </w:r>
    </w:p>
    <w:p w14:paraId="64FF29E5" w14:textId="77777777" w:rsidR="00A45D3A" w:rsidRDefault="00A45D3A" w:rsidP="00B71D6C"/>
    <w:sectPr w:rsidR="00A45D3A" w:rsidSect="00B71D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BB64A" w14:textId="77777777" w:rsidR="00A136FC" w:rsidRDefault="00A136FC" w:rsidP="00C845C1">
      <w:r>
        <w:separator/>
      </w:r>
    </w:p>
  </w:endnote>
  <w:endnote w:type="continuationSeparator" w:id="0">
    <w:p w14:paraId="68E39BC3" w14:textId="77777777" w:rsidR="00A136FC" w:rsidRDefault="00A136FC" w:rsidP="00C8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10C02" w14:textId="77777777" w:rsidR="00A136FC" w:rsidRPr="005C0A7C" w:rsidRDefault="00A136FC" w:rsidP="000C42F7">
    <w:pPr>
      <w:pStyle w:val="Footer"/>
      <w:tabs>
        <w:tab w:val="clear" w:pos="8640"/>
        <w:tab w:val="right" w:pos="9900"/>
      </w:tabs>
      <w:rPr>
        <w:color w:val="BFBFBF"/>
      </w:rPr>
    </w:pPr>
    <w:r>
      <w:tab/>
    </w:r>
    <w:r>
      <w:tab/>
    </w:r>
    <w:r>
      <w:rPr>
        <w:color w:val="BFBFBF"/>
      </w:rPr>
      <w:t>md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A9C1" w14:textId="77777777" w:rsidR="00A136FC" w:rsidRDefault="00A136FC" w:rsidP="00C845C1">
      <w:r>
        <w:separator/>
      </w:r>
    </w:p>
  </w:footnote>
  <w:footnote w:type="continuationSeparator" w:id="0">
    <w:p w14:paraId="6F86893E" w14:textId="77777777" w:rsidR="00A136FC" w:rsidRDefault="00A136FC" w:rsidP="00C845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AD747" w14:textId="77777777" w:rsidR="00A136FC" w:rsidRPr="00250C46" w:rsidRDefault="00A136FC" w:rsidP="00C845C1">
    <w:pPr>
      <w:pStyle w:val="Head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250C46">
      <w:rPr>
        <w:sz w:val="18"/>
        <w:szCs w:val="18"/>
      </w:rPr>
      <w:t xml:space="preserve">FILENAME: </w:t>
    </w:r>
    <w:r w:rsidRPr="00250C46">
      <w:rPr>
        <w:sz w:val="18"/>
        <w:szCs w:val="18"/>
      </w:rPr>
      <w:fldChar w:fldCharType="begin"/>
    </w:r>
    <w:r w:rsidRPr="00250C46">
      <w:rPr>
        <w:sz w:val="18"/>
        <w:szCs w:val="18"/>
      </w:rPr>
      <w:instrText xml:space="preserve"> FILENAME  \* MERGEFORMAT </w:instrText>
    </w:r>
    <w:r w:rsidRPr="00250C46">
      <w:rPr>
        <w:sz w:val="18"/>
        <w:szCs w:val="18"/>
      </w:rPr>
      <w:fldChar w:fldCharType="separate"/>
    </w:r>
    <w:r>
      <w:rPr>
        <w:noProof/>
        <w:sz w:val="18"/>
        <w:szCs w:val="18"/>
      </w:rPr>
      <w:t>Document5</w:t>
    </w:r>
    <w:r w:rsidRPr="00250C46">
      <w:rPr>
        <w:sz w:val="18"/>
        <w:szCs w:val="18"/>
      </w:rPr>
      <w:fldChar w:fldCharType="end"/>
    </w:r>
    <w:r w:rsidRPr="00250C46">
      <w:rPr>
        <w:sz w:val="18"/>
        <w:szCs w:val="18"/>
      </w:rPr>
      <w:tab/>
      <w:t xml:space="preserve">Page </w:t>
    </w:r>
    <w:r w:rsidRPr="00250C46">
      <w:rPr>
        <w:sz w:val="18"/>
        <w:szCs w:val="18"/>
      </w:rPr>
      <w:fldChar w:fldCharType="begin"/>
    </w:r>
    <w:r w:rsidRPr="00250C46">
      <w:rPr>
        <w:sz w:val="18"/>
        <w:szCs w:val="18"/>
      </w:rPr>
      <w:instrText xml:space="preserve"> PAGE  \* MERGEFORMAT </w:instrText>
    </w:r>
    <w:r w:rsidRPr="00250C46">
      <w:rPr>
        <w:sz w:val="18"/>
        <w:szCs w:val="18"/>
      </w:rPr>
      <w:fldChar w:fldCharType="separate"/>
    </w:r>
    <w:r w:rsidR="00707D6A">
      <w:rPr>
        <w:noProof/>
        <w:sz w:val="18"/>
        <w:szCs w:val="18"/>
      </w:rPr>
      <w:t>1</w:t>
    </w:r>
    <w:r w:rsidRPr="00250C46">
      <w:rPr>
        <w:sz w:val="18"/>
        <w:szCs w:val="18"/>
      </w:rPr>
      <w:fldChar w:fldCharType="end"/>
    </w:r>
    <w:r w:rsidRPr="00250C46">
      <w:rPr>
        <w:sz w:val="18"/>
        <w:szCs w:val="18"/>
      </w:rPr>
      <w:t xml:space="preserve"> of </w:t>
    </w:r>
    <w:r w:rsidRPr="00250C46">
      <w:rPr>
        <w:sz w:val="18"/>
        <w:szCs w:val="18"/>
      </w:rPr>
      <w:fldChar w:fldCharType="begin"/>
    </w:r>
    <w:r w:rsidRPr="00250C46">
      <w:rPr>
        <w:sz w:val="18"/>
        <w:szCs w:val="18"/>
      </w:rPr>
      <w:instrText xml:space="preserve"> NUMPAGES  \* MERGEFORMAT </w:instrText>
    </w:r>
    <w:r w:rsidRPr="00250C46">
      <w:rPr>
        <w:sz w:val="18"/>
        <w:szCs w:val="18"/>
      </w:rPr>
      <w:fldChar w:fldCharType="separate"/>
    </w:r>
    <w:r w:rsidR="00707D6A">
      <w:rPr>
        <w:noProof/>
        <w:sz w:val="18"/>
        <w:szCs w:val="18"/>
      </w:rPr>
      <w:t>1</w:t>
    </w:r>
    <w:r w:rsidRPr="00250C46">
      <w:rPr>
        <w:sz w:val="18"/>
        <w:szCs w:val="18"/>
      </w:rPr>
      <w:fldChar w:fldCharType="end"/>
    </w:r>
  </w:p>
  <w:p w14:paraId="00919F88" w14:textId="4E53F303" w:rsidR="00A136FC" w:rsidRPr="00C845C1" w:rsidRDefault="00A136FC" w:rsidP="00C845C1">
    <w:pPr>
      <w:rPr>
        <w:sz w:val="18"/>
        <w:szCs w:val="18"/>
      </w:rPr>
    </w:pPr>
    <w:r w:rsidRPr="00250C46">
      <w:rPr>
        <w:sz w:val="18"/>
        <w:szCs w:val="18"/>
      </w:rPr>
      <w:t xml:space="preserve">LAST SAVED: </w:t>
    </w:r>
    <w:r w:rsidRPr="00250C46">
      <w:rPr>
        <w:sz w:val="18"/>
        <w:szCs w:val="18"/>
      </w:rPr>
      <w:fldChar w:fldCharType="begin"/>
    </w:r>
    <w:r w:rsidRPr="00250C46">
      <w:rPr>
        <w:sz w:val="18"/>
        <w:szCs w:val="18"/>
      </w:rPr>
      <w:instrText xml:space="preserve"> SAVEDATE \@ "M/d/yyyy h:mm am/pm" \* MERGEFORMAT </w:instrText>
    </w:r>
    <w:r w:rsidRPr="00250C46">
      <w:rPr>
        <w:sz w:val="18"/>
        <w:szCs w:val="18"/>
      </w:rPr>
      <w:fldChar w:fldCharType="separate"/>
    </w:r>
    <w:r>
      <w:rPr>
        <w:noProof/>
        <w:sz w:val="18"/>
        <w:szCs w:val="18"/>
      </w:rPr>
      <w:t>2/5/2018 8:04 AM</w:t>
    </w:r>
    <w:r w:rsidRPr="00250C46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5B74"/>
    <w:multiLevelType w:val="multilevel"/>
    <w:tmpl w:val="667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CA"/>
    <w:rsid w:val="00010B40"/>
    <w:rsid w:val="00066D55"/>
    <w:rsid w:val="00072D09"/>
    <w:rsid w:val="000A6ACA"/>
    <w:rsid w:val="000B1DE2"/>
    <w:rsid w:val="000C42F7"/>
    <w:rsid w:val="000F24FC"/>
    <w:rsid w:val="00134A44"/>
    <w:rsid w:val="00196B3C"/>
    <w:rsid w:val="00276786"/>
    <w:rsid w:val="00284F31"/>
    <w:rsid w:val="002971C8"/>
    <w:rsid w:val="003D6E40"/>
    <w:rsid w:val="004006AC"/>
    <w:rsid w:val="00450E55"/>
    <w:rsid w:val="00494C6A"/>
    <w:rsid w:val="004D092B"/>
    <w:rsid w:val="004D22EC"/>
    <w:rsid w:val="00581446"/>
    <w:rsid w:val="005C0A7C"/>
    <w:rsid w:val="005F79B4"/>
    <w:rsid w:val="00673434"/>
    <w:rsid w:val="006C503E"/>
    <w:rsid w:val="007035F6"/>
    <w:rsid w:val="00707D6A"/>
    <w:rsid w:val="00723565"/>
    <w:rsid w:val="00765692"/>
    <w:rsid w:val="007C7C49"/>
    <w:rsid w:val="007D3BCA"/>
    <w:rsid w:val="00800CA3"/>
    <w:rsid w:val="008641BE"/>
    <w:rsid w:val="00885137"/>
    <w:rsid w:val="008D1403"/>
    <w:rsid w:val="00913908"/>
    <w:rsid w:val="009950AB"/>
    <w:rsid w:val="009D0F44"/>
    <w:rsid w:val="00A136FC"/>
    <w:rsid w:val="00A45D3A"/>
    <w:rsid w:val="00A65C96"/>
    <w:rsid w:val="00A73770"/>
    <w:rsid w:val="00AE5E1D"/>
    <w:rsid w:val="00B41793"/>
    <w:rsid w:val="00B71D6C"/>
    <w:rsid w:val="00BB2FC1"/>
    <w:rsid w:val="00BB739F"/>
    <w:rsid w:val="00BC7587"/>
    <w:rsid w:val="00BF3FB8"/>
    <w:rsid w:val="00BF78BF"/>
    <w:rsid w:val="00C5669F"/>
    <w:rsid w:val="00C72B00"/>
    <w:rsid w:val="00C845C1"/>
    <w:rsid w:val="00CB318C"/>
    <w:rsid w:val="00CB7FE9"/>
    <w:rsid w:val="00CC46A9"/>
    <w:rsid w:val="00CD0111"/>
    <w:rsid w:val="00D44C6B"/>
    <w:rsid w:val="00D76B18"/>
    <w:rsid w:val="00DD366D"/>
    <w:rsid w:val="00DE7036"/>
    <w:rsid w:val="00DF231A"/>
    <w:rsid w:val="00E56DF8"/>
    <w:rsid w:val="00E94398"/>
    <w:rsid w:val="00EF6B61"/>
    <w:rsid w:val="00F1087E"/>
    <w:rsid w:val="00F13E0D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89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6C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5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45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45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845C1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C845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5C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C845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5C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845C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5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45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6C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5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45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45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845C1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C845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5C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C845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5C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845C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5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45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Users:gregashbaugh:Library:Application%20Support:Microsoft:Office:User%20Templates:My%20Templates:Work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</Template>
  <TotalTime>34</TotalTime>
  <Pages>1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cp:lastModifiedBy>Michelle Day</cp:lastModifiedBy>
  <cp:revision>4</cp:revision>
  <dcterms:created xsi:type="dcterms:W3CDTF">2018-02-05T21:02:00Z</dcterms:created>
  <dcterms:modified xsi:type="dcterms:W3CDTF">2018-02-06T01:08:00Z</dcterms:modified>
</cp:coreProperties>
</file>