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5AE31" w14:textId="77777777" w:rsidR="006E26E1" w:rsidRDefault="006E26E1" w:rsidP="006E26E1">
      <w:pPr>
        <w:rPr>
          <w:b/>
          <w:bCs/>
          <w:noProof w:val="0"/>
          <w:sz w:val="48"/>
        </w:rPr>
      </w:pPr>
      <w:r>
        <w:rPr>
          <w:b/>
          <w:bCs/>
          <w:noProof w:val="0"/>
          <w:sz w:val="48"/>
        </w:rPr>
        <w:t xml:space="preserve">WEB OUTLINE </w:t>
      </w:r>
      <w:r>
        <w:rPr>
          <w:bCs/>
          <w:noProof w:val="0"/>
          <w:sz w:val="48"/>
        </w:rPr>
        <w:t>(Site Map)</w:t>
      </w:r>
      <w:r w:rsidRPr="00BF75EF">
        <w:rPr>
          <w:bCs/>
          <w:noProof w:val="0"/>
          <w:color w:val="A6A6A6"/>
          <w:sz w:val="48"/>
        </w:rPr>
        <w:t>_</w:t>
      </w:r>
      <w:r w:rsidR="006B1195">
        <w:rPr>
          <w:bCs/>
          <w:noProof w:val="0"/>
          <w:color w:val="A6A6A6"/>
          <w:sz w:val="48"/>
        </w:rPr>
        <w:t>d</w:t>
      </w:r>
      <w:r>
        <w:rPr>
          <w:bCs/>
          <w:noProof w:val="0"/>
          <w:color w:val="A6A6A6"/>
          <w:sz w:val="48"/>
        </w:rPr>
        <w:t>1</w:t>
      </w:r>
    </w:p>
    <w:p w14:paraId="3688433A" w14:textId="77777777" w:rsidR="006E26E1" w:rsidRDefault="00107048" w:rsidP="006E26E1">
      <w:pPr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>Cutting Edge Integrative Pain Centers</w:t>
      </w:r>
    </w:p>
    <w:p w14:paraId="2487CF1B" w14:textId="77777777" w:rsidR="006E26E1" w:rsidRPr="00107048" w:rsidRDefault="00107048" w:rsidP="00107048">
      <w:pPr>
        <w:shd w:val="clear" w:color="auto" w:fill="FFFF00"/>
        <w:spacing w:before="120" w:after="120"/>
        <w:jc w:val="center"/>
        <w:rPr>
          <w:noProof w:val="0"/>
          <w:color w:val="FF0000"/>
          <w:sz w:val="32"/>
          <w:szCs w:val="32"/>
        </w:rPr>
      </w:pPr>
      <w:r w:rsidRPr="00107048">
        <w:rPr>
          <w:noProof w:val="0"/>
          <w:color w:val="FF0000"/>
          <w:sz w:val="32"/>
          <w:szCs w:val="32"/>
        </w:rPr>
        <w:t>Pages 5, 6 and 7 are newly added!</w:t>
      </w:r>
    </w:p>
    <w:p w14:paraId="0920F9C8" w14:textId="77777777" w:rsidR="00107048" w:rsidRDefault="00107048" w:rsidP="006E26E1">
      <w:pPr>
        <w:rPr>
          <w:noProof w:val="0"/>
        </w:rPr>
      </w:pPr>
    </w:p>
    <w:p w14:paraId="511B1F42" w14:textId="77777777" w:rsidR="006E26E1" w:rsidRPr="005E67A5" w:rsidRDefault="006E26E1" w:rsidP="006E26E1">
      <w:pPr>
        <w:numPr>
          <w:ilvl w:val="0"/>
          <w:numId w:val="14"/>
        </w:numPr>
        <w:tabs>
          <w:tab w:val="left" w:pos="360"/>
          <w:tab w:val="right" w:leader="dot" w:pos="9360"/>
        </w:tabs>
        <w:ind w:left="360"/>
        <w:rPr>
          <w:b/>
          <w:noProof w:val="0"/>
        </w:rPr>
      </w:pPr>
      <w:r>
        <w:rPr>
          <w:b/>
          <w:noProof w:val="0"/>
        </w:rPr>
        <w:t>HOME</w:t>
      </w:r>
      <w:r>
        <w:rPr>
          <w:noProof w:val="0"/>
        </w:rPr>
        <w:tab/>
      </w:r>
      <w:r w:rsidR="00107048" w:rsidRPr="00107048">
        <w:rPr>
          <w:noProof w:val="0"/>
          <w:color w:val="0000FF"/>
        </w:rPr>
        <w:t>https:/</w:t>
      </w:r>
      <w:r w:rsidR="00107048">
        <w:rPr>
          <w:noProof w:val="0"/>
          <w:color w:val="0000FF"/>
        </w:rPr>
        <w:t>/michianapainrelief.com/</w:t>
      </w:r>
    </w:p>
    <w:p w14:paraId="188B0A42" w14:textId="77777777" w:rsidR="006E26E1" w:rsidRPr="005E67A5" w:rsidRDefault="006E26E1" w:rsidP="006E26E1">
      <w:pPr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ind w:left="360"/>
        <w:rPr>
          <w:b/>
          <w:noProof w:val="0"/>
        </w:rPr>
      </w:pPr>
      <w:r w:rsidRPr="005E67A5">
        <w:rPr>
          <w:b/>
          <w:noProof w:val="0"/>
        </w:rPr>
        <w:t>ABOUT</w:t>
      </w:r>
      <w:r>
        <w:rPr>
          <w:noProof w:val="0"/>
        </w:rPr>
        <w:tab/>
      </w:r>
      <w:r w:rsidR="00107048" w:rsidRPr="00107048">
        <w:rPr>
          <w:noProof w:val="0"/>
          <w:color w:val="0000FF"/>
        </w:rPr>
        <w:t>https://michianapainrelief.com/</w:t>
      </w:r>
      <w:r w:rsidR="00107048">
        <w:rPr>
          <w:noProof w:val="0"/>
          <w:color w:val="0000FF"/>
        </w:rPr>
        <w:t>about</w:t>
      </w:r>
      <w:r w:rsidR="00107048" w:rsidRPr="00107048">
        <w:rPr>
          <w:noProof w:val="0"/>
          <w:color w:val="0000FF"/>
        </w:rPr>
        <w:t>/</w:t>
      </w:r>
    </w:p>
    <w:p w14:paraId="2915534E" w14:textId="77777777" w:rsidR="006E26E1" w:rsidRPr="00BC4AC0" w:rsidRDefault="00107048" w:rsidP="006E26E1">
      <w:pPr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ind w:left="360"/>
        <w:rPr>
          <w:b/>
          <w:noProof w:val="0"/>
        </w:rPr>
      </w:pPr>
      <w:r>
        <w:rPr>
          <w:b/>
          <w:bCs/>
          <w:caps/>
          <w:noProof w:val="0"/>
          <w:szCs w:val="22"/>
        </w:rPr>
        <w:t>DOCTORS</w:t>
      </w:r>
      <w:r w:rsidR="006E26E1">
        <w:rPr>
          <w:noProof w:val="0"/>
        </w:rPr>
        <w:tab/>
      </w:r>
      <w:r w:rsidRPr="00107048">
        <w:rPr>
          <w:noProof w:val="0"/>
          <w:color w:val="0000FF"/>
        </w:rPr>
        <w:t>https://michianapainrelief.com/</w:t>
      </w:r>
      <w:r>
        <w:rPr>
          <w:noProof w:val="0"/>
          <w:color w:val="0000FF"/>
        </w:rPr>
        <w:t>doctors</w:t>
      </w:r>
      <w:r w:rsidRPr="00107048">
        <w:rPr>
          <w:noProof w:val="0"/>
          <w:color w:val="0000FF"/>
        </w:rPr>
        <w:t>/</w:t>
      </w:r>
    </w:p>
    <w:p w14:paraId="32299C32" w14:textId="77777777" w:rsidR="006E26E1" w:rsidRPr="005268AC" w:rsidRDefault="00107048" w:rsidP="005268AC">
      <w:pPr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ind w:left="360"/>
        <w:rPr>
          <w:noProof w:val="0"/>
        </w:rPr>
      </w:pPr>
      <w:r>
        <w:rPr>
          <w:b/>
          <w:noProof w:val="0"/>
        </w:rPr>
        <w:t>SERVICES</w:t>
      </w:r>
      <w:r w:rsidR="006E26E1">
        <w:rPr>
          <w:noProof w:val="0"/>
        </w:rPr>
        <w:tab/>
      </w:r>
      <w:r w:rsidRPr="00107048">
        <w:rPr>
          <w:noProof w:val="0"/>
          <w:color w:val="0000FF"/>
        </w:rPr>
        <w:t>https://michianapainrelief.com/services/</w:t>
      </w:r>
    </w:p>
    <w:p w14:paraId="015A013C" w14:textId="77777777" w:rsidR="006E26E1" w:rsidRDefault="00107048" w:rsidP="00107048">
      <w:pPr>
        <w:numPr>
          <w:ilvl w:val="0"/>
          <w:numId w:val="14"/>
        </w:numPr>
        <w:shd w:val="clear" w:color="auto" w:fill="FFFF00"/>
        <w:tabs>
          <w:tab w:val="left" w:pos="720"/>
          <w:tab w:val="right" w:leader="dot" w:pos="9360"/>
        </w:tabs>
        <w:rPr>
          <w:noProof w:val="0"/>
        </w:rPr>
      </w:pPr>
      <w:proofErr w:type="spellStart"/>
      <w:r>
        <w:rPr>
          <w:noProof w:val="0"/>
        </w:rPr>
        <w:t>Coolief</w:t>
      </w:r>
      <w:proofErr w:type="spellEnd"/>
      <w:r w:rsidR="006E26E1">
        <w:rPr>
          <w:noProof w:val="0"/>
        </w:rPr>
        <w:tab/>
      </w:r>
      <w:r w:rsidRPr="00107048">
        <w:rPr>
          <w:noProof w:val="0"/>
          <w:color w:val="0000FF"/>
        </w:rPr>
        <w:t>https://michianapainrelief.com/services/</w:t>
      </w:r>
      <w:r>
        <w:rPr>
          <w:noProof w:val="0"/>
          <w:color w:val="0000FF"/>
        </w:rPr>
        <w:t>coolief/</w:t>
      </w:r>
    </w:p>
    <w:p w14:paraId="74EE10D1" w14:textId="77777777" w:rsidR="006E26E1" w:rsidRDefault="00107048" w:rsidP="00107048">
      <w:pPr>
        <w:numPr>
          <w:ilvl w:val="0"/>
          <w:numId w:val="14"/>
        </w:numPr>
        <w:shd w:val="clear" w:color="auto" w:fill="FFFF00"/>
        <w:tabs>
          <w:tab w:val="left" w:pos="720"/>
          <w:tab w:val="right" w:leader="dot" w:pos="9360"/>
        </w:tabs>
        <w:rPr>
          <w:noProof w:val="0"/>
        </w:rPr>
      </w:pPr>
      <w:r>
        <w:rPr>
          <w:noProof w:val="0"/>
        </w:rPr>
        <w:t>Neurofeedback</w:t>
      </w:r>
      <w:r w:rsidR="006E26E1">
        <w:rPr>
          <w:noProof w:val="0"/>
        </w:rPr>
        <w:tab/>
      </w:r>
      <w:r w:rsidRPr="00107048">
        <w:rPr>
          <w:noProof w:val="0"/>
          <w:color w:val="0000FF"/>
        </w:rPr>
        <w:t>https://michianapainrelief.com/services/</w:t>
      </w:r>
      <w:r>
        <w:rPr>
          <w:noProof w:val="0"/>
          <w:color w:val="0000FF"/>
        </w:rPr>
        <w:t>neurofeedback/</w:t>
      </w:r>
    </w:p>
    <w:p w14:paraId="6C0820B4" w14:textId="77777777" w:rsidR="006E26E1" w:rsidRDefault="00107048" w:rsidP="00107048">
      <w:pPr>
        <w:numPr>
          <w:ilvl w:val="0"/>
          <w:numId w:val="14"/>
        </w:numPr>
        <w:shd w:val="clear" w:color="auto" w:fill="FFFF00"/>
        <w:tabs>
          <w:tab w:val="left" w:pos="720"/>
          <w:tab w:val="right" w:leader="dot" w:pos="9360"/>
        </w:tabs>
        <w:rPr>
          <w:noProof w:val="0"/>
        </w:rPr>
      </w:pPr>
      <w:r>
        <w:rPr>
          <w:noProof w:val="0"/>
        </w:rPr>
        <w:t>Regenerative Medicine</w:t>
      </w:r>
      <w:r w:rsidR="006E26E1">
        <w:rPr>
          <w:noProof w:val="0"/>
        </w:rPr>
        <w:tab/>
      </w:r>
      <w:r w:rsidRPr="00107048">
        <w:rPr>
          <w:noProof w:val="0"/>
          <w:color w:val="0000FF"/>
        </w:rPr>
        <w:t>https://michianapainrelief.com/services/</w:t>
      </w:r>
      <w:r>
        <w:rPr>
          <w:noProof w:val="0"/>
          <w:color w:val="0000FF"/>
        </w:rPr>
        <w:t>regenerative-medicine/</w:t>
      </w:r>
    </w:p>
    <w:p w14:paraId="0EDB8BA9" w14:textId="77777777" w:rsidR="00107048" w:rsidRPr="005E67A5" w:rsidRDefault="00107048" w:rsidP="00107048">
      <w:pPr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ind w:left="360"/>
        <w:rPr>
          <w:b/>
          <w:noProof w:val="0"/>
        </w:rPr>
      </w:pPr>
      <w:r>
        <w:rPr>
          <w:b/>
          <w:noProof w:val="0"/>
        </w:rPr>
        <w:t>INSURANCE</w:t>
      </w:r>
      <w:r>
        <w:rPr>
          <w:noProof w:val="0"/>
        </w:rPr>
        <w:tab/>
      </w:r>
      <w:r w:rsidRPr="00107048">
        <w:rPr>
          <w:noProof w:val="0"/>
          <w:color w:val="0000FF"/>
        </w:rPr>
        <w:t>https://michianapainrelief.com/</w:t>
      </w:r>
      <w:r>
        <w:rPr>
          <w:noProof w:val="0"/>
          <w:color w:val="0000FF"/>
        </w:rPr>
        <w:t>insurance</w:t>
      </w:r>
      <w:r w:rsidRPr="00107048">
        <w:rPr>
          <w:noProof w:val="0"/>
          <w:color w:val="0000FF"/>
        </w:rPr>
        <w:t>/</w:t>
      </w:r>
    </w:p>
    <w:p w14:paraId="17898606" w14:textId="77777777" w:rsidR="00107048" w:rsidRPr="005E67A5" w:rsidRDefault="00107048" w:rsidP="00107048">
      <w:pPr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ind w:left="360"/>
        <w:rPr>
          <w:b/>
          <w:noProof w:val="0"/>
        </w:rPr>
      </w:pPr>
      <w:r>
        <w:rPr>
          <w:b/>
          <w:noProof w:val="0"/>
        </w:rPr>
        <w:t>BLOG</w:t>
      </w:r>
      <w:r>
        <w:rPr>
          <w:noProof w:val="0"/>
        </w:rPr>
        <w:tab/>
      </w:r>
      <w:r w:rsidRPr="00107048">
        <w:rPr>
          <w:noProof w:val="0"/>
          <w:color w:val="0000FF"/>
        </w:rPr>
        <w:t>https://michianapainrelief.com/</w:t>
      </w:r>
      <w:r>
        <w:rPr>
          <w:noProof w:val="0"/>
          <w:color w:val="0000FF"/>
        </w:rPr>
        <w:t>blog</w:t>
      </w:r>
      <w:r w:rsidRPr="00107048">
        <w:rPr>
          <w:noProof w:val="0"/>
          <w:color w:val="0000FF"/>
        </w:rPr>
        <w:t>/</w:t>
      </w:r>
    </w:p>
    <w:p w14:paraId="11E74D6E" w14:textId="77777777" w:rsidR="006E26E1" w:rsidRPr="005E67A5" w:rsidRDefault="006E26E1" w:rsidP="005268AC">
      <w:pPr>
        <w:numPr>
          <w:ilvl w:val="0"/>
          <w:numId w:val="14"/>
        </w:numPr>
        <w:tabs>
          <w:tab w:val="left" w:pos="360"/>
          <w:tab w:val="right" w:leader="dot" w:pos="9360"/>
        </w:tabs>
        <w:spacing w:before="80"/>
        <w:ind w:left="360"/>
        <w:rPr>
          <w:b/>
          <w:noProof w:val="0"/>
        </w:rPr>
      </w:pPr>
      <w:r w:rsidRPr="005E67A5">
        <w:rPr>
          <w:b/>
          <w:noProof w:val="0"/>
        </w:rPr>
        <w:t>CONTAC</w:t>
      </w:r>
      <w:r w:rsidR="00107048">
        <w:rPr>
          <w:b/>
          <w:noProof w:val="0"/>
        </w:rPr>
        <w:t>T</w:t>
      </w:r>
      <w:r>
        <w:rPr>
          <w:noProof w:val="0"/>
        </w:rPr>
        <w:tab/>
      </w:r>
      <w:r w:rsidR="00107048" w:rsidRPr="00107048">
        <w:rPr>
          <w:noProof w:val="0"/>
          <w:color w:val="0000FF"/>
        </w:rPr>
        <w:t>https://michianapainrelief.com/</w:t>
      </w:r>
      <w:r w:rsidR="00107048">
        <w:rPr>
          <w:noProof w:val="0"/>
          <w:color w:val="0000FF"/>
        </w:rPr>
        <w:t>contact-us</w:t>
      </w:r>
      <w:r w:rsidR="00107048" w:rsidRPr="00107048">
        <w:rPr>
          <w:noProof w:val="0"/>
          <w:color w:val="0000FF"/>
        </w:rPr>
        <w:t>/</w:t>
      </w:r>
    </w:p>
    <w:p w14:paraId="71921FBE" w14:textId="77777777" w:rsidR="006E26E1" w:rsidRDefault="006E26E1" w:rsidP="006E26E1">
      <w:pPr>
        <w:tabs>
          <w:tab w:val="left" w:pos="720"/>
          <w:tab w:val="right" w:leader="dot" w:pos="9360"/>
        </w:tabs>
        <w:rPr>
          <w:noProof w:val="0"/>
        </w:rPr>
      </w:pPr>
    </w:p>
    <w:p w14:paraId="0DD8B15D" w14:textId="77777777" w:rsidR="00F97B83" w:rsidRDefault="00197E5A" w:rsidP="006E26E1">
      <w:pPr>
        <w:rPr>
          <w:noProof w:val="0"/>
        </w:rPr>
      </w:pPr>
      <w:r>
        <w:rPr>
          <w:noProof w:val="0"/>
        </w:rPr>
        <w:t xml:space="preserve"> </w:t>
      </w:r>
    </w:p>
    <w:p w14:paraId="5360EE02" w14:textId="77777777" w:rsidR="00107048" w:rsidRPr="006E26E1" w:rsidRDefault="00107048" w:rsidP="006E26E1">
      <w:pPr>
        <w:rPr>
          <w:noProof w:val="0"/>
        </w:rPr>
      </w:pPr>
      <w:bookmarkStart w:id="0" w:name="_GoBack"/>
      <w:bookmarkEnd w:id="0"/>
    </w:p>
    <w:sectPr w:rsidR="00107048" w:rsidRPr="006E26E1">
      <w:headerReference w:type="default" r:id="rId7"/>
      <w:footerReference w:type="default" r:id="rId8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74EC8" w14:textId="77777777" w:rsidR="00B43AE3" w:rsidRDefault="00B43AE3">
      <w:r>
        <w:separator/>
      </w:r>
    </w:p>
  </w:endnote>
  <w:endnote w:type="continuationSeparator" w:id="0">
    <w:p w14:paraId="125C5328" w14:textId="77777777" w:rsidR="00B43AE3" w:rsidRDefault="00B4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0B0F2" w14:textId="77777777" w:rsidR="00240250" w:rsidRPr="00240250" w:rsidRDefault="00240250" w:rsidP="00240250">
    <w:pPr>
      <w:pStyle w:val="Footer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ga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9A7BA" w14:textId="77777777" w:rsidR="00B43AE3" w:rsidRDefault="00B43AE3">
      <w:r>
        <w:separator/>
      </w:r>
    </w:p>
  </w:footnote>
  <w:footnote w:type="continuationSeparator" w:id="0">
    <w:p w14:paraId="6F11A8CC" w14:textId="77777777" w:rsidR="00B43AE3" w:rsidRDefault="00B43A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9E1B0" w14:textId="77777777" w:rsidR="00AC2743" w:rsidRDefault="00AC2743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41753">
      <w:rPr>
        <w:sz w:val="18"/>
      </w:rPr>
      <w:t>CEIPC_Web Outline_d1.docx</w:t>
    </w:r>
    <w:r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9B134B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9B134B">
      <w:rPr>
        <w:sz w:val="18"/>
      </w:rPr>
      <w:t>1</w:t>
    </w:r>
    <w:r>
      <w:rPr>
        <w:sz w:val="18"/>
      </w:rPr>
      <w:fldChar w:fldCharType="end"/>
    </w:r>
  </w:p>
  <w:p w14:paraId="3953CE77" w14:textId="77777777" w:rsidR="00AC2743" w:rsidRDefault="00AC2743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241753">
      <w:rPr>
        <w:sz w:val="18"/>
      </w:rPr>
      <w:t>3/21/2018 9:25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3D61"/>
    <w:multiLevelType w:val="multilevel"/>
    <w:tmpl w:val="FC7E0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E84E12"/>
    <w:multiLevelType w:val="hybridMultilevel"/>
    <w:tmpl w:val="E724F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E0272"/>
    <w:multiLevelType w:val="hybridMultilevel"/>
    <w:tmpl w:val="F650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D4C6B5F"/>
    <w:multiLevelType w:val="hybridMultilevel"/>
    <w:tmpl w:val="A4AAB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E4240E"/>
    <w:multiLevelType w:val="multilevel"/>
    <w:tmpl w:val="A4AAB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15F44"/>
    <w:multiLevelType w:val="hybridMultilevel"/>
    <w:tmpl w:val="D8C8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45EEA"/>
    <w:multiLevelType w:val="hybridMultilevel"/>
    <w:tmpl w:val="FC7E0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3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5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48"/>
    <w:rsid w:val="0004683D"/>
    <w:rsid w:val="00081C76"/>
    <w:rsid w:val="000B2F1D"/>
    <w:rsid w:val="00107048"/>
    <w:rsid w:val="0014360B"/>
    <w:rsid w:val="00197E5A"/>
    <w:rsid w:val="00205D0E"/>
    <w:rsid w:val="00240250"/>
    <w:rsid w:val="00241753"/>
    <w:rsid w:val="002444B0"/>
    <w:rsid w:val="002B46A8"/>
    <w:rsid w:val="00374CAB"/>
    <w:rsid w:val="004C3846"/>
    <w:rsid w:val="00505483"/>
    <w:rsid w:val="005268AC"/>
    <w:rsid w:val="005E55A7"/>
    <w:rsid w:val="006B1195"/>
    <w:rsid w:val="006E26E1"/>
    <w:rsid w:val="006F0526"/>
    <w:rsid w:val="00702320"/>
    <w:rsid w:val="0073219F"/>
    <w:rsid w:val="00784852"/>
    <w:rsid w:val="007B3671"/>
    <w:rsid w:val="007E02E3"/>
    <w:rsid w:val="00810877"/>
    <w:rsid w:val="00816FDF"/>
    <w:rsid w:val="0087641B"/>
    <w:rsid w:val="008933A5"/>
    <w:rsid w:val="008D08AF"/>
    <w:rsid w:val="009B134B"/>
    <w:rsid w:val="009E00B7"/>
    <w:rsid w:val="00A1454A"/>
    <w:rsid w:val="00AA4190"/>
    <w:rsid w:val="00AC2743"/>
    <w:rsid w:val="00AE191D"/>
    <w:rsid w:val="00B43AE3"/>
    <w:rsid w:val="00B61BFC"/>
    <w:rsid w:val="00B9550F"/>
    <w:rsid w:val="00BB2355"/>
    <w:rsid w:val="00BF75EF"/>
    <w:rsid w:val="00CD0246"/>
    <w:rsid w:val="00DD5BE2"/>
    <w:rsid w:val="00DE238F"/>
    <w:rsid w:val="00E7518D"/>
    <w:rsid w:val="00EB2C80"/>
    <w:rsid w:val="00EE0A6C"/>
    <w:rsid w:val="00EE2FC2"/>
    <w:rsid w:val="00F9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D4EFE9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6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3671"/>
    <w:rPr>
      <w:rFonts w:ascii="Lucida Grande" w:hAnsi="Lucida Grande" w:cs="Lucida Grande"/>
      <w:noProof/>
      <w:sz w:val="18"/>
      <w:szCs w:val="18"/>
    </w:rPr>
  </w:style>
  <w:style w:type="character" w:customStyle="1" w:styleId="FooterChar">
    <w:name w:val="Footer Char"/>
    <w:link w:val="Footer"/>
    <w:uiPriority w:val="99"/>
    <w:rsid w:val="00240250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egasbaugh/Library/Group%20Containers/UBF8T346G9.Office/User%20Content.localized/Templates.localized/Web%20Out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Outline.dotx</Template>
  <TotalTime>8</TotalTime>
  <Pages>1</Pages>
  <Words>95</Words>
  <Characters>543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Greg Ashbaugh</dc:creator>
  <cp:keywords/>
  <dc:description/>
  <cp:lastModifiedBy>Greg Ashbaugh</cp:lastModifiedBy>
  <cp:revision>3</cp:revision>
  <cp:lastPrinted>2014-03-27T22:15:00Z</cp:lastPrinted>
  <dcterms:created xsi:type="dcterms:W3CDTF">2018-03-21T16:17:00Z</dcterms:created>
  <dcterms:modified xsi:type="dcterms:W3CDTF">2018-03-21T16:38:00Z</dcterms:modified>
</cp:coreProperties>
</file>