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BB62C" w14:textId="77777777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5F1D0D">
        <w:rPr>
          <w:bCs/>
          <w:noProof w:val="0"/>
          <w:sz w:val="44"/>
        </w:rPr>
        <w:t>5</w:t>
      </w:r>
      <w:r w:rsidRPr="00EF4FF7">
        <w:rPr>
          <w:bCs/>
          <w:noProof w:val="0"/>
          <w:sz w:val="44"/>
        </w:rPr>
        <w:t xml:space="preserve"> </w:t>
      </w:r>
      <w:r w:rsidR="005F1D0D">
        <w:rPr>
          <w:bCs/>
          <w:noProof w:val="0"/>
          <w:sz w:val="44"/>
        </w:rPr>
        <w:t>Coolief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A48A2A1" w14:textId="77777777" w:rsidR="00C841DE" w:rsidRPr="00EF4FF7" w:rsidRDefault="008B6D03" w:rsidP="008B6D03">
      <w:pPr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Cutting Edge Integrative Pain Centers</w:t>
      </w:r>
    </w:p>
    <w:p w14:paraId="14B3657D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41493278" w14:textId="77777777" w:rsidR="00E074C9" w:rsidRPr="00EF4FF7" w:rsidRDefault="008B6D03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https://michianapainrelief.com</w:t>
      </w:r>
      <w:r w:rsidR="00E074C9" w:rsidRPr="00EF4FF7">
        <w:rPr>
          <w:rFonts w:cs="Arial"/>
          <w:noProof w:val="0"/>
          <w:sz w:val="20"/>
          <w:szCs w:val="20"/>
          <w:lang w:eastAsia="ja-JP"/>
        </w:rPr>
        <w:t>/</w:t>
      </w:r>
      <w:r w:rsidR="00954074">
        <w:rPr>
          <w:rFonts w:cs="Arial"/>
          <w:noProof w:val="0"/>
          <w:sz w:val="20"/>
          <w:szCs w:val="20"/>
          <w:lang w:eastAsia="ja-JP"/>
        </w:rPr>
        <w:t>services/coolief</w:t>
      </w:r>
    </w:p>
    <w:p w14:paraId="3021F911" w14:textId="09FA0563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954074">
        <w:rPr>
          <w:rFonts w:cs="Arial"/>
          <w:noProof w:val="0"/>
          <w:color w:val="0000FF"/>
          <w:sz w:val="20"/>
          <w:szCs w:val="20"/>
          <w:lang w:eastAsia="ja-JP"/>
        </w:rPr>
        <w:t>7</w:t>
      </w:r>
      <w:r w:rsidR="00242E39">
        <w:rPr>
          <w:rFonts w:cs="Arial"/>
          <w:noProof w:val="0"/>
          <w:color w:val="0000FF"/>
          <w:sz w:val="20"/>
          <w:szCs w:val="20"/>
          <w:lang w:eastAsia="ja-JP"/>
        </w:rPr>
        <w:t>2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225CC1FE" w14:textId="55E8673C" w:rsidR="00E074C9" w:rsidRPr="00EF4FF7" w:rsidRDefault="00954074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  <w:proofErr w:type="spellStart"/>
      <w:r>
        <w:rPr>
          <w:rFonts w:cs="Arial"/>
          <w:bCs/>
          <w:noProof w:val="0"/>
          <w:sz w:val="20"/>
          <w:szCs w:val="20"/>
        </w:rPr>
        <w:t>Coolief</w:t>
      </w:r>
      <w:proofErr w:type="spellEnd"/>
      <w:r w:rsidRPr="00B265C0">
        <w:rPr>
          <w:rFonts w:cs="Arial"/>
          <w:bCs/>
          <w:noProof w:val="0"/>
          <w:sz w:val="20"/>
          <w:szCs w:val="20"/>
          <w:vertAlign w:val="superscript"/>
        </w:rPr>
        <w:t>®</w:t>
      </w:r>
      <w:r>
        <w:rPr>
          <w:rFonts w:cs="Arial"/>
          <w:bCs/>
          <w:noProof w:val="0"/>
          <w:sz w:val="20"/>
          <w:szCs w:val="20"/>
        </w:rPr>
        <w:t xml:space="preserve"> Treatment </w:t>
      </w:r>
      <w:r w:rsidR="00242E39">
        <w:rPr>
          <w:rFonts w:cs="Arial"/>
          <w:bCs/>
          <w:noProof w:val="0"/>
          <w:sz w:val="20"/>
          <w:szCs w:val="20"/>
        </w:rPr>
        <w:t>Near</w:t>
      </w:r>
      <w:r>
        <w:rPr>
          <w:rFonts w:cs="Arial"/>
          <w:bCs/>
          <w:noProof w:val="0"/>
          <w:sz w:val="20"/>
          <w:szCs w:val="20"/>
        </w:rPr>
        <w:t xml:space="preserve"> Michiana</w:t>
      </w:r>
      <w:r w:rsidR="00E074C9" w:rsidRPr="00EF4FF7">
        <w:rPr>
          <w:rFonts w:cs="Arial"/>
          <w:bCs/>
          <w:noProof w:val="0"/>
          <w:sz w:val="20"/>
          <w:szCs w:val="20"/>
        </w:rPr>
        <w:t xml:space="preserve"> | </w:t>
      </w:r>
      <w:r w:rsidR="008B6D03">
        <w:rPr>
          <w:rFonts w:cs="Arial"/>
          <w:noProof w:val="0"/>
          <w:sz w:val="20"/>
          <w:szCs w:val="20"/>
          <w:lang w:eastAsia="ja-JP"/>
        </w:rPr>
        <w:t>Cutting Edge Integrative Pain Centers</w:t>
      </w:r>
    </w:p>
    <w:p w14:paraId="5B8AE552" w14:textId="52B44053" w:rsidR="00E074C9" w:rsidRPr="00EF4FF7" w:rsidRDefault="00E074C9" w:rsidP="00E074C9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</w:rPr>
        <w:t>Description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C1321A">
        <w:rPr>
          <w:rFonts w:cs="Arial"/>
          <w:noProof w:val="0"/>
          <w:color w:val="0000FF"/>
          <w:sz w:val="20"/>
          <w:szCs w:val="20"/>
          <w:lang w:eastAsia="ja-JP"/>
        </w:rPr>
        <w:t>257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A8C4F88" w14:textId="63E4D0A1" w:rsidR="00E074C9" w:rsidRPr="00EF4FF7" w:rsidRDefault="00C1321A" w:rsidP="00E074C9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noProof w:val="0"/>
          <w:szCs w:val="22"/>
        </w:rPr>
      </w:pPr>
      <w:proofErr w:type="spellStart"/>
      <w:r>
        <w:rPr>
          <w:rFonts w:cs="Arial"/>
          <w:noProof w:val="0"/>
          <w:sz w:val="20"/>
          <w:szCs w:val="20"/>
          <w:lang w:eastAsia="ja-JP"/>
        </w:rPr>
        <w:t>Coolief</w:t>
      </w:r>
      <w:proofErr w:type="spellEnd"/>
      <w:r>
        <w:rPr>
          <w:rFonts w:cs="Arial"/>
          <w:noProof w:val="0"/>
          <w:sz w:val="20"/>
          <w:szCs w:val="20"/>
          <w:lang w:eastAsia="ja-JP"/>
        </w:rPr>
        <w:t>® Cooled Radiofrequency Treatment enables the doctors at Cutting Edge Integrative Pain Centers in the Michiana Region to provide convenient, nonsurgical, leading-edge treatment for spine pain… and relief that lasts up to two years. C</w:t>
      </w:r>
      <w:r w:rsidRPr="00C1321A">
        <w:rPr>
          <w:rFonts w:cs="Arial"/>
          <w:noProof w:val="0"/>
          <w:sz w:val="20"/>
          <w:szCs w:val="20"/>
          <w:lang w:eastAsia="ja-JP"/>
        </w:rPr>
        <w:t>all 571-821-4363</w:t>
      </w:r>
      <w:r>
        <w:rPr>
          <w:rFonts w:cs="Arial"/>
          <w:noProof w:val="0"/>
          <w:sz w:val="20"/>
          <w:szCs w:val="20"/>
          <w:lang w:eastAsia="ja-JP"/>
        </w:rPr>
        <w:t>.</w:t>
      </w:r>
    </w:p>
    <w:p w14:paraId="73D3FEF4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26E8BBDF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497C1CC6" w14:textId="77777777" w:rsidR="002F26C0" w:rsidRPr="00EF4FF7" w:rsidRDefault="002F26C0" w:rsidP="002F26C0">
      <w:pPr>
        <w:rPr>
          <w:noProof w:val="0"/>
          <w:szCs w:val="22"/>
        </w:rPr>
      </w:pPr>
    </w:p>
    <w:p w14:paraId="3968ABB3" w14:textId="0A20809C" w:rsidR="00C841DE" w:rsidRPr="00EF4FF7" w:rsidRDefault="003834BC" w:rsidP="00A04D4B">
      <w:pPr>
        <w:keepNext/>
        <w:keepLines/>
        <w:rPr>
          <w:rFonts w:eastAsia="Times"/>
          <w:noProof w:val="0"/>
        </w:rPr>
      </w:pPr>
      <w:proofErr w:type="spellStart"/>
      <w:r>
        <w:rPr>
          <w:b/>
          <w:bCs/>
          <w:iCs/>
          <w:noProof w:val="0"/>
          <w:color w:val="000000"/>
          <w:sz w:val="28"/>
        </w:rPr>
        <w:t>Coolief</w:t>
      </w:r>
      <w:proofErr w:type="spellEnd"/>
      <w:r w:rsidRPr="00C1321A">
        <w:rPr>
          <w:bCs/>
          <w:iCs/>
          <w:noProof w:val="0"/>
          <w:color w:val="000000"/>
          <w:sz w:val="28"/>
          <w:vertAlign w:val="superscript"/>
        </w:rPr>
        <w:t>®</w:t>
      </w:r>
      <w:r>
        <w:rPr>
          <w:b/>
          <w:bCs/>
          <w:iCs/>
          <w:noProof w:val="0"/>
          <w:color w:val="000000"/>
          <w:sz w:val="28"/>
        </w:rPr>
        <w:t xml:space="preserve"> Treatment: </w:t>
      </w:r>
      <w:r w:rsidR="007A076C">
        <w:rPr>
          <w:b/>
          <w:bCs/>
          <w:iCs/>
          <w:noProof w:val="0"/>
          <w:color w:val="000000"/>
          <w:sz w:val="28"/>
        </w:rPr>
        <w:t>Nonsurgical Relief for Chronic Spine Pain in the Michiana Region</w:t>
      </w:r>
    </w:p>
    <w:p w14:paraId="59571CDD" w14:textId="77777777" w:rsidR="00AA0DCA" w:rsidRDefault="00AA0DCA" w:rsidP="00A04D4B">
      <w:pPr>
        <w:keepNext/>
        <w:keepLines/>
        <w:rPr>
          <w:rFonts w:eastAsia="Times"/>
          <w:noProof w:val="0"/>
        </w:rPr>
      </w:pPr>
    </w:p>
    <w:p w14:paraId="26C82FBF" w14:textId="6C659441" w:rsidR="00AA0DCA" w:rsidRDefault="008E6065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As part of our mission to provide relief from chronic pain for all in the Michiana region who need it, </w:t>
      </w:r>
      <w:r w:rsidR="00C70DC3">
        <w:rPr>
          <w:rFonts w:eastAsia="Times"/>
          <w:noProof w:val="0"/>
        </w:rPr>
        <w:t xml:space="preserve">we’ve added </w:t>
      </w:r>
      <w:proofErr w:type="spellStart"/>
      <w:r w:rsidR="00C70DC3">
        <w:rPr>
          <w:rFonts w:eastAsia="Times"/>
          <w:noProof w:val="0"/>
        </w:rPr>
        <w:t>Coolief</w:t>
      </w:r>
      <w:proofErr w:type="spellEnd"/>
      <w:r w:rsidR="00C70DC3" w:rsidRPr="00C1321A">
        <w:rPr>
          <w:rFonts w:eastAsia="Times"/>
          <w:noProof w:val="0"/>
          <w:vertAlign w:val="superscript"/>
        </w:rPr>
        <w:t>®</w:t>
      </w:r>
      <w:r w:rsidR="00C70DC3">
        <w:rPr>
          <w:rFonts w:eastAsia="Times"/>
          <w:noProof w:val="0"/>
        </w:rPr>
        <w:t xml:space="preserve"> Cooled Radiofrequency</w:t>
      </w:r>
      <w:r>
        <w:rPr>
          <w:rFonts w:eastAsia="Times"/>
          <w:noProof w:val="0"/>
        </w:rPr>
        <w:t xml:space="preserve"> </w:t>
      </w:r>
      <w:r w:rsidR="00C70DC3">
        <w:rPr>
          <w:rFonts w:eastAsia="Times"/>
          <w:noProof w:val="0"/>
        </w:rPr>
        <w:t xml:space="preserve">Treatment to our cutting-edge and integrative capabilities. With </w:t>
      </w:r>
      <w:proofErr w:type="spellStart"/>
      <w:r w:rsidR="00C70DC3">
        <w:rPr>
          <w:rFonts w:eastAsia="Times"/>
          <w:noProof w:val="0"/>
        </w:rPr>
        <w:t>Coolief</w:t>
      </w:r>
      <w:proofErr w:type="spellEnd"/>
      <w:r w:rsidR="00C70DC3">
        <w:rPr>
          <w:rFonts w:eastAsia="Times"/>
          <w:noProof w:val="0"/>
        </w:rPr>
        <w:t xml:space="preserve">, we’re able to provide effective relief of </w:t>
      </w:r>
      <w:r w:rsidR="00123845">
        <w:rPr>
          <w:rFonts w:eastAsia="Times"/>
          <w:noProof w:val="0"/>
        </w:rPr>
        <w:t>chronic back</w:t>
      </w:r>
      <w:r w:rsidR="00C70DC3">
        <w:rPr>
          <w:rFonts w:eastAsia="Times"/>
          <w:noProof w:val="0"/>
        </w:rPr>
        <w:t xml:space="preserve"> pain</w:t>
      </w:r>
      <w:r w:rsidR="00123845">
        <w:rPr>
          <w:rFonts w:eastAsia="Times"/>
          <w:noProof w:val="0"/>
        </w:rPr>
        <w:t>—</w:t>
      </w:r>
      <w:r w:rsidR="00C70DC3">
        <w:rPr>
          <w:rFonts w:eastAsia="Times"/>
          <w:noProof w:val="0"/>
        </w:rPr>
        <w:t>and improved mobility</w:t>
      </w:r>
      <w:r w:rsidR="00123845">
        <w:rPr>
          <w:rFonts w:eastAsia="Times"/>
          <w:noProof w:val="0"/>
        </w:rPr>
        <w:t>—</w:t>
      </w:r>
      <w:r w:rsidR="00C70DC3">
        <w:rPr>
          <w:rFonts w:eastAsia="Times"/>
          <w:noProof w:val="0"/>
        </w:rPr>
        <w:t xml:space="preserve">with a fast, </w:t>
      </w:r>
      <w:r w:rsidR="00760383">
        <w:rPr>
          <w:rFonts w:eastAsia="Times"/>
          <w:noProof w:val="0"/>
        </w:rPr>
        <w:t>non</w:t>
      </w:r>
      <w:r w:rsidR="00C70DC3">
        <w:rPr>
          <w:rFonts w:eastAsia="Times"/>
          <w:noProof w:val="0"/>
        </w:rPr>
        <w:t>invasive outpatient procedure</w:t>
      </w:r>
      <w:r w:rsidR="006E2443">
        <w:rPr>
          <w:rFonts w:eastAsia="Times"/>
          <w:noProof w:val="0"/>
        </w:rPr>
        <w:t xml:space="preserve"> and a quick recovery tim</w:t>
      </w:r>
      <w:r w:rsidR="00760383">
        <w:rPr>
          <w:rFonts w:eastAsia="Times"/>
          <w:noProof w:val="0"/>
        </w:rPr>
        <w:t>e</w:t>
      </w:r>
      <w:r w:rsidR="00C70DC3">
        <w:rPr>
          <w:rFonts w:eastAsia="Times"/>
          <w:noProof w:val="0"/>
        </w:rPr>
        <w:t>.</w:t>
      </w:r>
    </w:p>
    <w:p w14:paraId="51927118" w14:textId="77777777" w:rsidR="00C70DC3" w:rsidRDefault="00C70DC3">
      <w:pPr>
        <w:rPr>
          <w:rFonts w:eastAsia="Times"/>
          <w:noProof w:val="0"/>
        </w:rPr>
      </w:pPr>
    </w:p>
    <w:p w14:paraId="594A044D" w14:textId="6504E1B7" w:rsidR="00C70DC3" w:rsidRPr="00CA15BA" w:rsidRDefault="006E2443" w:rsidP="00A04D4B">
      <w:pPr>
        <w:keepNext/>
        <w:keepLines/>
        <w:rPr>
          <w:rFonts w:eastAsia="Times"/>
          <w:b/>
          <w:noProof w:val="0"/>
        </w:rPr>
      </w:pPr>
      <w:r w:rsidRPr="00CA15BA">
        <w:rPr>
          <w:rFonts w:eastAsia="Times"/>
          <w:b/>
          <w:noProof w:val="0"/>
        </w:rPr>
        <w:t xml:space="preserve">What is </w:t>
      </w:r>
      <w:proofErr w:type="spellStart"/>
      <w:r w:rsidRPr="00CA15BA">
        <w:rPr>
          <w:rFonts w:eastAsia="Times"/>
          <w:b/>
          <w:noProof w:val="0"/>
        </w:rPr>
        <w:t>Coolief</w:t>
      </w:r>
      <w:proofErr w:type="spellEnd"/>
      <w:r w:rsidRPr="00CA15BA">
        <w:rPr>
          <w:rFonts w:eastAsia="Times"/>
          <w:b/>
          <w:noProof w:val="0"/>
        </w:rPr>
        <w:t>?</w:t>
      </w:r>
    </w:p>
    <w:p w14:paraId="1E7BC184" w14:textId="77777777" w:rsidR="00D6487F" w:rsidRDefault="00D6487F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With </w:t>
      </w:r>
      <w:proofErr w:type="spellStart"/>
      <w:r w:rsidR="00760383">
        <w:rPr>
          <w:rFonts w:eastAsia="Times"/>
          <w:noProof w:val="0"/>
        </w:rPr>
        <w:t>Coolief</w:t>
      </w:r>
      <w:proofErr w:type="spellEnd"/>
      <w:r>
        <w:rPr>
          <w:rFonts w:eastAsia="Times"/>
          <w:noProof w:val="0"/>
        </w:rPr>
        <w:t>,</w:t>
      </w:r>
      <w:r w:rsidR="00760383">
        <w:rPr>
          <w:rFonts w:eastAsia="Times"/>
          <w:noProof w:val="0"/>
        </w:rPr>
        <w:t xml:space="preserve"> </w:t>
      </w:r>
      <w:r>
        <w:rPr>
          <w:rFonts w:eastAsia="Times"/>
          <w:noProof w:val="0"/>
        </w:rPr>
        <w:t>we use</w:t>
      </w:r>
      <w:r w:rsidR="00760383">
        <w:rPr>
          <w:rFonts w:eastAsia="Times"/>
          <w:noProof w:val="0"/>
        </w:rPr>
        <w:t xml:space="preserve"> radiofrequency (RF) energy to target and </w:t>
      </w:r>
      <w:r w:rsidR="00180B24">
        <w:rPr>
          <w:rFonts w:eastAsia="Times"/>
          <w:noProof w:val="0"/>
        </w:rPr>
        <w:t>heat</w:t>
      </w:r>
      <w:r w:rsidR="00760383">
        <w:rPr>
          <w:rFonts w:eastAsia="Times"/>
          <w:noProof w:val="0"/>
        </w:rPr>
        <w:t xml:space="preserve"> the</w:t>
      </w:r>
      <w:r w:rsidR="00123845">
        <w:rPr>
          <w:rFonts w:eastAsia="Times"/>
          <w:noProof w:val="0"/>
        </w:rPr>
        <w:t xml:space="preserve"> pain-causing sensory nerves, </w:t>
      </w:r>
      <w:r w:rsidR="00180B24">
        <w:rPr>
          <w:rFonts w:eastAsia="Times"/>
          <w:noProof w:val="0"/>
        </w:rPr>
        <w:t>effectively block</w:t>
      </w:r>
      <w:r w:rsidR="00123845">
        <w:rPr>
          <w:rFonts w:eastAsia="Times"/>
          <w:noProof w:val="0"/>
        </w:rPr>
        <w:t>ing</w:t>
      </w:r>
      <w:r w:rsidR="00180B24">
        <w:rPr>
          <w:rFonts w:eastAsia="Times"/>
          <w:noProof w:val="0"/>
        </w:rPr>
        <w:t xml:space="preserve"> your pain. </w:t>
      </w:r>
    </w:p>
    <w:p w14:paraId="1748DDCE" w14:textId="77777777" w:rsidR="00D6487F" w:rsidRDefault="00D6487F">
      <w:pPr>
        <w:rPr>
          <w:rFonts w:eastAsia="Times"/>
          <w:noProof w:val="0"/>
        </w:rPr>
      </w:pPr>
    </w:p>
    <w:p w14:paraId="49E514E3" w14:textId="77E8FCCE" w:rsidR="00D6487F" w:rsidRPr="00D6487F" w:rsidRDefault="00760383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What makes </w:t>
      </w:r>
      <w:proofErr w:type="spellStart"/>
      <w:r>
        <w:rPr>
          <w:rFonts w:eastAsia="Times"/>
          <w:noProof w:val="0"/>
        </w:rPr>
        <w:t>Coolief</w:t>
      </w:r>
      <w:proofErr w:type="spellEnd"/>
      <w:r>
        <w:rPr>
          <w:rFonts w:eastAsia="Times"/>
          <w:noProof w:val="0"/>
        </w:rPr>
        <w:t xml:space="preserve"> so effective is that it is water-cooled. While the device heats nerve tissue, the device is cooled with circulating water. This allows us to treat a larger area of </w:t>
      </w:r>
      <w:r w:rsidR="00CA15BA">
        <w:rPr>
          <w:rFonts w:eastAsia="Times"/>
          <w:noProof w:val="0"/>
        </w:rPr>
        <w:t>tissue than with conventional RF treatment, and we’re able to target nerves effectively without overheating them. The result is long-lasting relief</w:t>
      </w:r>
      <w:r w:rsidR="00D6487F">
        <w:rPr>
          <w:rFonts w:eastAsia="Times"/>
          <w:noProof w:val="0"/>
        </w:rPr>
        <w:t xml:space="preserve"> without surgery or medications.</w:t>
      </w:r>
    </w:p>
    <w:p w14:paraId="7DE16D6A" w14:textId="77777777" w:rsidR="00CA15BA" w:rsidRDefault="00CA15BA">
      <w:pPr>
        <w:rPr>
          <w:rFonts w:eastAsia="Times"/>
          <w:noProof w:val="0"/>
        </w:rPr>
      </w:pPr>
    </w:p>
    <w:p w14:paraId="52CF7C47" w14:textId="293B133D" w:rsidR="00CA15BA" w:rsidRPr="003C6C8C" w:rsidRDefault="00CA15BA" w:rsidP="00A04D4B">
      <w:pPr>
        <w:keepNext/>
        <w:keepLines/>
        <w:rPr>
          <w:rFonts w:eastAsia="Times"/>
          <w:b/>
          <w:noProof w:val="0"/>
        </w:rPr>
      </w:pPr>
      <w:r w:rsidRPr="003C6C8C">
        <w:rPr>
          <w:rFonts w:eastAsia="Times"/>
          <w:b/>
          <w:noProof w:val="0"/>
        </w:rPr>
        <w:t>Get the relief you need… for up to two years!</w:t>
      </w:r>
    </w:p>
    <w:p w14:paraId="733A938A" w14:textId="60F1D744" w:rsidR="00CA15BA" w:rsidRPr="00EF4FF7" w:rsidRDefault="003C6C8C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Studies of </w:t>
      </w:r>
      <w:proofErr w:type="spellStart"/>
      <w:r>
        <w:rPr>
          <w:rFonts w:eastAsia="Times"/>
          <w:noProof w:val="0"/>
        </w:rPr>
        <w:t>Coolief</w:t>
      </w:r>
      <w:proofErr w:type="spellEnd"/>
      <w:r>
        <w:rPr>
          <w:rFonts w:eastAsia="Times"/>
          <w:noProof w:val="0"/>
        </w:rPr>
        <w:t xml:space="preserve"> treatment have shown that it can provide people with chronic back pain up to 24 months of relief, improved physical function and reduced use of medications. In other words, </w:t>
      </w:r>
      <w:proofErr w:type="spellStart"/>
      <w:r>
        <w:rPr>
          <w:rFonts w:eastAsia="Times"/>
          <w:noProof w:val="0"/>
        </w:rPr>
        <w:t>Coolief</w:t>
      </w:r>
      <w:proofErr w:type="spellEnd"/>
      <w:r>
        <w:rPr>
          <w:rFonts w:eastAsia="Times"/>
          <w:noProof w:val="0"/>
        </w:rPr>
        <w:t xml:space="preserve"> gives us the ability to provide significant, dramatic improvement in how you feel and, therefore, your quality of life</w:t>
      </w:r>
      <w:r w:rsidR="00BD792E">
        <w:rPr>
          <w:rFonts w:eastAsia="Times"/>
          <w:noProof w:val="0"/>
        </w:rPr>
        <w:t>. For up to two whole years!</w:t>
      </w:r>
    </w:p>
    <w:p w14:paraId="76543C05" w14:textId="77777777" w:rsidR="00C841DE" w:rsidRPr="00A40A06" w:rsidRDefault="00C841DE">
      <w:pPr>
        <w:rPr>
          <w:rFonts w:eastAsia="Times"/>
          <w:noProof w:val="0"/>
          <w:color w:val="000000" w:themeColor="text1"/>
        </w:rPr>
      </w:pPr>
    </w:p>
    <w:p w14:paraId="4F31D162" w14:textId="0865E9E1" w:rsidR="00AC3945" w:rsidRDefault="00EE27BA" w:rsidP="00A04D4B">
      <w:pPr>
        <w:keepNext/>
        <w:keepLines/>
        <w:rPr>
          <w:rFonts w:cs="Arial"/>
          <w:b/>
          <w:noProof w:val="0"/>
          <w:color w:val="000000" w:themeColor="text1"/>
          <w:lang w:eastAsia="ja-JP"/>
        </w:rPr>
      </w:pPr>
      <w:r w:rsidRPr="00A40A06">
        <w:rPr>
          <w:rFonts w:cs="Arial"/>
          <w:b/>
          <w:noProof w:val="0"/>
          <w:color w:val="000000" w:themeColor="text1"/>
          <w:lang w:eastAsia="ja-JP"/>
        </w:rPr>
        <w:t xml:space="preserve">Leading-edge </w:t>
      </w:r>
      <w:r w:rsidR="00AC3945" w:rsidRPr="00A40A06">
        <w:rPr>
          <w:rFonts w:cs="Arial"/>
          <w:b/>
          <w:noProof w:val="0"/>
          <w:color w:val="000000" w:themeColor="text1"/>
          <w:lang w:eastAsia="ja-JP"/>
        </w:rPr>
        <w:t>treatment for a range of chronic spine pain</w:t>
      </w:r>
      <w:r w:rsidR="0026370B">
        <w:rPr>
          <w:rFonts w:cs="Arial"/>
          <w:b/>
          <w:noProof w:val="0"/>
          <w:color w:val="000000" w:themeColor="text1"/>
          <w:lang w:eastAsia="ja-JP"/>
        </w:rPr>
        <w:t>.</w:t>
      </w:r>
    </w:p>
    <w:p w14:paraId="166B5F40" w14:textId="597CF274" w:rsidR="00871485" w:rsidRPr="00A40A06" w:rsidRDefault="00871485">
      <w:pPr>
        <w:rPr>
          <w:rFonts w:cs="Arial"/>
          <w:noProof w:val="0"/>
          <w:color w:val="000000" w:themeColor="text1"/>
          <w:lang w:eastAsia="ja-JP"/>
        </w:rPr>
      </w:pPr>
      <w:proofErr w:type="spellStart"/>
      <w:r>
        <w:rPr>
          <w:rFonts w:cs="Arial"/>
          <w:noProof w:val="0"/>
          <w:color w:val="000000" w:themeColor="text1"/>
          <w:lang w:eastAsia="ja-JP"/>
        </w:rPr>
        <w:t>Coolief</w:t>
      </w:r>
      <w:proofErr w:type="spellEnd"/>
      <w:r>
        <w:rPr>
          <w:rFonts w:cs="Arial"/>
          <w:noProof w:val="0"/>
          <w:color w:val="000000" w:themeColor="text1"/>
          <w:lang w:eastAsia="ja-JP"/>
        </w:rPr>
        <w:t xml:space="preserve"> isn’t the right treatment option for every type of spine pain, but it is particularly useful for pro</w:t>
      </w:r>
      <w:r w:rsidR="00220233">
        <w:rPr>
          <w:rFonts w:cs="Arial"/>
          <w:noProof w:val="0"/>
          <w:color w:val="000000" w:themeColor="text1"/>
          <w:lang w:eastAsia="ja-JP"/>
        </w:rPr>
        <w:t>viding long-lasting relief from:</w:t>
      </w:r>
    </w:p>
    <w:p w14:paraId="26D9AF0E" w14:textId="5A060F73" w:rsidR="00AC3945" w:rsidRPr="00A40A06" w:rsidRDefault="00871485" w:rsidP="00A40A06">
      <w:pPr>
        <w:pStyle w:val="ListParagraph"/>
        <w:numPr>
          <w:ilvl w:val="0"/>
          <w:numId w:val="11"/>
        </w:numPr>
        <w:rPr>
          <w:rFonts w:cs="Arial"/>
          <w:noProof w:val="0"/>
          <w:color w:val="000000" w:themeColor="text1"/>
          <w:lang w:eastAsia="ja-JP"/>
        </w:rPr>
      </w:pPr>
      <w:r>
        <w:rPr>
          <w:rFonts w:cs="Arial"/>
          <w:noProof w:val="0"/>
          <w:color w:val="000000" w:themeColor="text1"/>
          <w:lang w:eastAsia="ja-JP"/>
        </w:rPr>
        <w:t>Back or neck p</w:t>
      </w:r>
      <w:r w:rsidR="00AC3945" w:rsidRPr="00A40A06">
        <w:rPr>
          <w:rFonts w:cs="Arial"/>
          <w:noProof w:val="0"/>
          <w:color w:val="000000" w:themeColor="text1"/>
          <w:lang w:eastAsia="ja-JP"/>
        </w:rPr>
        <w:t>ain lasting for a minimum of 3 months</w:t>
      </w:r>
    </w:p>
    <w:p w14:paraId="6F73E918" w14:textId="1624BB6B" w:rsidR="00AC3945" w:rsidRPr="00A40A06" w:rsidRDefault="00AC3945" w:rsidP="00A40A06">
      <w:pPr>
        <w:pStyle w:val="ListParagraph"/>
        <w:numPr>
          <w:ilvl w:val="0"/>
          <w:numId w:val="11"/>
        </w:numPr>
        <w:rPr>
          <w:rFonts w:cs="Arial"/>
          <w:noProof w:val="0"/>
          <w:color w:val="000000" w:themeColor="text1"/>
          <w:lang w:eastAsia="ja-JP"/>
        </w:rPr>
      </w:pPr>
      <w:r w:rsidRPr="00A40A06">
        <w:rPr>
          <w:rFonts w:cs="Arial"/>
          <w:noProof w:val="0"/>
          <w:color w:val="000000" w:themeColor="text1"/>
          <w:lang w:eastAsia="ja-JP"/>
        </w:rPr>
        <w:t>Low back pain that runs toward the buttocks and down the backside of the upper leg</w:t>
      </w:r>
    </w:p>
    <w:p w14:paraId="525B5DA7" w14:textId="3F7D79D0" w:rsidR="00AC3945" w:rsidRPr="00A40A06" w:rsidRDefault="00AC3945" w:rsidP="00A40A06">
      <w:pPr>
        <w:pStyle w:val="ListParagraph"/>
        <w:numPr>
          <w:ilvl w:val="0"/>
          <w:numId w:val="11"/>
        </w:numPr>
        <w:rPr>
          <w:rFonts w:cs="Arial"/>
          <w:noProof w:val="0"/>
          <w:color w:val="000000" w:themeColor="text1"/>
          <w:lang w:eastAsia="ja-JP"/>
        </w:rPr>
      </w:pPr>
      <w:r w:rsidRPr="00A40A06">
        <w:rPr>
          <w:rFonts w:cs="Arial"/>
          <w:noProof w:val="0"/>
          <w:color w:val="000000" w:themeColor="text1"/>
          <w:lang w:eastAsia="ja-JP"/>
        </w:rPr>
        <w:t>Neck pain that radiates locally there or into the shoulders or upper back</w:t>
      </w:r>
    </w:p>
    <w:p w14:paraId="1A36B2FE" w14:textId="45DF1105" w:rsidR="00AC3945" w:rsidRDefault="00AC3945" w:rsidP="00A40A06">
      <w:pPr>
        <w:pStyle w:val="ListParagraph"/>
        <w:numPr>
          <w:ilvl w:val="0"/>
          <w:numId w:val="11"/>
        </w:numPr>
        <w:rPr>
          <w:rFonts w:cs="Arial"/>
          <w:noProof w:val="0"/>
          <w:color w:val="000000" w:themeColor="text1"/>
          <w:lang w:eastAsia="ja-JP"/>
        </w:rPr>
      </w:pPr>
      <w:r w:rsidRPr="00A40A06">
        <w:rPr>
          <w:rFonts w:cs="Arial"/>
          <w:noProof w:val="0"/>
          <w:color w:val="000000" w:themeColor="text1"/>
          <w:lang w:eastAsia="ja-JP"/>
        </w:rPr>
        <w:t>Low-back, buttock or groin pain that extends down the leg into the feet</w:t>
      </w:r>
    </w:p>
    <w:p w14:paraId="40376CD6" w14:textId="7D4C38FF" w:rsidR="00EE27BA" w:rsidRDefault="00A40A06" w:rsidP="00A40A06">
      <w:pPr>
        <w:pStyle w:val="ListParagraph"/>
        <w:numPr>
          <w:ilvl w:val="0"/>
          <w:numId w:val="11"/>
        </w:numPr>
        <w:rPr>
          <w:rFonts w:cs="Arial"/>
          <w:noProof w:val="0"/>
          <w:color w:val="000000" w:themeColor="text1"/>
          <w:lang w:eastAsia="ja-JP"/>
        </w:rPr>
      </w:pPr>
      <w:r>
        <w:rPr>
          <w:rFonts w:cs="Arial"/>
          <w:noProof w:val="0"/>
          <w:color w:val="000000" w:themeColor="text1"/>
          <w:lang w:eastAsia="ja-JP"/>
        </w:rPr>
        <w:t>Damage to vertebrae</w:t>
      </w:r>
    </w:p>
    <w:p w14:paraId="32B24D4C" w14:textId="77777777" w:rsidR="00A40A06" w:rsidRDefault="00A40A06" w:rsidP="00A40A06">
      <w:pPr>
        <w:rPr>
          <w:rFonts w:cs="Arial"/>
          <w:noProof w:val="0"/>
          <w:color w:val="000000" w:themeColor="text1"/>
          <w:lang w:eastAsia="ja-JP"/>
        </w:rPr>
      </w:pPr>
    </w:p>
    <w:p w14:paraId="6C2D7945" w14:textId="17C10704" w:rsidR="00871485" w:rsidRDefault="00C1321A" w:rsidP="00A04D4B">
      <w:pPr>
        <w:keepNext/>
        <w:keepLines/>
        <w:rPr>
          <w:rFonts w:cs="Arial"/>
          <w:b/>
          <w:noProof w:val="0"/>
          <w:color w:val="000000" w:themeColor="text1"/>
          <w:lang w:eastAsia="ja-JP"/>
        </w:rPr>
      </w:pPr>
      <w:r>
        <w:rPr>
          <w:rFonts w:cs="Arial"/>
          <w:b/>
          <w:noProof w:val="0"/>
          <w:color w:val="000000" w:themeColor="text1"/>
          <w:lang w:eastAsia="ja-JP"/>
        </w:rPr>
        <w:lastRenderedPageBreak/>
        <w:t>A welcome, effective alternative with added benefits and convenience</w:t>
      </w:r>
      <w:r w:rsidR="00220233">
        <w:rPr>
          <w:rFonts w:cs="Arial"/>
          <w:b/>
          <w:noProof w:val="0"/>
          <w:color w:val="000000" w:themeColor="text1"/>
          <w:lang w:eastAsia="ja-JP"/>
        </w:rPr>
        <w:t>.</w:t>
      </w:r>
    </w:p>
    <w:p w14:paraId="79A6DAF3" w14:textId="78F1A5B3" w:rsidR="00220233" w:rsidRPr="00220233" w:rsidRDefault="00220233" w:rsidP="00A40A06">
      <w:pPr>
        <w:rPr>
          <w:rFonts w:cs="Arial"/>
          <w:noProof w:val="0"/>
          <w:color w:val="000000" w:themeColor="text1"/>
          <w:lang w:eastAsia="ja-JP"/>
        </w:rPr>
      </w:pPr>
      <w:r w:rsidRPr="00220233">
        <w:rPr>
          <w:rFonts w:cs="Arial"/>
          <w:noProof w:val="0"/>
          <w:color w:val="000000" w:themeColor="text1"/>
          <w:lang w:eastAsia="ja-JP"/>
        </w:rPr>
        <w:t xml:space="preserve">Surgery isn’t for everyone, and certain kinds of pain are best treated with advanced methods other than </w:t>
      </w:r>
      <w:proofErr w:type="spellStart"/>
      <w:r w:rsidRPr="00220233">
        <w:rPr>
          <w:rFonts w:cs="Arial"/>
          <w:noProof w:val="0"/>
          <w:color w:val="000000" w:themeColor="text1"/>
          <w:lang w:eastAsia="ja-JP"/>
        </w:rPr>
        <w:t>Coolief</w:t>
      </w:r>
      <w:proofErr w:type="spellEnd"/>
      <w:r w:rsidRPr="00220233">
        <w:rPr>
          <w:rFonts w:cs="Arial"/>
          <w:noProof w:val="0"/>
          <w:color w:val="000000" w:themeColor="text1"/>
          <w:lang w:eastAsia="ja-JP"/>
        </w:rPr>
        <w:t xml:space="preserve">. </w:t>
      </w:r>
      <w:r>
        <w:rPr>
          <w:rFonts w:cs="Arial"/>
          <w:noProof w:val="0"/>
          <w:color w:val="000000" w:themeColor="text1"/>
          <w:lang w:eastAsia="ja-JP"/>
        </w:rPr>
        <w:t xml:space="preserve">But for the above-listed types of pain, </w:t>
      </w:r>
      <w:proofErr w:type="spellStart"/>
      <w:r>
        <w:rPr>
          <w:rFonts w:cs="Arial"/>
          <w:noProof w:val="0"/>
          <w:color w:val="000000" w:themeColor="text1"/>
          <w:lang w:eastAsia="ja-JP"/>
        </w:rPr>
        <w:t>Coolief</w:t>
      </w:r>
      <w:proofErr w:type="spellEnd"/>
      <w:r>
        <w:rPr>
          <w:rFonts w:cs="Arial"/>
          <w:noProof w:val="0"/>
          <w:color w:val="000000" w:themeColor="text1"/>
          <w:lang w:eastAsia="ja-JP"/>
        </w:rPr>
        <w:t xml:space="preserve"> gives us a powerful, effective option for providing not just long-lasting relief but welcome ease and convenience. You can avoid the </w:t>
      </w:r>
      <w:r w:rsidR="00B17F2E">
        <w:rPr>
          <w:rFonts w:cs="Arial"/>
          <w:noProof w:val="0"/>
          <w:color w:val="000000" w:themeColor="text1"/>
          <w:lang w:eastAsia="ja-JP"/>
        </w:rPr>
        <w:t>wait</w:t>
      </w:r>
      <w:r>
        <w:rPr>
          <w:rFonts w:cs="Arial"/>
          <w:noProof w:val="0"/>
          <w:color w:val="000000" w:themeColor="text1"/>
          <w:lang w:eastAsia="ja-JP"/>
        </w:rPr>
        <w:t xml:space="preserve"> time, risk, incision, scarring, hospital stay</w:t>
      </w:r>
      <w:r w:rsidR="00B17F2E">
        <w:rPr>
          <w:rFonts w:cs="Arial"/>
          <w:noProof w:val="0"/>
          <w:color w:val="000000" w:themeColor="text1"/>
          <w:lang w:eastAsia="ja-JP"/>
        </w:rPr>
        <w:t xml:space="preserve"> and recovery pain/</w:t>
      </w:r>
      <w:r>
        <w:rPr>
          <w:rFonts w:cs="Arial"/>
          <w:noProof w:val="0"/>
          <w:color w:val="000000" w:themeColor="text1"/>
          <w:lang w:eastAsia="ja-JP"/>
        </w:rPr>
        <w:t>time of surgery as well as the risks and effects of medication</w:t>
      </w:r>
      <w:r w:rsidR="00C1321A">
        <w:rPr>
          <w:rFonts w:cs="Arial"/>
          <w:noProof w:val="0"/>
          <w:color w:val="000000" w:themeColor="text1"/>
          <w:lang w:eastAsia="ja-JP"/>
        </w:rPr>
        <w:t>.</w:t>
      </w:r>
    </w:p>
    <w:p w14:paraId="7A1C0E71" w14:textId="77777777" w:rsidR="00871485" w:rsidRPr="00871485" w:rsidRDefault="00871485" w:rsidP="00A40A06">
      <w:pPr>
        <w:rPr>
          <w:rFonts w:cs="Arial"/>
          <w:b/>
          <w:noProof w:val="0"/>
          <w:color w:val="000000" w:themeColor="text1"/>
          <w:lang w:eastAsia="ja-JP"/>
        </w:rPr>
      </w:pPr>
    </w:p>
    <w:p w14:paraId="5660091C" w14:textId="62D44AD1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242E39">
        <w:rPr>
          <w:rFonts w:cs="Arial"/>
          <w:noProof w:val="0"/>
          <w:lang w:eastAsia="ja-JP"/>
        </w:rPr>
        <w:t xml:space="preserve">information about </w:t>
      </w:r>
      <w:proofErr w:type="spellStart"/>
      <w:r w:rsidR="00242E39">
        <w:rPr>
          <w:rFonts w:cs="Arial"/>
          <w:noProof w:val="0"/>
          <w:lang w:eastAsia="ja-JP"/>
        </w:rPr>
        <w:t>Coolief</w:t>
      </w:r>
      <w:proofErr w:type="spellEnd"/>
      <w:r w:rsidR="00242E39">
        <w:rPr>
          <w:rFonts w:cs="Arial"/>
          <w:noProof w:val="0"/>
          <w:lang w:eastAsia="ja-JP"/>
        </w:rPr>
        <w:t xml:space="preserve"> treatment at Cutting Edge Integrative</w:t>
      </w:r>
      <w:r w:rsidR="00220233">
        <w:rPr>
          <w:rFonts w:cs="Arial"/>
          <w:noProof w:val="0"/>
          <w:lang w:eastAsia="ja-JP"/>
        </w:rPr>
        <w:t xml:space="preserve"> Pain Centers</w:t>
      </w:r>
      <w:r w:rsidRPr="00EF4FF7">
        <w:rPr>
          <w:rFonts w:cs="Arial"/>
          <w:noProof w:val="0"/>
          <w:lang w:eastAsia="ja-JP"/>
        </w:rPr>
        <w:t xml:space="preserve">, or to schedule an appointment, call </w:t>
      </w:r>
      <w:r w:rsidR="008B6D03">
        <w:rPr>
          <w:rFonts w:cs="Arial"/>
          <w:bCs/>
          <w:noProof w:val="0"/>
          <w:lang w:eastAsia="ja-JP"/>
        </w:rPr>
        <w:t>571-821-4363</w:t>
      </w:r>
      <w:r w:rsidRPr="00EF4FF7">
        <w:rPr>
          <w:rFonts w:cs="Arial"/>
          <w:noProof w:val="0"/>
          <w:lang w:eastAsia="ja-JP"/>
        </w:rPr>
        <w:t xml:space="preserve">. You can also </w:t>
      </w:r>
      <w:r w:rsidR="004A5217">
        <w:rPr>
          <w:rFonts w:cs="Arial"/>
          <w:noProof w:val="0"/>
          <w:lang w:eastAsia="ja-JP"/>
        </w:rPr>
        <w:t>request</w:t>
      </w:r>
      <w:r w:rsidRPr="00EF4FF7">
        <w:rPr>
          <w:rFonts w:cs="Arial"/>
          <w:noProof w:val="0"/>
          <w:lang w:eastAsia="ja-JP"/>
        </w:rPr>
        <w:t xml:space="preserve"> an appointment using our easy </w:t>
      </w:r>
      <w:hyperlink r:id="rId7" w:history="1">
        <w:r w:rsidRPr="00D91E82">
          <w:rPr>
            <w:rStyle w:val="Hyperlink"/>
            <w:rFonts w:cs="Arial"/>
            <w:noProof w:val="0"/>
            <w:lang w:eastAsia="ja-JP"/>
          </w:rPr>
          <w:t>online form</w:t>
        </w:r>
      </w:hyperlink>
      <w:r w:rsidR="00A553FD" w:rsidRPr="00EF4FF7">
        <w:rPr>
          <w:rFonts w:cs="Arial"/>
          <w:noProof w:val="0"/>
          <w:lang w:eastAsia="ja-JP"/>
        </w:rPr>
        <w:t>.</w:t>
      </w:r>
      <w:r w:rsidR="00917CCD" w:rsidRPr="00EF4FF7">
        <w:rPr>
          <w:noProof w:val="0"/>
        </w:rPr>
        <w:t xml:space="preserve"> </w:t>
      </w:r>
    </w:p>
    <w:p w14:paraId="3D4A67B7" w14:textId="77777777" w:rsidR="00D91E82" w:rsidRDefault="00D91E82" w:rsidP="00917CCD">
      <w:pPr>
        <w:rPr>
          <w:noProof w:val="0"/>
        </w:rPr>
      </w:pPr>
    </w:p>
    <w:p w14:paraId="6A79AA93" w14:textId="77777777" w:rsidR="00D91E82" w:rsidRPr="00207D2D" w:rsidRDefault="00D91E82" w:rsidP="00D91E82">
      <w:pPr>
        <w:keepNext/>
        <w:keepLines/>
        <w:rPr>
          <w:rFonts w:cs="Arial"/>
          <w:szCs w:val="22"/>
        </w:rPr>
      </w:pPr>
      <w:r w:rsidRPr="00207D2D">
        <w:rPr>
          <w:rFonts w:cs="Arial"/>
          <w:szCs w:val="22"/>
        </w:rPr>
        <w:t xml:space="preserve">© </w:t>
      </w:r>
      <w:r w:rsidR="008B6D03">
        <w:rPr>
          <w:rFonts w:cs="Arial"/>
          <w:szCs w:val="22"/>
        </w:rPr>
        <w:t>2018</w:t>
      </w:r>
      <w:r w:rsidRPr="00207D2D"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>CuttingEdge Integrative Pain Centers</w:t>
      </w:r>
      <w:r w:rsidRPr="00207D2D">
        <w:rPr>
          <w:rFonts w:cs="Arial"/>
          <w:szCs w:val="22"/>
        </w:rPr>
        <w:t>. All rights reserved.</w:t>
      </w:r>
      <w:r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 xml:space="preserve">| </w:t>
      </w:r>
      <w:r>
        <w:rPr>
          <w:rFonts w:cs="Arial"/>
          <w:szCs w:val="22"/>
        </w:rPr>
        <w:t xml:space="preserve">Website by </w:t>
      </w:r>
      <w:hyperlink r:id="rId8" w:history="1">
        <w:r w:rsidR="008B6D03">
          <w:rPr>
            <w:rStyle w:val="Hyperlink"/>
            <w:rFonts w:cs="Arial"/>
            <w:szCs w:val="22"/>
          </w:rPr>
          <w:t>Healthcare Success</w:t>
        </w:r>
      </w:hyperlink>
      <w:r>
        <w:rPr>
          <w:rFonts w:cs="Arial"/>
          <w:szCs w:val="22"/>
        </w:rPr>
        <w:t>.</w:t>
      </w:r>
    </w:p>
    <w:p w14:paraId="5891B419" w14:textId="77777777" w:rsidR="00D91E82" w:rsidRPr="00EF4FF7" w:rsidRDefault="00D91E82" w:rsidP="00917CCD">
      <w:pPr>
        <w:rPr>
          <w:noProof w:val="0"/>
        </w:rPr>
      </w:pPr>
    </w:p>
    <w:p w14:paraId="68B71618" w14:textId="77777777" w:rsidR="00917CCD" w:rsidRPr="00EF4FF7" w:rsidRDefault="00917CCD">
      <w:pPr>
        <w:rPr>
          <w:noProof w:val="0"/>
        </w:rPr>
      </w:pPr>
    </w:p>
    <w:p w14:paraId="52D78FF4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32BA596F" w14:textId="77777777" w:rsidR="00E82F18" w:rsidRPr="00EF4FF7" w:rsidRDefault="00E82F18" w:rsidP="00E82F18">
      <w:pPr>
        <w:rPr>
          <w:noProof w:val="0"/>
        </w:rPr>
      </w:pPr>
    </w:p>
    <w:p w14:paraId="3205D057" w14:textId="741B3A0B" w:rsidR="00E82F18" w:rsidRPr="00EF4FF7" w:rsidRDefault="00E82F18" w:rsidP="00E82F18">
      <w:pPr>
        <w:rPr>
          <w:noProof w:val="0"/>
        </w:rPr>
      </w:pPr>
      <w:bookmarkStart w:id="0" w:name="_GoBack"/>
      <w:bookmarkEnd w:id="0"/>
    </w:p>
    <w:sectPr w:rsidR="00E82F18" w:rsidRPr="00EF4FF7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4B695" w14:textId="77777777" w:rsidR="00AF3E0D" w:rsidRDefault="00AF3E0D">
      <w:r>
        <w:separator/>
      </w:r>
    </w:p>
  </w:endnote>
  <w:endnote w:type="continuationSeparator" w:id="0">
    <w:p w14:paraId="3BC59D1C" w14:textId="77777777" w:rsidR="00AF3E0D" w:rsidRDefault="00AF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9E3F5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2443E" w14:textId="77777777" w:rsidR="00AF3E0D" w:rsidRDefault="00AF3E0D">
      <w:r>
        <w:separator/>
      </w:r>
    </w:p>
  </w:footnote>
  <w:footnote w:type="continuationSeparator" w:id="0">
    <w:p w14:paraId="1C30BF35" w14:textId="77777777" w:rsidR="00AF3E0D" w:rsidRDefault="00AF3E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E8AA2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04D4B">
      <w:rPr>
        <w:sz w:val="18"/>
      </w:rPr>
      <w:t>05 Coolief_d1.docx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B17F2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B17F2E">
      <w:rPr>
        <w:sz w:val="18"/>
      </w:rPr>
      <w:t>2</w:t>
    </w:r>
    <w:r>
      <w:rPr>
        <w:sz w:val="18"/>
      </w:rPr>
      <w:fldChar w:fldCharType="end"/>
    </w:r>
  </w:p>
  <w:p w14:paraId="5D796DB3" w14:textId="77777777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04D4B">
      <w:rPr>
        <w:sz w:val="18"/>
      </w:rPr>
      <w:t>3/21/2018 12:09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06424"/>
    <w:multiLevelType w:val="hybridMultilevel"/>
    <w:tmpl w:val="F486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0D"/>
    <w:rsid w:val="000031D3"/>
    <w:rsid w:val="00051108"/>
    <w:rsid w:val="00056FB0"/>
    <w:rsid w:val="0007557D"/>
    <w:rsid w:val="000815A4"/>
    <w:rsid w:val="000A44EE"/>
    <w:rsid w:val="000D029B"/>
    <w:rsid w:val="00123845"/>
    <w:rsid w:val="00180B24"/>
    <w:rsid w:val="001946E6"/>
    <w:rsid w:val="00220233"/>
    <w:rsid w:val="00221D6C"/>
    <w:rsid w:val="00225C74"/>
    <w:rsid w:val="00242E39"/>
    <w:rsid w:val="002616CE"/>
    <w:rsid w:val="0026370B"/>
    <w:rsid w:val="002B56AD"/>
    <w:rsid w:val="002F26C0"/>
    <w:rsid w:val="00304A55"/>
    <w:rsid w:val="003628D7"/>
    <w:rsid w:val="00371DE0"/>
    <w:rsid w:val="003834BC"/>
    <w:rsid w:val="003B7E5A"/>
    <w:rsid w:val="003C534A"/>
    <w:rsid w:val="003C6C8C"/>
    <w:rsid w:val="0040772F"/>
    <w:rsid w:val="00415E35"/>
    <w:rsid w:val="0042467A"/>
    <w:rsid w:val="004573CD"/>
    <w:rsid w:val="004A5217"/>
    <w:rsid w:val="004B5436"/>
    <w:rsid w:val="004C0E45"/>
    <w:rsid w:val="004D561A"/>
    <w:rsid w:val="005D1D2B"/>
    <w:rsid w:val="005F1D0D"/>
    <w:rsid w:val="0060313A"/>
    <w:rsid w:val="00612686"/>
    <w:rsid w:val="00621455"/>
    <w:rsid w:val="00671DC2"/>
    <w:rsid w:val="006C2604"/>
    <w:rsid w:val="006E05C3"/>
    <w:rsid w:val="006E2443"/>
    <w:rsid w:val="007009B2"/>
    <w:rsid w:val="0073777C"/>
    <w:rsid w:val="00760383"/>
    <w:rsid w:val="007A076C"/>
    <w:rsid w:val="007B5BCB"/>
    <w:rsid w:val="007C4843"/>
    <w:rsid w:val="007F1D41"/>
    <w:rsid w:val="00871485"/>
    <w:rsid w:val="00882C59"/>
    <w:rsid w:val="008833C9"/>
    <w:rsid w:val="008B6D03"/>
    <w:rsid w:val="008E6065"/>
    <w:rsid w:val="00917CCD"/>
    <w:rsid w:val="00954074"/>
    <w:rsid w:val="009576B7"/>
    <w:rsid w:val="009C2432"/>
    <w:rsid w:val="009F37FB"/>
    <w:rsid w:val="00A04D4B"/>
    <w:rsid w:val="00A07141"/>
    <w:rsid w:val="00A25432"/>
    <w:rsid w:val="00A40A06"/>
    <w:rsid w:val="00A553FD"/>
    <w:rsid w:val="00A804A7"/>
    <w:rsid w:val="00AA0DCA"/>
    <w:rsid w:val="00AC3945"/>
    <w:rsid w:val="00AF0426"/>
    <w:rsid w:val="00AF3E0D"/>
    <w:rsid w:val="00B05AED"/>
    <w:rsid w:val="00B17F2E"/>
    <w:rsid w:val="00B265C0"/>
    <w:rsid w:val="00B308F0"/>
    <w:rsid w:val="00B83143"/>
    <w:rsid w:val="00BD775E"/>
    <w:rsid w:val="00BD792E"/>
    <w:rsid w:val="00BE180F"/>
    <w:rsid w:val="00BF47A6"/>
    <w:rsid w:val="00C1321A"/>
    <w:rsid w:val="00C34061"/>
    <w:rsid w:val="00C53595"/>
    <w:rsid w:val="00C70DC3"/>
    <w:rsid w:val="00C841DE"/>
    <w:rsid w:val="00C97AF5"/>
    <w:rsid w:val="00CA15BA"/>
    <w:rsid w:val="00D114CD"/>
    <w:rsid w:val="00D1164A"/>
    <w:rsid w:val="00D3459C"/>
    <w:rsid w:val="00D6487F"/>
    <w:rsid w:val="00D7579E"/>
    <w:rsid w:val="00D77912"/>
    <w:rsid w:val="00D91E82"/>
    <w:rsid w:val="00DF3AEA"/>
    <w:rsid w:val="00E074C9"/>
    <w:rsid w:val="00E46CBC"/>
    <w:rsid w:val="00E82F18"/>
    <w:rsid w:val="00EE27BA"/>
    <w:rsid w:val="00EF4FF7"/>
    <w:rsid w:val="00F126C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C236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xxx.com/contact" TargetMode="Externa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Downloads/CEIPC-New%20Pages/CEIPC_We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CEIPC_Web Template.dotx</Template>
  <TotalTime>95</TotalTime>
  <Pages>2</Pages>
  <Words>501</Words>
  <Characters>2859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16</cp:revision>
  <cp:lastPrinted>2014-03-27T22:15:00Z</cp:lastPrinted>
  <dcterms:created xsi:type="dcterms:W3CDTF">2018-03-21T16:30:00Z</dcterms:created>
  <dcterms:modified xsi:type="dcterms:W3CDTF">2018-03-21T19:13:00Z</dcterms:modified>
</cp:coreProperties>
</file>