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7777777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01 HOME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bookmarkStart w:id="1" w:name="_GoBack"/>
      <w:bookmarkEnd w:id="1"/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4D74E1B8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83660C">
        <w:rPr>
          <w:rFonts w:ascii="Arial" w:hAnsi="Arial" w:cs="Arial"/>
          <w:color w:val="0000FF"/>
          <w:sz w:val="20"/>
          <w:szCs w:val="20"/>
          <w:lang w:eastAsia="ja-JP"/>
        </w:rPr>
        <w:t>68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F86E84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Compassionate, attentive senior care</w:t>
      </w:r>
      <w:r w:rsidR="001B214F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6B57CA1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r w:rsidR="009F70CB">
        <w:rPr>
          <w:rFonts w:ascii="Arial" w:hAnsi="Arial" w:cs="Arial"/>
          <w:sz w:val="20"/>
          <w:szCs w:val="20"/>
          <w:lang w:eastAsia="ja-JP"/>
        </w:rPr>
        <w:t xml:space="preserve">complete </w:t>
      </w:r>
      <w:r>
        <w:rPr>
          <w:rFonts w:ascii="Arial" w:hAnsi="Arial" w:cs="Arial"/>
          <w:sz w:val="20"/>
          <w:szCs w:val="20"/>
          <w:lang w:eastAsia="ja-JP"/>
        </w:rPr>
        <w:t>long-term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senior</w:t>
      </w:r>
      <w:r>
        <w:rPr>
          <w:rFonts w:ascii="Arial" w:hAnsi="Arial" w:cs="Arial"/>
          <w:sz w:val="20"/>
          <w:szCs w:val="20"/>
          <w:lang w:eastAsia="ja-JP"/>
        </w:rPr>
        <w:t xml:space="preserve"> healthcare</w:t>
      </w:r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dedicated, hands-on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4F30D2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Healthcare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77777777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Request </w:t>
      </w:r>
      <w:r w:rsidR="00E45251">
        <w:rPr>
          <w:rFonts w:ascii="Arial" w:hAnsi="Arial" w:cs="Arial"/>
        </w:rPr>
        <w:t>a</w:t>
      </w:r>
      <w:r w:rsidR="004324FA" w:rsidRPr="00CE39B6">
        <w:rPr>
          <w:rFonts w:ascii="Arial" w:hAnsi="Arial" w:cs="Arial"/>
        </w:rPr>
        <w:t xml:space="preserve"> </w:t>
      </w:r>
      <w:r w:rsidR="005833C4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Features/Amenities</w:t>
      </w:r>
    </w:p>
    <w:p w14:paraId="374926E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</w:t>
      </w:r>
      <w:proofErr w:type="spellEnd"/>
      <w:r w:rsidRPr="00CE39B6">
        <w:rPr>
          <w:rFonts w:ascii="Arial" w:hAnsi="Arial" w:cs="Arial"/>
        </w:rPr>
        <w:t>)</w:t>
      </w:r>
    </w:p>
    <w:p w14:paraId="0C666F5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</w:rPr>
        <w:t xml:space="preserve">Testimonials </w:t>
      </w:r>
      <w:r w:rsidRPr="00CE39B6">
        <w:rPr>
          <w:rFonts w:ascii="Arial" w:hAnsi="Arial" w:cs="Arial"/>
          <w:color w:val="FF0000"/>
        </w:rPr>
        <w:t>(</w:t>
      </w:r>
      <w:r w:rsidR="00CE39B6" w:rsidRPr="00CE39B6">
        <w:rPr>
          <w:rFonts w:ascii="Arial" w:hAnsi="Arial" w:cs="Arial"/>
          <w:color w:val="FF0000"/>
        </w:rPr>
        <w:t>GATHERING</w:t>
      </w:r>
      <w:r w:rsidRPr="00CE39B6">
        <w:rPr>
          <w:rFonts w:ascii="Arial" w:hAnsi="Arial" w:cs="Arial"/>
          <w:color w:val="FF0000"/>
        </w:rPr>
        <w:t>)</w:t>
      </w:r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462AF2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</w:p>
    <w:p w14:paraId="14D6EE8E" w14:textId="646397ED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  <w:r w:rsidR="0032349D" w:rsidRPr="00AC3692">
        <w:rPr>
          <w:rFonts w:ascii="Arial" w:hAnsi="Arial" w:cs="Arial"/>
          <w:color w:val="FF0000"/>
        </w:rPr>
        <w:t xml:space="preserve">– need a main link – </w:t>
      </w:r>
      <w:r w:rsidR="0032349D" w:rsidRPr="0032349D">
        <w:rPr>
          <w:rFonts w:ascii="Arial" w:hAnsi="Arial" w:cs="Arial"/>
          <w:color w:val="FF0000"/>
        </w:rPr>
        <w:t>they only have links to pages under the main Resources tab</w:t>
      </w:r>
    </w:p>
    <w:p w14:paraId="148A77CF" w14:textId="04A60569" w:rsidR="00352A6F" w:rsidRPr="00CE39B6" w:rsidRDefault="00462AF2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7777777" w:rsidR="00CD0F98" w:rsidRPr="00CD0F98" w:rsidRDefault="00CD0F98" w:rsidP="00CD0F98">
      <w:pPr>
        <w:rPr>
          <w:rFonts w:ascii="Arial" w:hAnsi="Arial" w:cs="Arial"/>
          <w:color w:val="FF0000"/>
        </w:rPr>
      </w:pPr>
      <w:r w:rsidRPr="00CD0F98">
        <w:rPr>
          <w:rFonts w:ascii="Arial" w:hAnsi="Arial" w:cs="Arial"/>
          <w:color w:val="FF0000"/>
        </w:rPr>
        <w:t>[TA images: Happy seniors being cared for and 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7E3A2328" w14:textId="69341A43" w:rsidR="004324FA" w:rsidRDefault="009F70CB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When you can’t do it all, we’ll take care of everything.</w:t>
      </w:r>
    </w:p>
    <w:p w14:paraId="54FC2C16" w14:textId="2E01EE2C" w:rsidR="009F70CB" w:rsidRPr="009F70CB" w:rsidRDefault="009F70CB" w:rsidP="009F70CB">
      <w:pPr>
        <w:ind w:left="140" w:firstLine="720"/>
        <w:rPr>
          <w:rFonts w:ascii="Arial" w:hAnsi="Arial" w:cs="Arial"/>
          <w:b/>
        </w:rPr>
      </w:pPr>
      <w:r w:rsidRPr="009F70CB">
        <w:rPr>
          <w:rFonts w:ascii="Arial" w:hAnsi="Arial" w:cs="Arial"/>
          <w:b/>
        </w:rPr>
        <w:t>Expert, hands-on senior care and rehabilitation</w:t>
      </w: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3043ED3F" w:rsidR="00697906" w:rsidRDefault="005979D7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commentRangeStart w:id="2"/>
      <w:r>
        <w:rPr>
          <w:rFonts w:ascii="Arial" w:hAnsi="Arial" w:cs="Arial"/>
        </w:rPr>
        <w:t>For s</w:t>
      </w:r>
      <w:r w:rsidR="00CD0F98">
        <w:rPr>
          <w:rFonts w:ascii="Arial" w:hAnsi="Arial" w:cs="Arial"/>
        </w:rPr>
        <w:t>enior care</w:t>
      </w:r>
      <w:r>
        <w:rPr>
          <w:rFonts w:ascii="Arial" w:hAnsi="Arial" w:cs="Arial"/>
        </w:rPr>
        <w:t xml:space="preserve"> or 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  <w:commentRangeEnd w:id="2"/>
      <w:r w:rsidR="001E6C06">
        <w:rPr>
          <w:rStyle w:val="CommentReference"/>
          <w:b w:val="0"/>
          <w:bCs w:val="0"/>
          <w:iCs w:val="0"/>
          <w:color w:val="auto"/>
        </w:rPr>
        <w:commentReference w:id="2"/>
      </w:r>
    </w:p>
    <w:p w14:paraId="7AA29551" w14:textId="77777777" w:rsidR="001C2D5E" w:rsidRPr="001C2D5E" w:rsidRDefault="001C2D5E" w:rsidP="007F48E1">
      <w:pPr>
        <w:rPr>
          <w:rFonts w:ascii="Arial" w:hAnsi="Arial" w:cs="Arial"/>
        </w:rPr>
      </w:pPr>
    </w:p>
    <w:p w14:paraId="295065BD" w14:textId="742265BF" w:rsidR="000A1C13" w:rsidRDefault="005979D7" w:rsidP="000A1C13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From long-term senior care to temporary rehabilitation, when your</w:t>
      </w:r>
      <w:r w:rsidR="009E6447">
        <w:rPr>
          <w:rFonts w:ascii="Arial" w:hAnsi="Arial" w:cs="Arial"/>
        </w:rPr>
        <w:t xml:space="preserve"> loved one </w:t>
      </w:r>
      <w:r w:rsidR="000A1C13">
        <w:rPr>
          <w:rFonts w:ascii="Arial" w:hAnsi="Arial" w:cs="Arial"/>
        </w:rPr>
        <w:t xml:space="preserve">needs </w:t>
      </w:r>
      <w:r w:rsidR="001F0873">
        <w:rPr>
          <w:rFonts w:ascii="Arial" w:hAnsi="Arial" w:cs="Arial"/>
        </w:rPr>
        <w:t>more help than you can give</w:t>
      </w:r>
      <w:r w:rsidR="000A1C13">
        <w:rPr>
          <w:rFonts w:ascii="Arial" w:hAnsi="Arial" w:cs="Arial"/>
        </w:rPr>
        <w:t>, we’re here</w:t>
      </w:r>
      <w:r w:rsidR="001F0873">
        <w:rPr>
          <w:rFonts w:ascii="Arial" w:hAnsi="Arial" w:cs="Arial"/>
        </w:rPr>
        <w:t>.</w:t>
      </w:r>
    </w:p>
    <w:p w14:paraId="67CF200A" w14:textId="100D0072" w:rsidR="000A1C13" w:rsidRDefault="000A1C13" w:rsidP="000A1C13">
      <w:pPr>
        <w:rPr>
          <w:rFonts w:ascii="Arial" w:hAnsi="Arial" w:cs="Arial"/>
          <w:noProof/>
        </w:rPr>
      </w:pPr>
    </w:p>
    <w:p w14:paraId="1F59E6CD" w14:textId="77777777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commentRangeStart w:id="3"/>
      <w:r>
        <w:rPr>
          <w:rFonts w:ascii="Arial" w:hAnsi="Arial" w:cs="Arial"/>
        </w:rPr>
        <w:t>Request a Tour</w:t>
      </w:r>
      <w:commentRangeEnd w:id="3"/>
      <w:r w:rsidR="001E6C06">
        <w:rPr>
          <w:rStyle w:val="CommentReference"/>
        </w:rPr>
        <w:commentReference w:id="3"/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539FEA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2: </w:t>
      </w:r>
      <w:r w:rsidR="00636748">
        <w:rPr>
          <w:rFonts w:ascii="Arial" w:hAnsi="Arial" w:cs="Arial"/>
          <w:b/>
          <w:bCs/>
          <w:color w:val="0000FF"/>
        </w:rPr>
        <w:t>ABOUT</w:t>
      </w:r>
    </w:p>
    <w:p w14:paraId="38F89141" w14:textId="77777777" w:rsidR="004324FA" w:rsidRPr="00CE39B6" w:rsidRDefault="00201C4F" w:rsidP="00E15E83">
      <w:pPr>
        <w:pStyle w:val="Heading2"/>
        <w:rPr>
          <w:rFonts w:ascii="Arial" w:hAnsi="Arial" w:cs="Arial"/>
        </w:rPr>
      </w:pPr>
      <w:commentRangeStart w:id="4"/>
      <w:r>
        <w:rPr>
          <w:rFonts w:ascii="Arial" w:hAnsi="Arial" w:cs="Arial"/>
        </w:rPr>
        <w:t>A compassionate community of caring</w:t>
      </w:r>
      <w:commentRangeEnd w:id="4"/>
      <w:r w:rsidR="001E6C06">
        <w:rPr>
          <w:rStyle w:val="CommentReference"/>
          <w:rFonts w:eastAsia="Times New Roman"/>
          <w:b w:val="0"/>
          <w:bCs w:val="0"/>
          <w:iCs w:val="0"/>
        </w:rPr>
        <w:commentReference w:id="4"/>
      </w:r>
    </w:p>
    <w:p w14:paraId="32E94CFF" w14:textId="77777777" w:rsidR="004324FA" w:rsidRPr="00CE39B6" w:rsidRDefault="004324FA" w:rsidP="004324FA">
      <w:pPr>
        <w:rPr>
          <w:rFonts w:ascii="Arial" w:hAnsi="Arial" w:cs="Arial"/>
        </w:rPr>
      </w:pPr>
    </w:p>
    <w:p w14:paraId="2070E94B" w14:textId="71286A4A" w:rsidR="002F40DC" w:rsidRPr="00E45251" w:rsidRDefault="00AC3692" w:rsidP="002F40DC">
      <w:pPr>
        <w:rPr>
          <w:rFonts w:ascii="Arial" w:hAnsi="Arial" w:cs="Arial"/>
        </w:rPr>
      </w:pPr>
      <w:r>
        <w:rPr>
          <w:rFonts w:ascii="Arial" w:hAnsi="Arial" w:cs="Arial"/>
        </w:rPr>
        <w:t>Welcome to where</w:t>
      </w:r>
      <w:r w:rsidR="00606350">
        <w:rPr>
          <w:rFonts w:ascii="Arial" w:hAnsi="Arial" w:cs="Arial"/>
        </w:rPr>
        <w:t xml:space="preserve"> </w:t>
      </w:r>
      <w:r w:rsidR="002F40DC" w:rsidRPr="00E45251">
        <w:rPr>
          <w:rFonts w:ascii="Arial" w:hAnsi="Arial" w:cs="Arial"/>
        </w:rPr>
        <w:t xml:space="preserve">heartfelt </w:t>
      </w:r>
      <w:r w:rsidR="00606350">
        <w:rPr>
          <w:rFonts w:ascii="Arial" w:hAnsi="Arial" w:cs="Arial"/>
        </w:rPr>
        <w:t xml:space="preserve">and attentive </w:t>
      </w:r>
      <w:r w:rsidR="002F40DC" w:rsidRPr="00E45251">
        <w:rPr>
          <w:rFonts w:ascii="Arial" w:hAnsi="Arial" w:cs="Arial"/>
        </w:rPr>
        <w:t xml:space="preserve">care </w:t>
      </w:r>
      <w:r w:rsidR="00A0675C">
        <w:rPr>
          <w:rFonts w:ascii="Arial" w:hAnsi="Arial" w:cs="Arial"/>
        </w:rPr>
        <w:t xml:space="preserve">is </w:t>
      </w:r>
      <w:r w:rsidR="002F40DC" w:rsidRPr="00E45251">
        <w:rPr>
          <w:rFonts w:ascii="Arial" w:hAnsi="Arial" w:cs="Arial"/>
        </w:rPr>
        <w:t xml:space="preserve">supported by </w:t>
      </w:r>
      <w:r>
        <w:rPr>
          <w:rFonts w:ascii="Arial" w:hAnsi="Arial" w:cs="Arial"/>
        </w:rPr>
        <w:t xml:space="preserve">the </w:t>
      </w:r>
      <w:r w:rsidR="002F40DC" w:rsidRPr="00E45251">
        <w:rPr>
          <w:rFonts w:ascii="Arial" w:hAnsi="Arial" w:cs="Arial"/>
        </w:rPr>
        <w:t>exceptional medical expertise</w:t>
      </w:r>
      <w:r>
        <w:rPr>
          <w:rFonts w:ascii="Arial" w:hAnsi="Arial" w:cs="Arial"/>
        </w:rPr>
        <w:t xml:space="preserve"> of our doctors, nurses and therapists</w:t>
      </w:r>
      <w:r w:rsidR="002F40DC" w:rsidRPr="00E45251">
        <w:rPr>
          <w:rFonts w:ascii="Arial" w:hAnsi="Arial" w:cs="Arial"/>
        </w:rPr>
        <w:t>.</w:t>
      </w:r>
    </w:p>
    <w:p w14:paraId="69FDAC51" w14:textId="77777777" w:rsidR="009E6447" w:rsidRDefault="009E6447" w:rsidP="005F738C">
      <w:pPr>
        <w:rPr>
          <w:rFonts w:ascii="Arial" w:hAnsi="Arial" w:cs="Arial"/>
          <w:bCs/>
          <w:color w:val="0000FF"/>
        </w:rPr>
      </w:pPr>
    </w:p>
    <w:p w14:paraId="786C177C" w14:textId="7777777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201C4F" w:rsidRPr="00A0675C">
        <w:rPr>
          <w:rFonts w:ascii="Arial" w:hAnsi="Arial" w:cs="Arial"/>
          <w:b/>
        </w:rPr>
        <w:t>Learn More About Us</w:t>
      </w:r>
    </w:p>
    <w:p w14:paraId="65CDE8FB" w14:textId="7CE0250B" w:rsidR="005F738C" w:rsidRDefault="005F738C" w:rsidP="005F738C">
      <w:pPr>
        <w:rPr>
          <w:rFonts w:ascii="Arial" w:hAnsi="Arial" w:cs="Arial"/>
        </w:rPr>
      </w:pPr>
    </w:p>
    <w:p w14:paraId="3DFA05AA" w14:textId="77777777" w:rsidR="00A0675C" w:rsidRPr="00CE39B6" w:rsidRDefault="00A0675C" w:rsidP="005F738C">
      <w:pPr>
        <w:rPr>
          <w:rFonts w:ascii="Arial" w:hAnsi="Arial" w:cs="Arial"/>
        </w:rPr>
      </w:pPr>
    </w:p>
    <w:p w14:paraId="276FC5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3: </w:t>
      </w:r>
      <w:r w:rsidR="00201C4F">
        <w:rPr>
          <w:rFonts w:ascii="Arial" w:hAnsi="Arial" w:cs="Arial"/>
          <w:b/>
          <w:bCs/>
          <w:color w:val="0000FF"/>
        </w:rPr>
        <w:t>SERVICES</w:t>
      </w:r>
    </w:p>
    <w:p w14:paraId="05FD0F7A" w14:textId="748E879B" w:rsidR="004324FA" w:rsidRPr="00CE39B6" w:rsidRDefault="009F70CB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Specialized </w:t>
      </w:r>
      <w:commentRangeStart w:id="5"/>
      <w:r>
        <w:rPr>
          <w:rFonts w:ascii="Arial" w:hAnsi="Arial" w:cs="Arial"/>
        </w:rPr>
        <w:t>dementia care</w:t>
      </w:r>
      <w:r w:rsidR="00A0675C">
        <w:rPr>
          <w:rFonts w:ascii="Arial" w:hAnsi="Arial" w:cs="Arial"/>
        </w:rPr>
        <w:t xml:space="preserve"> </w:t>
      </w:r>
      <w:commentRangeEnd w:id="5"/>
      <w:r w:rsidR="001E6C06">
        <w:rPr>
          <w:rStyle w:val="CommentReference"/>
          <w:rFonts w:eastAsia="Times New Roman"/>
          <w:b w:val="0"/>
          <w:bCs w:val="0"/>
          <w:iCs w:val="0"/>
        </w:rPr>
        <w:commentReference w:id="5"/>
      </w:r>
      <w:r w:rsidR="00A0675C">
        <w:rPr>
          <w:rFonts w:ascii="Arial" w:hAnsi="Arial" w:cs="Arial"/>
        </w:rPr>
        <w:t>and more</w:t>
      </w:r>
    </w:p>
    <w:p w14:paraId="58475CF6" w14:textId="77777777" w:rsidR="004324FA" w:rsidRPr="00CE39B6" w:rsidRDefault="004324FA" w:rsidP="004324FA">
      <w:pPr>
        <w:rPr>
          <w:rFonts w:ascii="Arial" w:hAnsi="Arial" w:cs="Arial"/>
        </w:rPr>
      </w:pPr>
    </w:p>
    <w:p w14:paraId="364BB0FF" w14:textId="44E8EFD5" w:rsidR="009E6447" w:rsidRPr="001C2D5E" w:rsidRDefault="00AC3692" w:rsidP="009E64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9F70C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meet the very individualized needs of your loved one with a </w:t>
      </w:r>
      <w:r w:rsidR="009F5AE2">
        <w:rPr>
          <w:rFonts w:ascii="Arial" w:hAnsi="Arial" w:cs="Arial"/>
        </w:rPr>
        <w:t>specialized dementia</w:t>
      </w:r>
      <w:r w:rsidR="009E6447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, </w:t>
      </w:r>
      <w:r w:rsidR="009F70CB">
        <w:rPr>
          <w:rFonts w:ascii="Arial" w:hAnsi="Arial" w:cs="Arial"/>
        </w:rPr>
        <w:t xml:space="preserve">24-hour </w:t>
      </w:r>
      <w:r w:rsidR="009F5AE2">
        <w:rPr>
          <w:rFonts w:ascii="Arial" w:hAnsi="Arial" w:cs="Arial"/>
        </w:rPr>
        <w:t>nursing care</w:t>
      </w:r>
      <w:r>
        <w:rPr>
          <w:rFonts w:ascii="Arial" w:hAnsi="Arial" w:cs="Arial"/>
        </w:rPr>
        <w:t>,</w:t>
      </w:r>
      <w:r w:rsidR="00A0675C">
        <w:rPr>
          <w:rFonts w:ascii="Arial" w:hAnsi="Arial" w:cs="Arial"/>
        </w:rPr>
        <w:t xml:space="preserve"> nutritional and behavioral therapy</w:t>
      </w:r>
      <w:r>
        <w:rPr>
          <w:rFonts w:ascii="Arial" w:hAnsi="Arial" w:cs="Arial"/>
        </w:rPr>
        <w:t xml:space="preserve"> and more.</w:t>
      </w:r>
    </w:p>
    <w:p w14:paraId="63355C51" w14:textId="1425E760" w:rsidR="009E6447" w:rsidRDefault="009E6447" w:rsidP="009E6447">
      <w:pPr>
        <w:rPr>
          <w:rFonts w:ascii="Arial" w:hAnsi="Arial" w:cs="Arial"/>
        </w:rPr>
      </w:pPr>
    </w:p>
    <w:p w14:paraId="231D61DB" w14:textId="243E1609" w:rsidR="00A0675C" w:rsidRPr="00CE39B6" w:rsidRDefault="00A0675C" w:rsidP="00A0675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commentRangeStart w:id="6"/>
      <w:r w:rsidRPr="00A0675C">
        <w:rPr>
          <w:rFonts w:ascii="Arial" w:hAnsi="Arial" w:cs="Arial"/>
          <w:b/>
        </w:rPr>
        <w:t>See All Services</w:t>
      </w:r>
      <w:commentRangeEnd w:id="6"/>
      <w:r w:rsidR="001E6C06">
        <w:rPr>
          <w:rStyle w:val="CommentReference"/>
        </w:rPr>
        <w:commentReference w:id="6"/>
      </w:r>
    </w:p>
    <w:p w14:paraId="0374B512" w14:textId="77777777" w:rsidR="007F48E1" w:rsidRPr="007F48E1" w:rsidRDefault="007F48E1" w:rsidP="005F738C">
      <w:pPr>
        <w:rPr>
          <w:rFonts w:ascii="Arial" w:hAnsi="Arial" w:cs="Arial"/>
        </w:rPr>
      </w:pPr>
    </w:p>
    <w:p w14:paraId="26319D6D" w14:textId="77777777" w:rsidR="005F738C" w:rsidRPr="00CE39B6" w:rsidRDefault="005F738C" w:rsidP="005F738C">
      <w:pPr>
        <w:rPr>
          <w:rFonts w:ascii="Arial" w:hAnsi="Arial" w:cs="Arial"/>
        </w:rPr>
      </w:pPr>
    </w:p>
    <w:p w14:paraId="58712421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4: </w:t>
      </w:r>
      <w:r w:rsidR="006254FF">
        <w:rPr>
          <w:rFonts w:ascii="Arial" w:hAnsi="Arial" w:cs="Arial"/>
          <w:b/>
          <w:bCs/>
          <w:color w:val="0000FF"/>
        </w:rPr>
        <w:t>Features and Amenities</w:t>
      </w:r>
    </w:p>
    <w:p w14:paraId="0783F569" w14:textId="30BE6BEB" w:rsidR="004324FA" w:rsidRPr="00CE39B6" w:rsidRDefault="004324FA" w:rsidP="004324FA">
      <w:pPr>
        <w:keepNext/>
        <w:keepLines/>
        <w:rPr>
          <w:rFonts w:ascii="Arial" w:hAnsi="Arial" w:cs="Arial"/>
          <w:color w:val="0000FF"/>
        </w:rPr>
      </w:pPr>
      <w:r w:rsidRPr="00CE39B6">
        <w:rPr>
          <w:rFonts w:ascii="Arial" w:hAnsi="Arial" w:cs="Arial"/>
          <w:color w:val="0000FF"/>
        </w:rPr>
        <w:t>[</w:t>
      </w:r>
      <w:r w:rsidRPr="00CE39B6">
        <w:rPr>
          <w:rFonts w:ascii="Arial" w:hAnsi="Arial" w:cs="Arial"/>
          <w:b/>
          <w:color w:val="0000FF"/>
        </w:rPr>
        <w:t xml:space="preserve">ART: </w:t>
      </w:r>
      <w:r w:rsidR="000E7123">
        <w:rPr>
          <w:rFonts w:ascii="Arial" w:hAnsi="Arial" w:cs="Arial"/>
          <w:color w:val="0000FF"/>
        </w:rPr>
        <w:t>activities images if available</w:t>
      </w:r>
      <w:r w:rsidRPr="00CE39B6">
        <w:rPr>
          <w:rFonts w:ascii="Arial" w:hAnsi="Arial" w:cs="Arial"/>
          <w:color w:val="0000FF"/>
        </w:rPr>
        <w:t>]</w:t>
      </w:r>
    </w:p>
    <w:p w14:paraId="4B01EED6" w14:textId="68A85522" w:rsidR="004324FA" w:rsidRDefault="00A0675C" w:rsidP="00A0675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Nurturing mind, body and soul</w:t>
      </w:r>
    </w:p>
    <w:p w14:paraId="1CD6ECF8" w14:textId="77777777" w:rsidR="00A0675C" w:rsidRPr="00A0675C" w:rsidRDefault="00A0675C" w:rsidP="00A0675C"/>
    <w:p w14:paraId="639071FE" w14:textId="7DB164C6" w:rsidR="00340B6C" w:rsidRPr="00340B6C" w:rsidRDefault="005979D7" w:rsidP="005F73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40B6C">
        <w:rPr>
          <w:rFonts w:ascii="Arial" w:hAnsi="Arial" w:cs="Arial"/>
          <w:noProof/>
        </w:rPr>
        <w:t xml:space="preserve">ocial </w:t>
      </w:r>
      <w:r>
        <w:rPr>
          <w:rFonts w:ascii="Arial" w:hAnsi="Arial" w:cs="Arial"/>
          <w:noProof/>
        </w:rPr>
        <w:t xml:space="preserve">and physical </w:t>
      </w:r>
      <w:r w:rsidR="00340B6C" w:rsidRPr="00340B6C">
        <w:rPr>
          <w:rFonts w:ascii="Arial" w:hAnsi="Arial" w:cs="Arial"/>
          <w:noProof/>
        </w:rPr>
        <w:t>activit</w:t>
      </w:r>
      <w:r w:rsidR="00340B6C">
        <w:rPr>
          <w:rFonts w:ascii="Arial" w:hAnsi="Arial" w:cs="Arial"/>
          <w:noProof/>
        </w:rPr>
        <w:t>ies, shopping</w:t>
      </w:r>
      <w:r w:rsidR="00AC3692">
        <w:rPr>
          <w:rFonts w:ascii="Arial" w:hAnsi="Arial" w:cs="Arial"/>
          <w:noProof/>
        </w:rPr>
        <w:t xml:space="preserve">, </w:t>
      </w:r>
      <w:r w:rsidR="00340B6C" w:rsidRPr="00340B6C">
        <w:rPr>
          <w:rFonts w:ascii="Arial" w:hAnsi="Arial" w:cs="Arial"/>
          <w:noProof/>
        </w:rPr>
        <w:t>entertainment</w:t>
      </w:r>
      <w:r>
        <w:rPr>
          <w:rFonts w:ascii="Arial" w:hAnsi="Arial" w:cs="Arial"/>
          <w:noProof/>
        </w:rPr>
        <w:t xml:space="preserve"> and more!</w:t>
      </w:r>
      <w:r w:rsidR="00340B6C" w:rsidRPr="00340B6C">
        <w:rPr>
          <w:rFonts w:ascii="Arial" w:hAnsi="Arial" w:cs="Arial"/>
          <w:noProof/>
        </w:rPr>
        <w:t xml:space="preserve"> At Singing River, we’re dedicated to helping your family member live his or her best life</w:t>
      </w:r>
      <w:r>
        <w:rPr>
          <w:rFonts w:ascii="Arial" w:hAnsi="Arial" w:cs="Arial"/>
          <w:noProof/>
        </w:rPr>
        <w:t>.</w:t>
      </w:r>
    </w:p>
    <w:p w14:paraId="4DF3D4E4" w14:textId="77777777" w:rsidR="000E7123" w:rsidRPr="000E7123" w:rsidRDefault="000E7123" w:rsidP="005F738C">
      <w:pPr>
        <w:rPr>
          <w:rFonts w:ascii="Arial" w:hAnsi="Arial" w:cs="Arial"/>
        </w:rPr>
      </w:pPr>
    </w:p>
    <w:p w14:paraId="023B8B38" w14:textId="6875016B" w:rsidR="005F738C" w:rsidRPr="00340B6C" w:rsidRDefault="005F738C" w:rsidP="005F738C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340B6C" w:rsidRPr="00340B6C">
        <w:rPr>
          <w:rFonts w:ascii="Arial" w:hAnsi="Arial" w:cs="Arial"/>
          <w:b/>
        </w:rPr>
        <w:t>View Features and Amen</w:t>
      </w:r>
      <w:r w:rsidR="00340B6C">
        <w:rPr>
          <w:rFonts w:ascii="Arial" w:hAnsi="Arial" w:cs="Arial"/>
          <w:b/>
        </w:rPr>
        <w:t>i</w:t>
      </w:r>
      <w:r w:rsidR="00340B6C" w:rsidRPr="00340B6C">
        <w:rPr>
          <w:rFonts w:ascii="Arial" w:hAnsi="Arial" w:cs="Arial"/>
          <w:b/>
        </w:rPr>
        <w:t>ties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00175707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lastRenderedPageBreak/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5: </w:t>
      </w:r>
      <w:r w:rsidR="006254FF">
        <w:rPr>
          <w:rFonts w:ascii="Arial" w:hAnsi="Arial" w:cs="Arial"/>
          <w:b/>
          <w:bCs/>
          <w:color w:val="0000FF"/>
        </w:rPr>
        <w:t>Tour</w:t>
      </w:r>
    </w:p>
    <w:p w14:paraId="1A724870" w14:textId="77777777" w:rsidR="004324FA" w:rsidRPr="00CE39B6" w:rsidRDefault="006254F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Take a [Virtual] Look Around</w:t>
      </w:r>
    </w:p>
    <w:p w14:paraId="2D51C090" w14:textId="77777777" w:rsidR="004324FA" w:rsidRPr="00CE39B6" w:rsidRDefault="004324FA" w:rsidP="004324FA">
      <w:pPr>
        <w:rPr>
          <w:rFonts w:ascii="Arial" w:hAnsi="Arial" w:cs="Arial"/>
        </w:rPr>
      </w:pPr>
    </w:p>
    <w:p w14:paraId="34552D92" w14:textId="1C24ED2C" w:rsidR="004324FA" w:rsidRPr="00CE39B6" w:rsidRDefault="00B61E17" w:rsidP="0043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Comfy and cozy, clean and modern, supportive and helpful. </w:t>
      </w:r>
      <w:r w:rsidR="006254FF">
        <w:rPr>
          <w:rFonts w:ascii="Arial" w:hAnsi="Arial" w:cs="Arial"/>
        </w:rPr>
        <w:t xml:space="preserve">Take a virtual tour of our resident rooms, </w:t>
      </w:r>
      <w:r>
        <w:rPr>
          <w:rFonts w:ascii="Arial" w:hAnsi="Arial" w:cs="Arial"/>
        </w:rPr>
        <w:t xml:space="preserve">shower room, </w:t>
      </w:r>
      <w:r w:rsidR="006254FF">
        <w:rPr>
          <w:rFonts w:ascii="Arial" w:hAnsi="Arial" w:cs="Arial"/>
        </w:rPr>
        <w:t>therapy room and more</w:t>
      </w:r>
      <w:r>
        <w:rPr>
          <w:rFonts w:ascii="Arial" w:hAnsi="Arial" w:cs="Arial"/>
        </w:rPr>
        <w:t>.</w:t>
      </w:r>
    </w:p>
    <w:p w14:paraId="42C218D3" w14:textId="77777777" w:rsidR="005F738C" w:rsidRPr="00CE39B6" w:rsidRDefault="005F738C" w:rsidP="005F738C">
      <w:pPr>
        <w:rPr>
          <w:rFonts w:ascii="Arial" w:hAnsi="Arial" w:cs="Arial"/>
        </w:rPr>
      </w:pPr>
    </w:p>
    <w:p w14:paraId="2B3F27E0" w14:textId="77777777" w:rsidR="005F738C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</w:t>
      </w:r>
      <w:r w:rsidR="006254FF">
        <w:rPr>
          <w:rFonts w:ascii="Arial" w:hAnsi="Arial" w:cs="Arial"/>
          <w:bCs/>
          <w:color w:val="0000FF"/>
        </w:rPr>
        <w:t>s/Links</w:t>
      </w:r>
      <w:r w:rsidRPr="00CE39B6">
        <w:rPr>
          <w:rFonts w:ascii="Arial" w:hAnsi="Arial" w:cs="Arial"/>
          <w:bCs/>
          <w:color w:val="0000FF"/>
        </w:rPr>
        <w:t>]</w:t>
      </w:r>
      <w:r w:rsidRPr="00CE39B6">
        <w:rPr>
          <w:rFonts w:ascii="Arial" w:hAnsi="Arial" w:cs="Arial"/>
        </w:rPr>
        <w:t xml:space="preserve"> </w:t>
      </w:r>
    </w:p>
    <w:p w14:paraId="22EB6983" w14:textId="0550691D" w:rsidR="009F5AE2" w:rsidRDefault="009F5AE2" w:rsidP="005F738C">
      <w:pPr>
        <w:rPr>
          <w:rFonts w:ascii="Arial" w:hAnsi="Arial" w:cs="Arial"/>
        </w:rPr>
      </w:pPr>
      <w:r>
        <w:rPr>
          <w:rFonts w:ascii="Arial" w:hAnsi="Arial" w:cs="Arial"/>
        </w:rPr>
        <w:t>Lobby</w:t>
      </w:r>
    </w:p>
    <w:p w14:paraId="30E99252" w14:textId="78DD31FB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 Room </w:t>
      </w:r>
    </w:p>
    <w:p w14:paraId="0B9F1461" w14:textId="3CEEF926" w:rsidR="006254FF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Private</w:t>
      </w:r>
      <w:r w:rsidR="006254FF">
        <w:rPr>
          <w:rFonts w:ascii="Arial" w:hAnsi="Arial" w:cs="Arial"/>
        </w:rPr>
        <w:t xml:space="preserve"> Room </w:t>
      </w:r>
    </w:p>
    <w:p w14:paraId="480FE514" w14:textId="42314266" w:rsidR="009F5AE2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Nursing Station</w:t>
      </w:r>
    </w:p>
    <w:p w14:paraId="7FECD820" w14:textId="77777777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Therapy Room</w:t>
      </w:r>
    </w:p>
    <w:p w14:paraId="3C2C536A" w14:textId="79589150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5AE2">
        <w:rPr>
          <w:rFonts w:ascii="Arial" w:hAnsi="Arial" w:cs="Arial"/>
        </w:rPr>
        <w:t>hower</w:t>
      </w:r>
      <w:r>
        <w:rPr>
          <w:rFonts w:ascii="Arial" w:hAnsi="Arial" w:cs="Arial"/>
        </w:rPr>
        <w:t xml:space="preserve"> Room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889E9BC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>Request an In-Person Tour</w:t>
      </w:r>
    </w:p>
    <w:p w14:paraId="46414332" w14:textId="77777777" w:rsidR="00B61E17" w:rsidRPr="00CE39B6" w:rsidRDefault="00B61E17" w:rsidP="005F738C">
      <w:pPr>
        <w:rPr>
          <w:rFonts w:ascii="Arial" w:hAnsi="Arial" w:cs="Arial"/>
        </w:rPr>
      </w:pPr>
    </w:p>
    <w:p w14:paraId="2E9CD332" w14:textId="77777777" w:rsidR="00B61E17" w:rsidRDefault="00B61E17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</w:p>
    <w:p w14:paraId="1B0E3B75" w14:textId="6DD8BB78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6: </w:t>
      </w:r>
      <w:r w:rsidR="006254FF">
        <w:rPr>
          <w:rFonts w:ascii="Arial" w:hAnsi="Arial" w:cs="Arial"/>
          <w:b/>
          <w:bCs/>
          <w:color w:val="0000FF"/>
        </w:rPr>
        <w:t>Testimonials</w:t>
      </w:r>
    </w:p>
    <w:p w14:paraId="0C0BC2CF" w14:textId="4F369716" w:rsidR="004324FA" w:rsidRPr="00CE39B6" w:rsidRDefault="00B61E17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Here’s what people are saying about us</w:t>
      </w:r>
    </w:p>
    <w:p w14:paraId="3A3D47BB" w14:textId="77777777" w:rsidR="004324FA" w:rsidRPr="00CE39B6" w:rsidRDefault="004324FA" w:rsidP="004324FA">
      <w:pPr>
        <w:rPr>
          <w:rFonts w:ascii="Arial" w:hAnsi="Arial" w:cs="Arial"/>
        </w:rPr>
      </w:pPr>
    </w:p>
    <w:p w14:paraId="5BF5A42D" w14:textId="1E61AFAA" w:rsidR="004324FA" w:rsidRDefault="00B61E17" w:rsidP="004324FA">
      <w:pPr>
        <w:rPr>
          <w:rFonts w:ascii="Arial" w:hAnsi="Arial" w:cs="Arial"/>
        </w:rPr>
      </w:pPr>
      <w:r w:rsidRPr="00B61E17">
        <w:rPr>
          <w:rFonts w:ascii="Arial" w:hAnsi="Arial" w:cs="Arial"/>
          <w:color w:val="FF0000"/>
        </w:rPr>
        <w:t>Not sure we should have this section for this facility right now:</w:t>
      </w:r>
    </w:p>
    <w:p w14:paraId="249CCA6D" w14:textId="1AF030D8" w:rsidR="00B61E17" w:rsidRDefault="00462AF2" w:rsidP="004324FA">
      <w:pPr>
        <w:rPr>
          <w:rFonts w:ascii="Arial" w:hAnsi="Arial" w:cs="Arial"/>
        </w:rPr>
      </w:pPr>
      <w:hyperlink r:id="rId12" w:anchor="rlfi=hd:;si:4295649353536114713;mv:!1m2!1d30.4333103!2d-88.5219094!2m2!1d30.372595399999998!2d-88.53694759999999;tbs:lrf:!2m1!1e2!2m1!1e3!3sIAE,lf:1,lf_ui:2" w:history="1">
        <w:r w:rsidR="00B61E17" w:rsidRPr="005B77CC">
          <w:rPr>
            <w:rStyle w:val="Hyperlink"/>
            <w:rFonts w:ascii="Arial" w:hAnsi="Arial" w:cs="Arial"/>
          </w:rPr>
          <w:t>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</w:t>
        </w:r>
      </w:hyperlink>
    </w:p>
    <w:p w14:paraId="41085EAA" w14:textId="00021967" w:rsidR="00B61E17" w:rsidRDefault="00B61E17" w:rsidP="004324FA">
      <w:pPr>
        <w:rPr>
          <w:rFonts w:ascii="Arial" w:hAnsi="Arial" w:cs="Arial"/>
        </w:rPr>
      </w:pPr>
    </w:p>
    <w:p w14:paraId="6B952935" w14:textId="20BC908F" w:rsidR="005979D7" w:rsidRPr="009F70CB" w:rsidRDefault="005979D7" w:rsidP="004324F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[FPO copy] </w:t>
      </w:r>
      <w:r w:rsidRPr="009F70CB">
        <w:rPr>
          <w:rFonts w:ascii="Arial" w:hAnsi="Arial" w:cs="Arial"/>
          <w:i/>
        </w:rPr>
        <w:t>“Jan and her team</w:t>
      </w:r>
      <w:r w:rsidR="009F70CB" w:rsidRPr="009F70CB">
        <w:rPr>
          <w:rFonts w:ascii="Arial" w:hAnsi="Arial" w:cs="Arial"/>
          <w:i/>
        </w:rPr>
        <w:t xml:space="preserve"> took excellent care of my mom during her postsurgical rehab.”</w:t>
      </w:r>
    </w:p>
    <w:p w14:paraId="79A84AFB" w14:textId="77777777" w:rsidR="005F738C" w:rsidRPr="00CE39B6" w:rsidRDefault="005F738C" w:rsidP="005F738C">
      <w:pPr>
        <w:rPr>
          <w:rFonts w:ascii="Arial" w:hAnsi="Arial" w:cs="Arial"/>
        </w:rPr>
      </w:pPr>
    </w:p>
    <w:p w14:paraId="485169F5" w14:textId="71EF2AF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See More Testimonials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2D84A31D" w14:textId="77777777" w:rsidR="00B61E17" w:rsidRDefault="00B61E17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10133BC0" w14:textId="3AC187D4" w:rsidR="008E3D2E" w:rsidRPr="00CE39B6" w:rsidRDefault="00F64AB9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7</w:t>
      </w:r>
      <w:r w:rsidR="008E3D2E" w:rsidRPr="00CE39B6">
        <w:rPr>
          <w:rFonts w:ascii="Arial" w:hAnsi="Arial" w:cs="Arial"/>
          <w:b/>
          <w:bCs/>
          <w:color w:val="0000FF"/>
        </w:rPr>
        <w:t>: Contact Form</w:t>
      </w:r>
      <w:r w:rsidR="006254FF">
        <w:rPr>
          <w:rFonts w:ascii="Arial" w:hAnsi="Arial" w:cs="Arial"/>
          <w:b/>
          <w:bCs/>
          <w:color w:val="0000FF"/>
        </w:rPr>
        <w:t>/Location</w:t>
      </w:r>
    </w:p>
    <w:p w14:paraId="08F05C79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2314EDB5" w14:textId="6D006A7D" w:rsidR="00AC3692" w:rsidRPr="00AC3692" w:rsidRDefault="00AC3692" w:rsidP="008E3D2E">
      <w:pPr>
        <w:keepNext/>
        <w:keepLines/>
        <w:rPr>
          <w:rFonts w:ascii="Arial" w:hAnsi="Arial" w:cs="Arial"/>
          <w:b/>
          <w:sz w:val="32"/>
          <w:szCs w:val="32"/>
        </w:rPr>
      </w:pPr>
      <w:r w:rsidRPr="00AC3692">
        <w:rPr>
          <w:rFonts w:ascii="Arial" w:hAnsi="Arial" w:cs="Arial"/>
          <w:b/>
          <w:sz w:val="32"/>
          <w:szCs w:val="32"/>
        </w:rPr>
        <w:t>How may we help?</w:t>
      </w:r>
    </w:p>
    <w:p w14:paraId="44022EED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CE7E06F" w14:textId="081830CD" w:rsidR="008E3D2E" w:rsidRPr="00CE39B6" w:rsidRDefault="008E3D2E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  <w:sz w:val="32"/>
          <w:szCs w:val="32"/>
        </w:rPr>
        <w:t>To Request a</w:t>
      </w:r>
      <w:r w:rsidR="005833C4">
        <w:rPr>
          <w:rFonts w:ascii="Arial" w:hAnsi="Arial" w:cs="Arial"/>
          <w:sz w:val="32"/>
          <w:szCs w:val="32"/>
        </w:rPr>
        <w:t xml:space="preserve"> Tour</w:t>
      </w:r>
    </w:p>
    <w:p w14:paraId="0701E753" w14:textId="77777777" w:rsidR="009F5AE2" w:rsidRDefault="00C613E7" w:rsidP="008E3D2E">
      <w:pPr>
        <w:keepNext/>
        <w:keepLines/>
        <w:rPr>
          <w:rFonts w:ascii="Arial" w:hAnsi="Arial" w:cs="Arial"/>
          <w:b/>
          <w:bCs/>
        </w:rPr>
      </w:pPr>
      <w:r w:rsidRPr="00CE39B6">
        <w:rPr>
          <w:rFonts w:ascii="Arial" w:hAnsi="Arial" w:cs="Arial"/>
          <w:sz w:val="32"/>
          <w:szCs w:val="32"/>
        </w:rPr>
        <w:t>Call</w:t>
      </w:r>
      <w:r w:rsidR="005A5F2A" w:rsidRPr="00CE39B6">
        <w:rPr>
          <w:rFonts w:ascii="Arial" w:hAnsi="Arial" w:cs="Arial"/>
          <w:sz w:val="32"/>
          <w:szCs w:val="32"/>
        </w:rPr>
        <w:t xml:space="preserve"> </w:t>
      </w:r>
      <w:r w:rsidR="009F5AE2" w:rsidRPr="009F5AE2">
        <w:rPr>
          <w:rFonts w:ascii="Arial" w:hAnsi="Arial" w:cs="Arial"/>
          <w:bCs/>
          <w:sz w:val="32"/>
          <w:szCs w:val="32"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B039D8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4BFC651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C28160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28E2B7AE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CAD68A7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>[</w:t>
      </w:r>
      <w:r w:rsidR="005F738C" w:rsidRPr="00CE39B6">
        <w:rPr>
          <w:rFonts w:ascii="Arial" w:hAnsi="Arial" w:cs="Arial"/>
          <w:color w:val="0000FF"/>
          <w:szCs w:val="22"/>
        </w:rPr>
        <w:t>B</w:t>
      </w:r>
      <w:r w:rsidRPr="00CE39B6">
        <w:rPr>
          <w:rFonts w:ascii="Arial" w:hAnsi="Arial" w:cs="Arial"/>
          <w:color w:val="0000FF"/>
          <w:szCs w:val="22"/>
        </w:rPr>
        <w:t xml:space="preserve">utton] </w:t>
      </w:r>
      <w:r w:rsidRPr="00CE39B6">
        <w:rPr>
          <w:rFonts w:ascii="Arial" w:hAnsi="Arial" w:cs="Arial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34B32735" w14:textId="77777777" w:rsidR="00A754D8" w:rsidRDefault="00A754D8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57F3ED7A" w14:textId="77777777" w:rsidR="00A754D8" w:rsidRDefault="00A754D8" w:rsidP="006254FF">
      <w:pPr>
        <w:rPr>
          <w:rFonts w:ascii="Arial" w:hAnsi="Arial" w:cs="Arial"/>
          <w:szCs w:val="22"/>
        </w:rPr>
      </w:pPr>
    </w:p>
    <w:p w14:paraId="43EA3743" w14:textId="21831F61" w:rsidR="00CE39B6" w:rsidRPr="006254FF" w:rsidRDefault="009F5AE2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6"/>
          <w:szCs w:val="36"/>
        </w:rPr>
        <w:t>Singing River</w:t>
      </w:r>
      <w:r w:rsidR="00CE39B6" w:rsidRPr="00CE39B6">
        <w:rPr>
          <w:rFonts w:ascii="Arial" w:hAnsi="Arial" w:cs="Arial"/>
          <w:b/>
          <w:sz w:val="36"/>
          <w:szCs w:val="36"/>
        </w:rPr>
        <w:t xml:space="preserve"> Healthcare and Rehabilitation Center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9F5AE2" w:rsidRDefault="009F5AE2" w:rsidP="00A754D8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2B4320DC" w14:textId="5FACBDB5" w:rsidR="00A754D8" w:rsidRPr="009F5AE2" w:rsidRDefault="009F5AE2" w:rsidP="00A754D8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58537212" w14:textId="77777777" w:rsidR="009F5AE2" w:rsidRPr="0083660C" w:rsidRDefault="009467A6" w:rsidP="009F5AE2">
      <w:pPr>
        <w:rPr>
          <w:rFonts w:ascii="Arial" w:hAnsi="Arial" w:cs="Arial"/>
        </w:rPr>
      </w:pPr>
      <w:r w:rsidRPr="00CE39B6">
        <w:rPr>
          <w:rFonts w:ascii="Arial" w:hAnsi="Arial" w:cs="Arial"/>
        </w:rPr>
        <w:t>Phone</w:t>
      </w:r>
      <w:r w:rsidR="00412ABC" w:rsidRPr="00CE39B6">
        <w:rPr>
          <w:rFonts w:ascii="Arial" w:hAnsi="Arial" w:cs="Arial"/>
        </w:rPr>
        <w:t xml:space="preserve">: </w:t>
      </w:r>
      <w:r w:rsidR="009F5AE2" w:rsidRPr="009F5AE2">
        <w:rPr>
          <w:rFonts w:ascii="Arial" w:hAnsi="Arial" w:cs="Arial"/>
          <w:bCs/>
        </w:rPr>
        <w:t>(228) 762-7451</w:t>
      </w:r>
    </w:p>
    <w:p w14:paraId="1AB98EC5" w14:textId="77777777" w:rsidR="009467A6" w:rsidRPr="00CE39B6" w:rsidRDefault="009467A6" w:rsidP="005363F5">
      <w:pPr>
        <w:keepNext/>
        <w:keepLines/>
        <w:rPr>
          <w:rFonts w:ascii="Arial" w:hAnsi="Arial" w:cs="Arial"/>
        </w:rPr>
      </w:pPr>
    </w:p>
    <w:p w14:paraId="5BA6E3B9" w14:textId="77777777" w:rsidR="008E3D2E" w:rsidRPr="00CE39B6" w:rsidRDefault="008E3D2E">
      <w:pPr>
        <w:rPr>
          <w:rFonts w:ascii="Arial" w:hAnsi="Arial" w:cs="Arial"/>
        </w:rPr>
      </w:pPr>
    </w:p>
    <w:p w14:paraId="2C7B06FA" w14:textId="5C02AB30" w:rsidR="000A11DA" w:rsidRPr="00CE39B6" w:rsidRDefault="00F64AB9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8</w:t>
      </w:r>
      <w:r w:rsidR="005363F5" w:rsidRPr="00CE39B6">
        <w:rPr>
          <w:rFonts w:ascii="Arial" w:hAnsi="Arial" w:cs="Arial"/>
          <w:b/>
          <w:bCs/>
          <w:color w:val="0000FF"/>
        </w:rPr>
        <w:t>: Quick Links</w:t>
      </w:r>
    </w:p>
    <w:p w14:paraId="06C76556" w14:textId="02CBB59B" w:rsidR="000A11DA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749C39C" w14:textId="04DDD856" w:rsidR="00AC3692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Services</w:t>
      </w:r>
    </w:p>
    <w:p w14:paraId="0C5CC6A0" w14:textId="1798348F" w:rsidR="00AC3692" w:rsidRPr="00CE39B6" w:rsidRDefault="00AC36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2A8756C8" w14:textId="77777777" w:rsidR="00412ABC" w:rsidRPr="00CE39B6" w:rsidRDefault="00412ABC">
      <w:pPr>
        <w:rPr>
          <w:rFonts w:ascii="Arial" w:hAnsi="Arial" w:cs="Arial"/>
        </w:rPr>
      </w:pPr>
    </w:p>
    <w:p w14:paraId="2518F586" w14:textId="77777777" w:rsidR="00CD3091" w:rsidRPr="00CE39B6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9</w:t>
      </w:r>
      <w:r w:rsidR="005363F5" w:rsidRPr="00CE39B6">
        <w:rPr>
          <w:rFonts w:ascii="Arial" w:hAnsi="Arial" w:cs="Arial"/>
          <w:b/>
          <w:bCs/>
          <w:color w:val="0000FF"/>
        </w:rPr>
        <w:t>: Footer</w:t>
      </w:r>
    </w:p>
    <w:p w14:paraId="498FD85E" w14:textId="5378C1F3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9F5AE2">
        <w:rPr>
          <w:rFonts w:ascii="Arial" w:hAnsi="Arial" w:cs="Arial"/>
          <w:szCs w:val="22"/>
        </w:rPr>
        <w:t>Singing River</w:t>
      </w:r>
      <w:r w:rsidR="00CE39B6">
        <w:rPr>
          <w:rFonts w:ascii="Arial" w:hAnsi="Arial" w:cs="Arial"/>
          <w:szCs w:val="22"/>
        </w:rPr>
        <w:t xml:space="preserve"> Healthcare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13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Greg Ashbaugh" w:date="2019-02-12T12:16:00Z" w:initials="GA">
    <w:p w14:paraId="01C06E05" w14:textId="03CCF4F0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 favor this option. </w:t>
      </w:r>
    </w:p>
  </w:comment>
  <w:comment w:id="3" w:author="Greg Ashbaugh" w:date="2019-02-12T12:16:00Z" w:initials="GA">
    <w:p w14:paraId="68DD54A8" w14:textId="578727D8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Is this our best option for this Hero button? We’re going to have a “visual tour” with the </w:t>
      </w:r>
      <w:proofErr w:type="spellStart"/>
      <w:r>
        <w:t>circlescapes</w:t>
      </w:r>
      <w:proofErr w:type="spellEnd"/>
      <w:r>
        <w:t xml:space="preserve"> stuff. Should this be more like “Request Your Personal Onsite Tour” or something a little more oomph-y</w:t>
      </w:r>
    </w:p>
  </w:comment>
  <w:comment w:id="4" w:author="Greg Ashbaugh" w:date="2019-02-12T12:19:00Z" w:initials="GA">
    <w:p w14:paraId="76C3817D" w14:textId="75E158B0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I’m thinking we can squeeze more marketing juice out of this orange by finding two words that are more dissimilar. “Compassion” and “caring” are functionally synonyms, here. Maybe we can have a different data point for one of them. </w:t>
      </w:r>
    </w:p>
  </w:comment>
  <w:comment w:id="5" w:author="Greg Ashbaugh" w:date="2019-02-12T12:21:00Z" w:initials="GA">
    <w:p w14:paraId="611446D4" w14:textId="48B4841C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Is this the best attractant for this? I worry some people with non-dementia loved ones could assume that dementia care is the primary focus. Wondering if we shouldn’t lead with something more universal and less potentially barrier-like. Aren’t their much more common and less toothy common services? Rehab? Fall prevention? Not saying; I’m asking. </w:t>
      </w:r>
    </w:p>
  </w:comment>
  <w:comment w:id="6" w:author="Greg Ashbaugh" w:date="2019-02-12T12:24:00Z" w:initials="GA">
    <w:p w14:paraId="503CF6A5" w14:textId="2D08546F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Wondering if “see” is the right verb, here. Also, “all”? Maybe “our,” to put it in the you/us stance.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C06E05" w15:done="0"/>
  <w15:commentEx w15:paraId="68DD54A8" w15:done="0"/>
  <w15:commentEx w15:paraId="76C3817D" w15:done="0"/>
  <w15:commentEx w15:paraId="611446D4" w15:done="0"/>
  <w15:commentEx w15:paraId="503CF6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06E05" w16cid:durableId="200D3784"/>
  <w16cid:commentId w16cid:paraId="68DD54A8" w16cid:durableId="200D37A9"/>
  <w16cid:commentId w16cid:paraId="76C3817D" w16cid:durableId="200D3845"/>
  <w16cid:commentId w16cid:paraId="611446D4" w16cid:durableId="200D38BE"/>
  <w16cid:commentId w16cid:paraId="503CF6A5" w16cid:durableId="200D3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C577" w14:textId="77777777" w:rsidR="00462AF2" w:rsidRDefault="00462AF2" w:rsidP="00D41E4D">
      <w:r>
        <w:separator/>
      </w:r>
    </w:p>
  </w:endnote>
  <w:endnote w:type="continuationSeparator" w:id="0">
    <w:p w14:paraId="68CF777A" w14:textId="77777777" w:rsidR="00462AF2" w:rsidRDefault="00462AF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DFB39" w14:textId="77777777" w:rsidR="00462AF2" w:rsidRDefault="00462AF2" w:rsidP="00D41E4D">
      <w:r>
        <w:separator/>
      </w:r>
    </w:p>
  </w:footnote>
  <w:footnote w:type="continuationSeparator" w:id="0">
    <w:p w14:paraId="3D2E4424" w14:textId="77777777" w:rsidR="00462AF2" w:rsidRDefault="00462AF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40943F2C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GCHC_SingingRiver_HP_d1_ga fdbk.docx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23BE8329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2/12/19 12:26 PM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E6C06"/>
    <w:rsid w:val="001F0873"/>
    <w:rsid w:val="00201C4F"/>
    <w:rsid w:val="00207D2D"/>
    <w:rsid w:val="00216C13"/>
    <w:rsid w:val="00220F09"/>
    <w:rsid w:val="002523F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62AF2"/>
    <w:rsid w:val="00496AE7"/>
    <w:rsid w:val="004B282C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3660C"/>
    <w:rsid w:val="00841117"/>
    <w:rsid w:val="0084308B"/>
    <w:rsid w:val="00865229"/>
    <w:rsid w:val="00887FC0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73CBE"/>
    <w:rsid w:val="00C76B57"/>
    <w:rsid w:val="00CD0F98"/>
    <w:rsid w:val="00CD3091"/>
    <w:rsid w:val="00CE39B6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hyperlink" Target="http://www.healthcaresucc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openxmlformats.org/officeDocument/2006/relationships/hyperlink" Target="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Greg Ashbaugh</cp:lastModifiedBy>
  <cp:revision>4</cp:revision>
  <dcterms:created xsi:type="dcterms:W3CDTF">2019-02-12T20:15:00Z</dcterms:created>
  <dcterms:modified xsi:type="dcterms:W3CDTF">2019-02-12T20:27:00Z</dcterms:modified>
</cp:coreProperties>
</file>