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21994EA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_d1</w:t>
      </w:r>
    </w:p>
    <w:p w14:paraId="48DD818D" w14:textId="77777777" w:rsidR="00EC6B48" w:rsidRPr="00CE39B6" w:rsidRDefault="00EC6B48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70):</w:t>
      </w:r>
    </w:p>
    <w:p w14:paraId="5F8FB293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EC6B48">
        <w:rPr>
          <w:rFonts w:ascii="Arial" w:hAnsi="Arial" w:cs="Arial"/>
          <w:bCs/>
          <w:sz w:val="20"/>
          <w:szCs w:val="20"/>
        </w:rPr>
        <w:t xml:space="preserve">Compassionate Senior Care in Moss Point | </w:t>
      </w:r>
      <w:r w:rsidRPr="00EC6B48">
        <w:rPr>
          <w:rFonts w:ascii="Arial" w:hAnsi="Arial" w:cs="Arial"/>
          <w:sz w:val="20"/>
          <w:szCs w:val="20"/>
          <w:lang w:eastAsia="ja-JP"/>
        </w:rPr>
        <w:t>Singing River Health &amp; Rehab</w:t>
      </w:r>
    </w:p>
    <w:p w14:paraId="26C29CC7" w14:textId="77777777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190):</w:t>
      </w:r>
    </w:p>
    <w:p w14:paraId="13053CF0" w14:textId="77777777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 xml:space="preserve">For compassionate senior healthcare and rehabilitation, contact the dedicated, hands-on healthcare providers at Singing River Healthcare and Rehabilitation Center. Call </w:t>
      </w:r>
      <w:r w:rsidRPr="00EC6B48">
        <w:rPr>
          <w:rFonts w:ascii="Arial" w:hAnsi="Arial" w:cs="Arial"/>
          <w:sz w:val="20"/>
          <w:szCs w:val="20"/>
        </w:rPr>
        <w:t>(228) 762-7451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 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0BAD130" w:rsidR="00AF5612" w:rsidRPr="00AF5612" w:rsidRDefault="00AF5612" w:rsidP="00AF5612">
      <w:pPr>
        <w:pStyle w:val="Heading2"/>
        <w:rPr>
          <w:rFonts w:ascii="Arial" w:hAnsi="Arial" w:cs="Arial"/>
          <w:szCs w:val="22"/>
        </w:rPr>
      </w:pPr>
      <w:r w:rsidRPr="00AF5612">
        <w:rPr>
          <w:rFonts w:ascii="Arial" w:hAnsi="Arial" w:cs="Arial"/>
          <w:sz w:val="32"/>
          <w:szCs w:val="32"/>
        </w:rPr>
        <w:t xml:space="preserve">Contact </w:t>
      </w:r>
      <w:r w:rsidRPr="00AF5612">
        <w:rPr>
          <w:rFonts w:ascii="Arial" w:hAnsi="Arial" w:cs="Arial"/>
        </w:rPr>
        <w:t>Singing River Healthcare and Rehabilitation Center</w:t>
      </w:r>
      <w:r>
        <w:rPr>
          <w:rFonts w:ascii="Arial" w:hAnsi="Arial" w:cs="Arial"/>
        </w:rPr>
        <w:t>.</w:t>
      </w:r>
    </w:p>
    <w:p w14:paraId="2314EDB5" w14:textId="0128B351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>We’re ready to help.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464633FF" w:rsidR="00AF5612" w:rsidRPr="00AF5612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r w:rsidRPr="009F5AE2">
        <w:rPr>
          <w:rFonts w:ascii="Arial" w:hAnsi="Arial" w:cs="Arial"/>
          <w:bCs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Pr="00F82BA6">
        <w:rPr>
          <w:rFonts w:ascii="Arial" w:hAnsi="Arial" w:cs="Arial"/>
          <w:sz w:val="22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AF5612" w:rsidRDefault="009F5AE2" w:rsidP="00A754D8">
      <w:pPr>
        <w:rPr>
          <w:rFonts w:ascii="Arial" w:hAnsi="Arial" w:cs="Arial"/>
          <w:noProof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3401 Main Street </w:t>
      </w:r>
      <w:bookmarkStart w:id="1" w:name="_GoBack"/>
      <w:bookmarkEnd w:id="1"/>
    </w:p>
    <w:p w14:paraId="2B4320DC" w14:textId="5FACBDB5" w:rsidR="00A754D8" w:rsidRPr="00AF5612" w:rsidRDefault="009F5AE2" w:rsidP="00A754D8">
      <w:pPr>
        <w:rPr>
          <w:rFonts w:ascii="Arial" w:hAnsi="Arial" w:cs="Arial"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Moss Point, MS 39563 </w:t>
      </w:r>
    </w:p>
    <w:p w14:paraId="58537212" w14:textId="34D3B2D4" w:rsidR="009F5AE2" w:rsidRPr="00AF5612" w:rsidRDefault="009467A6" w:rsidP="009F5AE2">
      <w:pPr>
        <w:rPr>
          <w:rFonts w:ascii="Arial" w:hAnsi="Arial" w:cs="Arial"/>
          <w:bCs/>
          <w:sz w:val="22"/>
        </w:rPr>
      </w:pPr>
      <w:r w:rsidRPr="00AF5612">
        <w:rPr>
          <w:rFonts w:ascii="Arial" w:hAnsi="Arial" w:cs="Arial"/>
          <w:sz w:val="22"/>
        </w:rPr>
        <w:t>Phone</w:t>
      </w:r>
      <w:r w:rsidR="00412ABC" w:rsidRPr="00AF5612">
        <w:rPr>
          <w:rFonts w:ascii="Arial" w:hAnsi="Arial" w:cs="Arial"/>
          <w:sz w:val="22"/>
        </w:rPr>
        <w:t xml:space="preserve">: </w:t>
      </w:r>
      <w:r w:rsidR="009F5AE2" w:rsidRPr="00AF5612">
        <w:rPr>
          <w:rFonts w:ascii="Arial" w:hAnsi="Arial" w:cs="Arial"/>
          <w:bCs/>
          <w:sz w:val="22"/>
        </w:rPr>
        <w:t>(228) 762-7451</w:t>
      </w:r>
    </w:p>
    <w:p w14:paraId="38802DE2" w14:textId="286CF9CA" w:rsidR="00AF5612" w:rsidRPr="00AF5612" w:rsidRDefault="00AF5612" w:rsidP="009F5AE2">
      <w:pPr>
        <w:rPr>
          <w:rFonts w:ascii="Arial" w:hAnsi="Arial" w:cs="Arial"/>
          <w:bCs/>
          <w:sz w:val="22"/>
        </w:rPr>
      </w:pPr>
    </w:p>
    <w:p w14:paraId="77B7872E" w14:textId="31E556F8" w:rsidR="00AF5612" w:rsidRPr="00AF5612" w:rsidRDefault="00AF5612" w:rsidP="009F5AE2">
      <w:pPr>
        <w:rPr>
          <w:rFonts w:ascii="Arial" w:hAnsi="Arial" w:cs="Arial"/>
          <w:color w:val="FF0000"/>
          <w:sz w:val="22"/>
        </w:rPr>
      </w:pPr>
      <w:r w:rsidRPr="00AF5612">
        <w:rPr>
          <w:rFonts w:ascii="Arial" w:hAnsi="Arial" w:cs="Arial"/>
          <w:bCs/>
          <w:color w:val="FF0000"/>
          <w:sz w:val="22"/>
        </w:rPr>
        <w:t>Office hours TBD</w:t>
      </w:r>
    </w:p>
    <w:p w14:paraId="1AB98EC5" w14:textId="5F81F75A" w:rsidR="009467A6" w:rsidRDefault="009467A6" w:rsidP="005363F5">
      <w:pPr>
        <w:keepNext/>
        <w:keepLines/>
        <w:rPr>
          <w:rFonts w:ascii="Arial" w:hAnsi="Arial" w:cs="Arial"/>
        </w:rPr>
      </w:pPr>
    </w:p>
    <w:p w14:paraId="17CAF033" w14:textId="7777777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1798348F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Features and 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16C0217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9F5AE2" w:rsidRPr="00AF5612">
        <w:rPr>
          <w:rFonts w:ascii="Arial" w:hAnsi="Arial" w:cs="Arial"/>
          <w:sz w:val="22"/>
          <w:szCs w:val="22"/>
        </w:rPr>
        <w:t>Singing River</w:t>
      </w:r>
      <w:r w:rsidR="00CE39B6" w:rsidRPr="00AF5612">
        <w:rPr>
          <w:rFonts w:ascii="Arial" w:hAnsi="Arial" w:cs="Arial"/>
          <w:sz w:val="22"/>
          <w:szCs w:val="22"/>
        </w:rPr>
        <w:t xml:space="preserve"> Healthcare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C57A" w14:textId="77777777" w:rsidR="00177EAB" w:rsidRDefault="00177EAB" w:rsidP="00D41E4D">
      <w:r>
        <w:separator/>
      </w:r>
    </w:p>
  </w:endnote>
  <w:endnote w:type="continuationSeparator" w:id="0">
    <w:p w14:paraId="57ACBE57" w14:textId="77777777" w:rsidR="00177EAB" w:rsidRDefault="00177EA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B5BF9" w14:textId="77777777" w:rsidR="00177EAB" w:rsidRDefault="00177EAB" w:rsidP="00D41E4D">
      <w:r>
        <w:separator/>
      </w:r>
    </w:p>
  </w:footnote>
  <w:footnote w:type="continuationSeparator" w:id="0">
    <w:p w14:paraId="41AE0E9B" w14:textId="77777777" w:rsidR="00177EAB" w:rsidRDefault="00177EA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94BBB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F5612">
      <w:rPr>
        <w:noProof/>
        <w:color w:val="808080"/>
        <w:sz w:val="20"/>
      </w:rPr>
      <w:t>2/21/19 11:33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5315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645C0"/>
    <w:rsid w:val="00C73CBE"/>
    <w:rsid w:val="00C76B57"/>
    <w:rsid w:val="00C86ACA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F64AB9"/>
    <w:rsid w:val="00F82BA6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2019-02-21T19:31:00Z</dcterms:created>
  <dcterms:modified xsi:type="dcterms:W3CDTF">2019-02-21T19:59:00Z</dcterms:modified>
</cp:coreProperties>
</file>