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5CE86F06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Singing River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77777777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szCs w:val="20"/>
          <w:lang w:eastAsia="ja-JP"/>
        </w:rPr>
        <w:t>68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4A0AA163" w:rsidR="00364073" w:rsidRPr="00CE39B6" w:rsidRDefault="00364073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Senior Care, Moss Point </w:t>
      </w:r>
      <w:r w:rsidRPr="00CE39B6">
        <w:rPr>
          <w:rFonts w:cs="Arial"/>
          <w:bCs/>
          <w:sz w:val="20"/>
          <w:szCs w:val="20"/>
        </w:rPr>
        <w:t xml:space="preserve">| </w:t>
      </w:r>
      <w:r>
        <w:rPr>
          <w:rFonts w:cs="Arial"/>
          <w:sz w:val="20"/>
          <w:szCs w:val="20"/>
          <w:lang w:eastAsia="ja-JP"/>
        </w:rPr>
        <w:t>Singing River Health &amp; Rehabilitation</w:t>
      </w:r>
    </w:p>
    <w:p w14:paraId="6D80193F" w14:textId="04019ADE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127829">
        <w:rPr>
          <w:rFonts w:cs="Arial"/>
          <w:color w:val="0000FF"/>
          <w:sz w:val="20"/>
          <w:szCs w:val="20"/>
          <w:lang w:eastAsia="ja-JP"/>
        </w:rPr>
        <w:t>239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73375B82" w:rsidR="00364073" w:rsidRPr="00CE39B6" w:rsidRDefault="00127829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szCs w:val="20"/>
          <w:lang w:eastAsia="ja-JP"/>
        </w:rPr>
        <w:t xml:space="preserve">Medical care for your senior or elderly loved one, including 24-hour nursing care, is close by. </w:t>
      </w:r>
      <w:r w:rsidR="00364073">
        <w:rPr>
          <w:rFonts w:cs="Arial"/>
          <w:sz w:val="20"/>
          <w:szCs w:val="20"/>
          <w:lang w:eastAsia="ja-JP"/>
        </w:rPr>
        <w:t xml:space="preserve">The dedicated, hands-on healthcare providers at Singing River Healthcare and Rehabilitation Center are here to help. Call </w:t>
      </w:r>
      <w:r w:rsidR="00364073" w:rsidRPr="0083660C">
        <w:rPr>
          <w:rFonts w:cs="Arial"/>
          <w:sz w:val="20"/>
          <w:szCs w:val="20"/>
        </w:rPr>
        <w:t>(228) 762-7451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3720E40B" w14:textId="4FAC5251" w:rsidR="00E172F5" w:rsidRPr="00E172F5" w:rsidRDefault="008B32B5" w:rsidP="00E172F5">
      <w:pPr>
        <w:pStyle w:val="Heading1"/>
        <w:rPr>
          <w:rFonts w:eastAsia="Times"/>
        </w:rPr>
      </w:pPr>
      <w:r>
        <w:t xml:space="preserve">Supporting your </w:t>
      </w:r>
      <w:r w:rsidR="00246813">
        <w:t xml:space="preserve">senior </w:t>
      </w:r>
      <w:r>
        <w:t xml:space="preserve">loved one with exceptional </w:t>
      </w:r>
      <w:r w:rsidR="00246813">
        <w:t>medical</w:t>
      </w:r>
      <w:r>
        <w:t xml:space="preserve"> care 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2EC877B5" w14:textId="0AF19719" w:rsidR="003D6DF3" w:rsidRDefault="003D6DF3" w:rsidP="008B32B5">
      <w:pPr>
        <w:rPr>
          <w:rFonts w:cs="Arial"/>
          <w:szCs w:val="22"/>
        </w:rPr>
      </w:pPr>
      <w:r>
        <w:rPr>
          <w:rFonts w:cs="Arial"/>
          <w:szCs w:val="22"/>
        </w:rPr>
        <w:t xml:space="preserve">Whether your family member needs constant </w:t>
      </w:r>
      <w:r w:rsidR="00816F38">
        <w:rPr>
          <w:rFonts w:cs="Arial"/>
          <w:szCs w:val="22"/>
        </w:rPr>
        <w:t>medical</w:t>
      </w:r>
      <w:r>
        <w:rPr>
          <w:rFonts w:cs="Arial"/>
          <w:szCs w:val="22"/>
        </w:rPr>
        <w:t xml:space="preserve"> attention, is recovering from a surgical procedure or requires specialized therapy, we’re here</w:t>
      </w:r>
      <w:r w:rsidR="00385C9A">
        <w:rPr>
          <w:rFonts w:cs="Arial"/>
          <w:szCs w:val="22"/>
        </w:rPr>
        <w:t xml:space="preserve"> to help</w:t>
      </w:r>
      <w:r>
        <w:rPr>
          <w:rFonts w:cs="Arial"/>
          <w:szCs w:val="22"/>
        </w:rPr>
        <w:t>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2745F0EB" w:rsidR="00D5274C" w:rsidRDefault="00816F38" w:rsidP="003D6DF3">
      <w:pPr>
        <w:rPr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doctors, </w:t>
      </w:r>
      <w:r w:rsidR="00D91902">
        <w:rPr>
          <w:rFonts w:cs="Arial"/>
          <w:szCs w:val="22"/>
        </w:rPr>
        <w:t xml:space="preserve">nurses, therapists </w:t>
      </w:r>
      <w:r w:rsidR="00D5274C">
        <w:rPr>
          <w:rFonts w:cs="Arial"/>
          <w:szCs w:val="22"/>
        </w:rPr>
        <w:t>and physician assistants</w:t>
      </w:r>
      <w:r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We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the very individualized needs of your</w:t>
      </w:r>
      <w:r w:rsidR="003D6DF3">
        <w:rPr>
          <w:rFonts w:cs="Arial"/>
          <w:szCs w:val="22"/>
        </w:rPr>
        <w:t xml:space="preserve"> </w:t>
      </w:r>
      <w:r w:rsidR="00D5274C">
        <w:rPr>
          <w:rFonts w:cs="Arial"/>
          <w:szCs w:val="22"/>
        </w:rPr>
        <w:t>loved one. Our personalized approach is built around:</w:t>
      </w:r>
    </w:p>
    <w:p w14:paraId="50AE32E7" w14:textId="566BF783" w:rsidR="00385C9A" w:rsidRPr="00385C9A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Getting to know each resident’s health</w:t>
      </w:r>
      <w:r w:rsidR="00364073">
        <w:rPr>
          <w:rFonts w:cs="Arial"/>
          <w:szCs w:val="22"/>
        </w:rPr>
        <w:t xml:space="preserve"> history</w:t>
      </w:r>
      <w:r w:rsidRPr="00385C9A">
        <w:rPr>
          <w:rFonts w:cs="Arial"/>
          <w:szCs w:val="22"/>
        </w:rPr>
        <w:t xml:space="preserve">, </w:t>
      </w:r>
      <w:r w:rsidR="00364073">
        <w:rPr>
          <w:rFonts w:cs="Arial"/>
          <w:szCs w:val="22"/>
        </w:rPr>
        <w:t>as well as h</w:t>
      </w:r>
      <w:bookmarkStart w:id="1" w:name="_GoBack"/>
      <w:bookmarkEnd w:id="1"/>
      <w:r w:rsidR="00364073">
        <w:rPr>
          <w:rFonts w:cs="Arial"/>
          <w:szCs w:val="22"/>
        </w:rPr>
        <w:t xml:space="preserve">er or his </w:t>
      </w:r>
      <w:r w:rsidRPr="00385C9A">
        <w:rPr>
          <w:rFonts w:cs="Arial"/>
          <w:szCs w:val="22"/>
        </w:rPr>
        <w:t>medical</w:t>
      </w:r>
      <w:r w:rsidR="00364073">
        <w:rPr>
          <w:rFonts w:cs="Arial"/>
          <w:szCs w:val="22"/>
        </w:rPr>
        <w:t xml:space="preserve">, nutritional mental or behavioral </w:t>
      </w:r>
      <w:r w:rsidRPr="00385C9A">
        <w:rPr>
          <w:rFonts w:cs="Arial"/>
          <w:szCs w:val="22"/>
        </w:rPr>
        <w:t>needs</w:t>
      </w:r>
      <w:r w:rsidR="00364073">
        <w:rPr>
          <w:rFonts w:cs="Arial"/>
          <w:szCs w:val="22"/>
        </w:rPr>
        <w:t>, lifestyle and activity preferences and more.</w:t>
      </w:r>
    </w:p>
    <w:p w14:paraId="68BF5FA2" w14:textId="07033BE7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physicians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care as needed</w:t>
      </w:r>
      <w:r w:rsidR="00364073">
        <w:rPr>
          <w:rFonts w:cs="Arial"/>
          <w:szCs w:val="22"/>
        </w:rPr>
        <w:t>.</w:t>
      </w:r>
    </w:p>
    <w:p w14:paraId="5B6A750B" w14:textId="77777777" w:rsidR="00816F38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Encouraging you and your loved one 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  <w:r w:rsidR="00385C9A">
        <w:rPr>
          <w:rFonts w:cs="Arial"/>
          <w:szCs w:val="22"/>
        </w:rPr>
        <w:t xml:space="preserve"> </w:t>
      </w:r>
    </w:p>
    <w:p w14:paraId="435B3FB8" w14:textId="77777777" w:rsidR="00816F38" w:rsidRDefault="00816F38" w:rsidP="00816F38">
      <w:pPr>
        <w:pStyle w:val="ListParagraph"/>
        <w:rPr>
          <w:rFonts w:cs="Arial"/>
          <w:szCs w:val="22"/>
        </w:rPr>
      </w:pPr>
    </w:p>
    <w:p w14:paraId="5900FD79" w14:textId="05D1F1C7" w:rsidR="00181C5D" w:rsidRPr="00816F38" w:rsidRDefault="008F7F5E" w:rsidP="00816F38">
      <w:pPr>
        <w:pStyle w:val="Heading2"/>
        <w:rPr>
          <w:rFonts w:cs="Arial"/>
          <w:noProof/>
        </w:rPr>
      </w:pPr>
      <w:r>
        <w:rPr>
          <w:sz w:val="24"/>
        </w:rPr>
        <w:t>Complete medical, emotional and therapeutic support for total wellbeing</w:t>
      </w:r>
    </w:p>
    <w:p w14:paraId="4BAD0846" w14:textId="21BCC297" w:rsidR="00B6407C" w:rsidRDefault="00181C5D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24-hour skilled nursing care</w:t>
      </w:r>
    </w:p>
    <w:p w14:paraId="6181CCC2" w14:textId="7B84E487" w:rsidR="00B6407C" w:rsidRDefault="00B6407C" w:rsidP="00B6407C">
      <w:pPr>
        <w:pStyle w:val="ListParagraph"/>
        <w:numPr>
          <w:ilvl w:val="0"/>
          <w:numId w:val="14"/>
        </w:numPr>
      </w:pPr>
      <w:r>
        <w:t>Medication dosing and management</w:t>
      </w:r>
    </w:p>
    <w:p w14:paraId="344018C3" w14:textId="6FBDF5AA" w:rsidR="00B6407C" w:rsidRDefault="00B6407C" w:rsidP="00B6407C">
      <w:pPr>
        <w:pStyle w:val="ListParagraph"/>
        <w:numPr>
          <w:ilvl w:val="0"/>
          <w:numId w:val="14"/>
        </w:numPr>
      </w:pPr>
      <w:r>
        <w:t>Help with personal hygiene</w:t>
      </w:r>
    </w:p>
    <w:p w14:paraId="6F9E89C6" w14:textId="28407E39" w:rsid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IV therapy</w:t>
      </w:r>
    </w:p>
    <w:p w14:paraId="4D3729A5" w14:textId="51222DDA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Dialysis</w:t>
      </w:r>
    </w:p>
    <w:p w14:paraId="6586635B" w14:textId="4929241D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Tracheotomy care</w:t>
      </w:r>
    </w:p>
    <w:p w14:paraId="11FD7B9A" w14:textId="377A0F1C" w:rsidR="00816F38" w:rsidRDefault="00181C5D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Specialized dementia program</w:t>
      </w:r>
    </w:p>
    <w:p w14:paraId="02EFCF58" w14:textId="4670A0E3" w:rsid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Personalized</w:t>
      </w:r>
      <w:r w:rsidR="00181C5D" w:rsidRPr="000777B2">
        <w:rPr>
          <w:rFonts w:cs="Arial"/>
          <w:b w:val="0"/>
          <w:noProof/>
        </w:rPr>
        <w:t xml:space="preserve"> nutrition services</w:t>
      </w:r>
    </w:p>
    <w:p w14:paraId="17ACD592" w14:textId="405FEF43" w:rsidR="00816F38" w:rsidRDefault="00181C5D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Restorative nursing therapy</w:t>
      </w:r>
    </w:p>
    <w:p w14:paraId="638CCB88" w14:textId="3106D94C" w:rsidR="00816F38" w:rsidRDefault="000777B2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S</w:t>
      </w:r>
      <w:r w:rsidR="00181C5D" w:rsidRPr="000777B2">
        <w:rPr>
          <w:rFonts w:cs="Arial"/>
          <w:b w:val="0"/>
          <w:noProof/>
        </w:rPr>
        <w:t>kin and wound car</w:t>
      </w:r>
      <w:r w:rsidR="00816F38">
        <w:rPr>
          <w:rFonts w:cs="Arial"/>
          <w:b w:val="0"/>
          <w:noProof/>
        </w:rPr>
        <w:t>e</w:t>
      </w:r>
    </w:p>
    <w:p w14:paraId="7F8417F7" w14:textId="1422E28B" w:rsidR="00D91902" w:rsidRDefault="00D91902" w:rsidP="00D91902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Hospice</w:t>
      </w:r>
      <w:r>
        <w:rPr>
          <w:rFonts w:cs="Arial"/>
          <w:b w:val="0"/>
          <w:noProof/>
        </w:rPr>
        <w:t xml:space="preserve"> care</w:t>
      </w:r>
    </w:p>
    <w:p w14:paraId="1959AC9D" w14:textId="24534B8A" w:rsidR="008F7F5E" w:rsidRDefault="008F7F5E" w:rsidP="008F7F5E">
      <w:pPr>
        <w:pStyle w:val="ListParagraph"/>
        <w:numPr>
          <w:ilvl w:val="0"/>
          <w:numId w:val="14"/>
        </w:numPr>
      </w:pPr>
      <w:r>
        <w:t>Physical, occupational and behavioral therapy</w:t>
      </w:r>
    </w:p>
    <w:p w14:paraId="2A85AEB2" w14:textId="15A9EED6" w:rsidR="008F7F5E" w:rsidRPr="008F7F5E" w:rsidRDefault="008F7F5E" w:rsidP="008F7F5E">
      <w:pPr>
        <w:pStyle w:val="ListParagraph"/>
        <w:numPr>
          <w:ilvl w:val="0"/>
          <w:numId w:val="14"/>
        </w:numPr>
      </w:pPr>
      <w:r>
        <w:t>Pet and musical therapy</w:t>
      </w:r>
    </w:p>
    <w:p w14:paraId="6ECB1225" w14:textId="322BEEDA" w:rsidR="00D91902" w:rsidRDefault="00D91902" w:rsidP="00D91902"/>
    <w:p w14:paraId="5A76F9C2" w14:textId="186A0C54" w:rsidR="00D91902" w:rsidRPr="00D91902" w:rsidRDefault="00D91902" w:rsidP="00D91902">
      <w:pPr>
        <w:pStyle w:val="Heading2"/>
        <w:rPr>
          <w:rFonts w:cs="Arial"/>
          <w:noProof/>
        </w:rPr>
      </w:pPr>
      <w:r>
        <w:lastRenderedPageBreak/>
        <w:t>Staffed by caring professionals on site</w:t>
      </w:r>
    </w:p>
    <w:p w14:paraId="608836C2" w14:textId="4328D9A3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Physicians </w:t>
      </w:r>
      <w:r>
        <w:rPr>
          <w:rFonts w:cs="Arial"/>
          <w:b w:val="0"/>
          <w:noProof/>
        </w:rPr>
        <w:t>and n</w:t>
      </w:r>
      <w:r w:rsidRPr="000777B2">
        <w:rPr>
          <w:rFonts w:cs="Arial"/>
          <w:b w:val="0"/>
          <w:noProof/>
        </w:rPr>
        <w:t>urse practitioner</w:t>
      </w:r>
      <w:r>
        <w:rPr>
          <w:rFonts w:cs="Arial"/>
          <w:b w:val="0"/>
          <w:noProof/>
        </w:rPr>
        <w:t xml:space="preserve"> </w:t>
      </w:r>
    </w:p>
    <w:p w14:paraId="388F73EF" w14:textId="47033154" w:rsidR="00816F38" w:rsidRP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816F38">
        <w:rPr>
          <w:b w:val="0"/>
        </w:rPr>
        <w:t xml:space="preserve">Respiratory therapists </w:t>
      </w:r>
    </w:p>
    <w:p w14:paraId="62593243" w14:textId="2DE7A853" w:rsidR="00D91902" w:rsidRPr="00127829" w:rsidRDefault="00181C5D" w:rsidP="00D91902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Behavioral </w:t>
      </w:r>
      <w:r w:rsidR="000777B2">
        <w:rPr>
          <w:rFonts w:cs="Arial"/>
          <w:b w:val="0"/>
          <w:noProof/>
        </w:rPr>
        <w:t>h</w:t>
      </w:r>
      <w:r w:rsidRPr="000777B2">
        <w:rPr>
          <w:rFonts w:cs="Arial"/>
          <w:b w:val="0"/>
          <w:noProof/>
        </w:rPr>
        <w:t xml:space="preserve">ealth therapist 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167F27E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>[links to 04 Life Enrichment]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1E908A09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>(228) 762-7451</w:t>
      </w:r>
      <w:r w:rsidR="007C18F5">
        <w:rPr>
          <w:rFonts w:cs="Arial"/>
          <w:noProof w:val="0"/>
          <w:szCs w:val="22"/>
          <w:lang w:eastAsia="ja-JP"/>
        </w:rPr>
        <w:t xml:space="preserve"> 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7777777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Singing River Healthcare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3A9D1E58" w14:textId="49936EFE" w:rsidR="00E82F18" w:rsidRPr="00EF4FF7" w:rsidRDefault="00E82F18" w:rsidP="00E82F18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 w:rsidR="00364073">
        <w:rPr>
          <w:b/>
          <w:noProof w:val="0"/>
          <w:color w:val="0000FF"/>
        </w:rPr>
        <w:t xml:space="preserve">Request </w:t>
      </w:r>
      <w:r w:rsidR="00816F38">
        <w:rPr>
          <w:b/>
          <w:noProof w:val="0"/>
          <w:color w:val="0000FF"/>
        </w:rPr>
        <w:t>a</w:t>
      </w:r>
      <w:r w:rsidR="00364073">
        <w:rPr>
          <w:b/>
          <w:noProof w:val="0"/>
          <w:color w:val="0000FF"/>
        </w:rPr>
        <w:t>n In-Person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C1421" w14:textId="77777777" w:rsidR="00FE2A7E" w:rsidRDefault="00FE2A7E">
      <w:r>
        <w:separator/>
      </w:r>
    </w:p>
  </w:endnote>
  <w:endnote w:type="continuationSeparator" w:id="0">
    <w:p w14:paraId="4C849DDD" w14:textId="77777777" w:rsidR="00FE2A7E" w:rsidRDefault="00FE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4827" w14:textId="77777777" w:rsidR="00FE2A7E" w:rsidRDefault="00FE2A7E">
      <w:r>
        <w:separator/>
      </w:r>
    </w:p>
  </w:footnote>
  <w:footnote w:type="continuationSeparator" w:id="0">
    <w:p w14:paraId="25654C43" w14:textId="77777777" w:rsidR="00FE2A7E" w:rsidRDefault="00FE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6B3090D9" w14:textId="100B149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F7F5E">
      <w:rPr>
        <w:sz w:val="18"/>
      </w:rPr>
      <w:t>2/21/2019 11:00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7557D"/>
    <w:rsid w:val="000777B2"/>
    <w:rsid w:val="000D029B"/>
    <w:rsid w:val="0011505C"/>
    <w:rsid w:val="00127829"/>
    <w:rsid w:val="00181C5D"/>
    <w:rsid w:val="001946E6"/>
    <w:rsid w:val="001D6F25"/>
    <w:rsid w:val="001F0324"/>
    <w:rsid w:val="00225C74"/>
    <w:rsid w:val="00246813"/>
    <w:rsid w:val="002616CE"/>
    <w:rsid w:val="002B56AD"/>
    <w:rsid w:val="002F26C0"/>
    <w:rsid w:val="00304A55"/>
    <w:rsid w:val="00364073"/>
    <w:rsid w:val="00385C9A"/>
    <w:rsid w:val="003B7E5A"/>
    <w:rsid w:val="003D6DF3"/>
    <w:rsid w:val="0040772F"/>
    <w:rsid w:val="00415E35"/>
    <w:rsid w:val="0042467A"/>
    <w:rsid w:val="004B5436"/>
    <w:rsid w:val="004C0E45"/>
    <w:rsid w:val="004D561A"/>
    <w:rsid w:val="00525145"/>
    <w:rsid w:val="005D1D2B"/>
    <w:rsid w:val="0060313A"/>
    <w:rsid w:val="00612686"/>
    <w:rsid w:val="006C2604"/>
    <w:rsid w:val="006E6975"/>
    <w:rsid w:val="007009B2"/>
    <w:rsid w:val="0073777C"/>
    <w:rsid w:val="007C18F5"/>
    <w:rsid w:val="007C4843"/>
    <w:rsid w:val="007F1D41"/>
    <w:rsid w:val="00816F38"/>
    <w:rsid w:val="00866375"/>
    <w:rsid w:val="00881BF6"/>
    <w:rsid w:val="00882C59"/>
    <w:rsid w:val="008833C9"/>
    <w:rsid w:val="008B32B5"/>
    <w:rsid w:val="008F7F5E"/>
    <w:rsid w:val="00917CCD"/>
    <w:rsid w:val="009576B7"/>
    <w:rsid w:val="009C2432"/>
    <w:rsid w:val="00A07141"/>
    <w:rsid w:val="00A25432"/>
    <w:rsid w:val="00A46223"/>
    <w:rsid w:val="00A553FD"/>
    <w:rsid w:val="00AF0426"/>
    <w:rsid w:val="00B05AED"/>
    <w:rsid w:val="00B308F0"/>
    <w:rsid w:val="00B361F3"/>
    <w:rsid w:val="00B6407C"/>
    <w:rsid w:val="00B83143"/>
    <w:rsid w:val="00BD775E"/>
    <w:rsid w:val="00BF47A6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74C9"/>
    <w:rsid w:val="00E172F5"/>
    <w:rsid w:val="00E46CBC"/>
    <w:rsid w:val="00E82F18"/>
    <w:rsid w:val="00EC520D"/>
    <w:rsid w:val="00EF4FF7"/>
    <w:rsid w:val="00F126C5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2019-02-20T19:48:00Z</dcterms:created>
  <dcterms:modified xsi:type="dcterms:W3CDTF">2019-02-21T20:02:00Z</dcterms:modified>
</cp:coreProperties>
</file>