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173625BF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98686D">
        <w:rPr>
          <w:rFonts w:ascii="Arial" w:hAnsi="Arial" w:cs="Arial"/>
          <w:bCs/>
          <w:color w:val="BFBFBF"/>
          <w:sz w:val="48"/>
        </w:rPr>
        <w:t>1</w:t>
      </w:r>
    </w:p>
    <w:p w14:paraId="48DD818D" w14:textId="0EE2EE89" w:rsidR="00EC6B48" w:rsidRPr="00CE39B6" w:rsidRDefault="00A32B0D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Salerno Bay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0EB970C" w14:textId="77777777" w:rsidR="00A32B0D" w:rsidRPr="00AE1ECF" w:rsidRDefault="00A32B0D" w:rsidP="00A32B0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AE1ECF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AE1ECF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</w:p>
    <w:p w14:paraId="790E828B" w14:textId="77777777" w:rsidR="00A32B0D" w:rsidRPr="00AE1ECF" w:rsidRDefault="00A32B0D" w:rsidP="00A32B0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AE1ECF">
        <w:rPr>
          <w:rFonts w:ascii="Arial" w:hAnsi="Arial" w:cs="Arial"/>
          <w:bCs/>
          <w:sz w:val="20"/>
        </w:rPr>
        <w:t>Senior Care Stuart, FL | Salerno Bay Health &amp; Rehabilitation</w:t>
      </w:r>
    </w:p>
    <w:p w14:paraId="3CB310DF" w14:textId="77777777" w:rsidR="00A32B0D" w:rsidRPr="00AE1ECF" w:rsidRDefault="00A32B0D" w:rsidP="00A32B0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AE1ECF">
        <w:rPr>
          <w:rFonts w:ascii="Arial" w:hAnsi="Arial" w:cs="Arial"/>
          <w:b/>
          <w:color w:val="0000FF"/>
          <w:sz w:val="20"/>
        </w:rPr>
        <w:t>Description</w:t>
      </w:r>
      <w:r w:rsidRPr="00AE1ECF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Pr="00AE1ECF">
        <w:rPr>
          <w:rFonts w:ascii="Arial" w:hAnsi="Arial" w:cs="Arial"/>
          <w:color w:val="0000FF"/>
          <w:sz w:val="20"/>
          <w:lang w:eastAsia="ja-JP"/>
        </w:rPr>
        <w:t>15</w:t>
      </w:r>
      <w:r w:rsidRPr="00AE1ECF">
        <w:rPr>
          <w:rFonts w:ascii="Arial" w:hAnsi="Arial" w:cs="Arial"/>
          <w:color w:val="0000FF"/>
          <w:sz w:val="20"/>
          <w:lang w:eastAsia="ja-JP"/>
        </w:rPr>
        <w:t>4):</w:t>
      </w:r>
    </w:p>
    <w:p w14:paraId="4AFF70F8" w14:textId="4A5672FA" w:rsidR="00EC6B48" w:rsidRPr="00A32B0D" w:rsidRDefault="00A32B0D" w:rsidP="00A32B0D">
      <w:pPr>
        <w:rPr>
          <w:rFonts w:ascii="Arial" w:hAnsi="Arial" w:cs="Arial"/>
          <w:noProof/>
          <w:sz w:val="20"/>
          <w:szCs w:val="20"/>
        </w:rPr>
      </w:pPr>
      <w:r w:rsidRPr="00AE1ECF">
        <w:rPr>
          <w:rFonts w:ascii="Arial" w:hAnsi="Arial" w:cs="Arial"/>
          <w:sz w:val="20"/>
          <w:lang w:eastAsia="ja-JP"/>
        </w:rPr>
        <w:t>Need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sz w:val="20"/>
          <w:lang w:eastAsia="ja-JP"/>
        </w:rPr>
        <w:t>expert senior care and rehabilitation? The attentive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sz w:val="20"/>
          <w:lang w:eastAsia="ja-JP"/>
        </w:rPr>
        <w:t xml:space="preserve">healthcare providers at </w:t>
      </w:r>
      <w:r w:rsidRPr="00AE1ECF">
        <w:rPr>
          <w:rFonts w:ascii="Arial" w:hAnsi="Arial" w:cs="Arial"/>
          <w:bCs/>
          <w:sz w:val="20"/>
        </w:rPr>
        <w:t xml:space="preserve">Salerno Bay </w:t>
      </w:r>
      <w:r w:rsidRPr="00AE1ECF">
        <w:rPr>
          <w:rFonts w:ascii="Arial" w:hAnsi="Arial" w:cs="Arial"/>
          <w:sz w:val="20"/>
          <w:lang w:eastAsia="ja-JP"/>
        </w:rPr>
        <w:t>Health &amp;</w:t>
      </w:r>
      <w:r w:rsidRPr="00AE1ECF">
        <w:rPr>
          <w:rFonts w:ascii="Arial" w:hAnsi="Arial" w:cs="Arial"/>
          <w:sz w:val="20"/>
          <w:lang w:eastAsia="ja-JP"/>
        </w:rPr>
        <w:t xml:space="preserve"> </w:t>
      </w:r>
      <w:r w:rsidRPr="00AE1ECF">
        <w:rPr>
          <w:rFonts w:ascii="Arial" w:hAnsi="Arial" w:cs="Arial"/>
          <w:sz w:val="20"/>
          <w:lang w:eastAsia="ja-JP"/>
        </w:rPr>
        <w:t xml:space="preserve">Rehabilitation can help. Call </w:t>
      </w:r>
      <w:r w:rsidRPr="00AE1ECF">
        <w:rPr>
          <w:rFonts w:ascii="Arial" w:hAnsi="Arial" w:cs="Arial"/>
          <w:noProof/>
          <w:sz w:val="20"/>
          <w:szCs w:val="20"/>
        </w:rPr>
        <w:t>(772) 286-9440</w:t>
      </w:r>
      <w:r w:rsidRPr="00AE1ECF">
        <w:rPr>
          <w:rFonts w:ascii="Arial" w:hAnsi="Arial" w:cs="Arial"/>
          <w:noProof/>
          <w:sz w:val="20"/>
        </w:rPr>
        <w:t xml:space="preserve"> today</w:t>
      </w:r>
      <w:r w:rsidRPr="00AE1ECF">
        <w:rPr>
          <w:rFonts w:ascii="Arial" w:hAnsi="Arial" w:cs="Arial"/>
          <w:sz w:val="20"/>
          <w:lang w:eastAsia="ja-JP"/>
        </w:rPr>
        <w:t>!</w:t>
      </w: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22B9902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A32B0D">
        <w:rPr>
          <w:rFonts w:ascii="Arial" w:hAnsi="Arial" w:cs="Arial"/>
          <w:sz w:val="32"/>
          <w:szCs w:val="32"/>
        </w:rPr>
        <w:t>Salerno Bay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386A4412" w:rsidR="0098686D" w:rsidRPr="0098686D" w:rsidRDefault="00AF5612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 xml:space="preserve">Call </w:t>
      </w:r>
      <w:r w:rsidR="00A32B0D" w:rsidRPr="00A32B0D">
        <w:rPr>
          <w:rFonts w:ascii="Arial" w:hAnsi="Arial" w:cs="Arial"/>
          <w:noProof/>
          <w:sz w:val="22"/>
          <w:szCs w:val="20"/>
        </w:rPr>
        <w:t>(772) 286-9440</w:t>
      </w: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7AA9084" w14:textId="77777777" w:rsidR="00A32B0D" w:rsidRPr="00AE1ECF" w:rsidRDefault="00A32B0D" w:rsidP="00A32B0D">
      <w:pPr>
        <w:rPr>
          <w:rFonts w:ascii="Arial" w:hAnsi="Arial" w:cs="Arial"/>
          <w:noProof/>
          <w:szCs w:val="22"/>
        </w:rPr>
      </w:pPr>
      <w:r w:rsidRPr="00AE1ECF">
        <w:rPr>
          <w:rFonts w:ascii="Arial" w:hAnsi="Arial" w:cs="Arial"/>
          <w:noProof/>
          <w:sz w:val="22"/>
          <w:szCs w:val="22"/>
        </w:rPr>
        <w:t>(772) 286-9440</w:t>
      </w:r>
    </w:p>
    <w:p w14:paraId="3576D6F8" w14:textId="77777777" w:rsidR="00A32B0D" w:rsidRPr="00AE1ECF" w:rsidRDefault="00A32B0D" w:rsidP="00A32B0D">
      <w:pPr>
        <w:rPr>
          <w:rFonts w:ascii="Arial" w:hAnsi="Arial" w:cs="Arial"/>
          <w:noProof/>
          <w:sz w:val="22"/>
          <w:szCs w:val="22"/>
        </w:rPr>
      </w:pPr>
      <w:r w:rsidRPr="00AE1ECF">
        <w:rPr>
          <w:rFonts w:ascii="Arial" w:hAnsi="Arial" w:cs="Arial"/>
          <w:noProof/>
          <w:sz w:val="22"/>
          <w:szCs w:val="22"/>
        </w:rPr>
        <w:t xml:space="preserve">4801 SE Cove Road </w:t>
      </w:r>
    </w:p>
    <w:p w14:paraId="2B21B8B8" w14:textId="77777777" w:rsidR="00A32B0D" w:rsidRPr="00AE1ECF" w:rsidRDefault="00A32B0D" w:rsidP="00A32B0D">
      <w:pPr>
        <w:rPr>
          <w:rFonts w:ascii="Arial" w:hAnsi="Arial" w:cs="Arial"/>
          <w:noProof/>
          <w:sz w:val="22"/>
          <w:szCs w:val="22"/>
        </w:rPr>
      </w:pPr>
      <w:r w:rsidRPr="00AE1ECF">
        <w:rPr>
          <w:rFonts w:ascii="Arial" w:hAnsi="Arial" w:cs="Arial"/>
          <w:noProof/>
          <w:sz w:val="22"/>
          <w:szCs w:val="22"/>
        </w:rPr>
        <w:t>Stuart, FL 34997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65E8EF0E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A32B0D">
        <w:rPr>
          <w:rFonts w:ascii="Arial" w:hAnsi="Arial" w:cs="Arial"/>
          <w:sz w:val="22"/>
          <w:szCs w:val="22"/>
        </w:rPr>
        <w:t>Salerno Bay</w:t>
      </w:r>
      <w:r w:rsidR="00B92529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ECAF" w14:textId="77777777" w:rsidR="005A5029" w:rsidRDefault="005A5029" w:rsidP="00D41E4D">
      <w:r>
        <w:separator/>
      </w:r>
    </w:p>
  </w:endnote>
  <w:endnote w:type="continuationSeparator" w:id="0">
    <w:p w14:paraId="76FE0A69" w14:textId="77777777" w:rsidR="005A5029" w:rsidRDefault="005A502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211AB" w14:textId="77777777" w:rsidR="005A5029" w:rsidRDefault="005A5029" w:rsidP="00D41E4D">
      <w:r>
        <w:separator/>
      </w:r>
    </w:p>
  </w:footnote>
  <w:footnote w:type="continuationSeparator" w:id="0">
    <w:p w14:paraId="560FF2E1" w14:textId="77777777" w:rsidR="005A5029" w:rsidRDefault="005A502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A32B0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A32B0D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414EFA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80EEC">
      <w:rPr>
        <w:noProof/>
        <w:color w:val="808080"/>
        <w:sz w:val="20"/>
      </w:rPr>
      <w:t>3/19/19 9:25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F40DC"/>
    <w:rsid w:val="002F78E8"/>
    <w:rsid w:val="0032349D"/>
    <w:rsid w:val="00340B6C"/>
    <w:rsid w:val="00352A6F"/>
    <w:rsid w:val="00362164"/>
    <w:rsid w:val="00373EFF"/>
    <w:rsid w:val="00380EEC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96AE7"/>
    <w:rsid w:val="004B282C"/>
    <w:rsid w:val="004C6F4D"/>
    <w:rsid w:val="004E4391"/>
    <w:rsid w:val="00511F12"/>
    <w:rsid w:val="005174C3"/>
    <w:rsid w:val="005363F5"/>
    <w:rsid w:val="005369AE"/>
    <w:rsid w:val="00547C13"/>
    <w:rsid w:val="00550597"/>
    <w:rsid w:val="00553157"/>
    <w:rsid w:val="005833C4"/>
    <w:rsid w:val="005979D7"/>
    <w:rsid w:val="005A2511"/>
    <w:rsid w:val="005A5029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32B0D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2019-03-20T21:12:00Z</dcterms:created>
  <dcterms:modified xsi:type="dcterms:W3CDTF">2019-03-20T21:14:00Z</dcterms:modified>
</cp:coreProperties>
</file>