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0615D0C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443772">
        <w:rPr>
          <w:rFonts w:ascii="Arial" w:hAnsi="Arial" w:cs="Arial"/>
          <w:bCs/>
          <w:color w:val="999999"/>
          <w:sz w:val="44"/>
        </w:rPr>
        <w:t>2</w:t>
      </w:r>
    </w:p>
    <w:p w14:paraId="70193468" w14:textId="36A2485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C6132">
        <w:rPr>
          <w:rFonts w:ascii="Arial" w:hAnsi="Arial" w:cs="Arial"/>
          <w:sz w:val="36"/>
        </w:rPr>
        <w:t>Wave Crest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FA6A63A" w14:textId="77777777" w:rsidR="005469F5" w:rsidRPr="00443772" w:rsidRDefault="005469F5" w:rsidP="005469F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443772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443772">
        <w:rPr>
          <w:rFonts w:ascii="Arial" w:hAnsi="Arial" w:cs="Arial"/>
          <w:color w:val="0000FF"/>
          <w:sz w:val="20"/>
          <w:lang w:eastAsia="ja-JP"/>
        </w:rPr>
        <w:t xml:space="preserve"> (characters = 56):</w:t>
      </w:r>
    </w:p>
    <w:p w14:paraId="5743D011" w14:textId="77777777" w:rsidR="005469F5" w:rsidRPr="00443772" w:rsidRDefault="005469F5" w:rsidP="005469F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43772">
        <w:rPr>
          <w:rFonts w:ascii="Arial" w:hAnsi="Arial" w:cs="Arial"/>
          <w:bCs/>
          <w:sz w:val="20"/>
        </w:rPr>
        <w:t>Senior Care in Melbourne, FL | Wave Crest Health &amp; Rehab</w:t>
      </w:r>
    </w:p>
    <w:p w14:paraId="5F920393" w14:textId="77777777" w:rsidR="005469F5" w:rsidRPr="00443772" w:rsidRDefault="005469F5" w:rsidP="005469F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443772">
        <w:rPr>
          <w:rFonts w:ascii="Arial" w:hAnsi="Arial" w:cs="Arial"/>
          <w:b/>
          <w:color w:val="0000FF"/>
          <w:sz w:val="20"/>
        </w:rPr>
        <w:t>Description</w:t>
      </w:r>
      <w:r w:rsidRPr="00443772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1430B471" w14:textId="77777777" w:rsidR="00431BB1" w:rsidRDefault="005469F5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lang w:eastAsia="ja-JP"/>
        </w:rPr>
      </w:pPr>
      <w:r w:rsidRPr="00443772">
        <w:rPr>
          <w:rFonts w:ascii="Arial" w:hAnsi="Arial" w:cs="Arial"/>
          <w:sz w:val="20"/>
          <w:lang w:eastAsia="ja-JP"/>
        </w:rPr>
        <w:t xml:space="preserve">For compassionate senior care and rehabilitation, the dedicated healthcare providers at </w:t>
      </w:r>
      <w:r w:rsidRPr="00443772">
        <w:rPr>
          <w:rFonts w:ascii="Arial" w:hAnsi="Arial" w:cs="Arial"/>
          <w:bCs/>
          <w:sz w:val="20"/>
        </w:rPr>
        <w:t xml:space="preserve">Wave Crest </w:t>
      </w:r>
      <w:r w:rsidRPr="00443772">
        <w:rPr>
          <w:rFonts w:ascii="Arial" w:hAnsi="Arial" w:cs="Arial"/>
          <w:sz w:val="20"/>
          <w:lang w:eastAsia="ja-JP"/>
        </w:rPr>
        <w:t xml:space="preserve">Health &amp; Rehabilitation can help. Call </w:t>
      </w:r>
      <w:r w:rsidRPr="00443772">
        <w:rPr>
          <w:rFonts w:ascii="Arial" w:hAnsi="Arial" w:cs="Arial"/>
          <w:noProof/>
          <w:sz w:val="20"/>
          <w:szCs w:val="20"/>
        </w:rPr>
        <w:t>(321) 723-1321</w:t>
      </w:r>
      <w:r w:rsidRPr="00443772">
        <w:rPr>
          <w:rFonts w:ascii="Arial" w:hAnsi="Arial" w:cs="Arial"/>
          <w:noProof/>
          <w:sz w:val="20"/>
        </w:rPr>
        <w:t xml:space="preserve"> today</w:t>
      </w:r>
      <w:r w:rsidRPr="00443772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D6F16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bookmarkStart w:id="1" w:name="_GoBack"/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bookmarkEnd w:id="1"/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7C621D76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C6132">
        <w:rPr>
          <w:rFonts w:ascii="Arial" w:hAnsi="Arial" w:cs="Arial"/>
          <w:sz w:val="22"/>
          <w:szCs w:val="22"/>
        </w:rPr>
        <w:t>Wave Crest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BBDBD0B" w14:textId="122A2C52" w:rsidR="005469F5" w:rsidRPr="005469F5" w:rsidRDefault="005469F5" w:rsidP="005469F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443772">
        <w:rPr>
          <w:rFonts w:cs="Arial"/>
          <w:szCs w:val="22"/>
        </w:rPr>
        <w:t>Spacious rooms with flat screen TV</w:t>
      </w:r>
      <w:r>
        <w:rPr>
          <w:rFonts w:cs="Arial"/>
          <w:szCs w:val="22"/>
        </w:rPr>
        <w:t>s</w:t>
      </w:r>
    </w:p>
    <w:p w14:paraId="3C478188" w14:textId="77777777" w:rsidR="005469F5" w:rsidRDefault="005469F5" w:rsidP="005469F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F790AEE" w14:textId="094735F0" w:rsidR="003E2061" w:rsidRDefault="005469F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3E2061">
        <w:rPr>
          <w:rFonts w:cs="Arial"/>
          <w:szCs w:val="22"/>
        </w:rPr>
        <w:t>eauty salon (with barber services, too!)</w:t>
      </w:r>
    </w:p>
    <w:p w14:paraId="7B6E6E66" w14:textId="69F4D888" w:rsidR="005469F5" w:rsidRPr="00443772" w:rsidRDefault="005469F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443772">
        <w:rPr>
          <w:rFonts w:cs="Arial"/>
          <w:szCs w:val="22"/>
        </w:rPr>
        <w:t>Meals prepared by our executive chef</w:t>
      </w:r>
    </w:p>
    <w:p w14:paraId="212F8BEE" w14:textId="07BEE314" w:rsidR="005469F5" w:rsidRPr="00443772" w:rsidRDefault="005469F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443772">
        <w:rPr>
          <w:rFonts w:cs="Arial"/>
          <w:szCs w:val="22"/>
        </w:rPr>
        <w:t xml:space="preserve">Private dining room 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1552EF78" w:rsidR="00514E3A" w:rsidRDefault="005469F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Relaxing screened-in back porch with outer courtyard</w:t>
      </w:r>
    </w:p>
    <w:p w14:paraId="43FD4ADA" w14:textId="29B97EED" w:rsidR="00F00BAD" w:rsidRPr="00431BB1" w:rsidRDefault="00F00BAD" w:rsidP="00443772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Transporation to doctor and hospital appointments</w:t>
      </w:r>
    </w:p>
    <w:p w14:paraId="1CB55CBD" w14:textId="74B37B46" w:rsidR="00F00BAD" w:rsidRPr="00F00BAD" w:rsidRDefault="00F00BAD" w:rsidP="00F00BAD">
      <w:pPr>
        <w:pStyle w:val="Heading2"/>
      </w:pPr>
      <w:r>
        <w:t>For your entertainment.</w:t>
      </w:r>
    </w:p>
    <w:p w14:paraId="6C069A47" w14:textId="77777777" w:rsidR="005469F5" w:rsidRDefault="005469F5" w:rsidP="005469F5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EF5905">
        <w:rPr>
          <w:rFonts w:cs="Arial"/>
          <w:szCs w:val="22"/>
        </w:rPr>
        <w:t xml:space="preserve">Action packed daily activities </w:t>
      </w:r>
    </w:p>
    <w:p w14:paraId="5D4CDDA4" w14:textId="32075805" w:rsidR="005469F5" w:rsidRPr="00EF5905" w:rsidRDefault="005469F5" w:rsidP="005469F5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W</w:t>
      </w:r>
      <w:r w:rsidRPr="00EF5905">
        <w:rPr>
          <w:rFonts w:cs="Arial"/>
          <w:szCs w:val="22"/>
        </w:rPr>
        <w:t>eekly outings</w:t>
      </w:r>
      <w:r>
        <w:rPr>
          <w:rFonts w:cs="Arial"/>
          <w:szCs w:val="22"/>
        </w:rPr>
        <w:t xml:space="preserve"> (we are close to historic downtown Melbourne</w:t>
      </w:r>
      <w:r w:rsidR="002D6F16">
        <w:rPr>
          <w:rFonts w:cs="Arial"/>
          <w:szCs w:val="22"/>
        </w:rPr>
        <w:t xml:space="preserve"> and the Melbourne Auditorium</w:t>
      </w:r>
      <w:r>
        <w:rPr>
          <w:rFonts w:cs="Arial"/>
          <w:szCs w:val="22"/>
        </w:rPr>
        <w:t>!)</w:t>
      </w:r>
    </w:p>
    <w:p w14:paraId="3E465492" w14:textId="793B0C2C" w:rsidR="003E2061" w:rsidRPr="003E2061" w:rsidRDefault="003E2061" w:rsidP="003E206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Comp</w:t>
      </w:r>
      <w:r w:rsidR="002C6132">
        <w:rPr>
          <w:rFonts w:cs="Arial"/>
          <w:szCs w:val="22"/>
        </w:rPr>
        <w:t>limentary WiFi and satellite TV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0754EEC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 xml:space="preserve">To Schedule a Tour, Call </w:t>
      </w:r>
      <w:r w:rsidR="002C6132" w:rsidRPr="002C6132">
        <w:rPr>
          <w:rFonts w:ascii="Arial" w:hAnsi="Arial" w:cs="Arial"/>
          <w:noProof/>
          <w:sz w:val="22"/>
          <w:szCs w:val="22"/>
        </w:rPr>
        <w:t>(321) 723-1321</w:t>
      </w:r>
      <w:r w:rsidR="002C6132">
        <w:rPr>
          <w:rFonts w:cs="Arial"/>
          <w:szCs w:val="22"/>
        </w:rPr>
        <w:t xml:space="preserve">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B702" w14:textId="77777777" w:rsidR="002750AB" w:rsidRDefault="002750AB">
      <w:r>
        <w:separator/>
      </w:r>
    </w:p>
  </w:endnote>
  <w:endnote w:type="continuationSeparator" w:id="0">
    <w:p w14:paraId="2AA54FD1" w14:textId="77777777" w:rsidR="002750AB" w:rsidRDefault="0027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D460" w14:textId="77777777" w:rsidR="002750AB" w:rsidRDefault="002750AB">
      <w:r>
        <w:separator/>
      </w:r>
    </w:p>
  </w:footnote>
  <w:footnote w:type="continuationSeparator" w:id="0">
    <w:p w14:paraId="0809BA1B" w14:textId="77777777" w:rsidR="002750AB" w:rsidRDefault="0027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76ED8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76ED8">
      <w:rPr>
        <w:sz w:val="18"/>
      </w:rPr>
      <w:t>2</w:t>
    </w:r>
    <w:r>
      <w:rPr>
        <w:sz w:val="18"/>
      </w:rPr>
      <w:fldChar w:fldCharType="end"/>
    </w:r>
  </w:p>
  <w:p w14:paraId="6B3090D9" w14:textId="3838CEE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B2DF1">
      <w:rPr>
        <w:sz w:val="18"/>
      </w:rPr>
      <w:t>3/21/2019 5:11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0D2A80"/>
    <w:rsid w:val="0011505C"/>
    <w:rsid w:val="00131830"/>
    <w:rsid w:val="00155999"/>
    <w:rsid w:val="00171463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750AB"/>
    <w:rsid w:val="002809E7"/>
    <w:rsid w:val="002B56AD"/>
    <w:rsid w:val="002B7A1D"/>
    <w:rsid w:val="002C6132"/>
    <w:rsid w:val="002D6F1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1BB1"/>
    <w:rsid w:val="00443772"/>
    <w:rsid w:val="00476E34"/>
    <w:rsid w:val="00490B59"/>
    <w:rsid w:val="004B5436"/>
    <w:rsid w:val="004C0E45"/>
    <w:rsid w:val="004D561A"/>
    <w:rsid w:val="004E02AC"/>
    <w:rsid w:val="004F4711"/>
    <w:rsid w:val="00514E3A"/>
    <w:rsid w:val="00517D7B"/>
    <w:rsid w:val="005469F5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A4F0B"/>
    <w:rsid w:val="006A5850"/>
    <w:rsid w:val="006C2604"/>
    <w:rsid w:val="006E6975"/>
    <w:rsid w:val="007009B2"/>
    <w:rsid w:val="0073777C"/>
    <w:rsid w:val="0078359C"/>
    <w:rsid w:val="0079020D"/>
    <w:rsid w:val="007B2DF1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643B2"/>
    <w:rsid w:val="00C76ED8"/>
    <w:rsid w:val="00C808FD"/>
    <w:rsid w:val="00C82778"/>
    <w:rsid w:val="00C841DE"/>
    <w:rsid w:val="00C867B3"/>
    <w:rsid w:val="00C938FB"/>
    <w:rsid w:val="00C97AF5"/>
    <w:rsid w:val="00CA7BBE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E4ADA"/>
    <w:rsid w:val="00EF4FF7"/>
    <w:rsid w:val="00F00BAD"/>
    <w:rsid w:val="00F126C5"/>
    <w:rsid w:val="00F7497A"/>
    <w:rsid w:val="00F90ABB"/>
    <w:rsid w:val="00FA4521"/>
    <w:rsid w:val="00FB1F86"/>
    <w:rsid w:val="00FB5FF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2019-03-26T23:41:00Z</dcterms:created>
  <dcterms:modified xsi:type="dcterms:W3CDTF">2019-03-26T23:42:00Z</dcterms:modified>
</cp:coreProperties>
</file>