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1F060155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8507C3" w:rsidRPr="002632DD">
        <w:rPr>
          <w:rFonts w:cs="Arial"/>
          <w:color w:val="BFBFBF"/>
          <w:sz w:val="48"/>
          <w:szCs w:val="48"/>
        </w:rPr>
        <w:t>d</w:t>
      </w:r>
      <w:r w:rsidR="008507C3">
        <w:rPr>
          <w:rFonts w:cs="Arial"/>
          <w:color w:val="BFBFBF"/>
          <w:sz w:val="48"/>
          <w:szCs w:val="48"/>
        </w:rPr>
        <w:t>2</w:t>
      </w:r>
    </w:p>
    <w:p w14:paraId="2C668FB1" w14:textId="2F0B9854" w:rsidR="00782428" w:rsidRPr="00F80363" w:rsidRDefault="00E2418B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Wave Crest</w:t>
      </w:r>
      <w:r w:rsidR="00B01ED0" w:rsidRPr="00F80363">
        <w:rPr>
          <w:rFonts w:cs="Arial"/>
          <w:sz w:val="36"/>
          <w:szCs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0C6D7E3D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2A69A672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>in Melbourne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E2418B">
        <w:rPr>
          <w:rFonts w:cs="Arial"/>
          <w:bCs/>
          <w:sz w:val="20"/>
        </w:rPr>
        <w:t>Wave Crest</w:t>
      </w:r>
      <w:r w:rsidR="00852482" w:rsidRPr="002632DD">
        <w:rPr>
          <w:rFonts w:cs="Arial"/>
          <w:bCs/>
          <w:sz w:val="20"/>
        </w:rPr>
        <w:t xml:space="preserve"> Health</w:t>
      </w:r>
      <w:r w:rsidR="004F54D8" w:rsidRPr="002632DD">
        <w:rPr>
          <w:rFonts w:cs="Arial"/>
          <w:bCs/>
          <w:sz w:val="20"/>
        </w:rPr>
        <w:t xml:space="preserve"> &amp; Rehab</w:t>
      </w:r>
    </w:p>
    <w:p w14:paraId="000AD156" w14:textId="7A087CA9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702B1F32" w:rsidR="008D4F9E" w:rsidRPr="002632DD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  <w:r>
        <w:rPr>
          <w:rFonts w:cs="Arial"/>
          <w:sz w:val="20"/>
          <w:lang w:eastAsia="ja-JP"/>
        </w:rPr>
        <w:t>For compassionate</w:t>
      </w:r>
      <w:r w:rsidR="00B01ED0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bCs/>
          <w:sz w:val="20"/>
        </w:rPr>
        <w:t>Wave Crest</w:t>
      </w:r>
      <w:r w:rsidRPr="002632DD">
        <w:rPr>
          <w:rFonts w:cs="Arial"/>
          <w:bCs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4F54D8" w:rsidRPr="002632DD">
        <w:rPr>
          <w:rFonts w:cs="Arial"/>
          <w:sz w:val="20"/>
          <w:lang w:eastAsia="ja-JP"/>
        </w:rPr>
        <w:t xml:space="preserve">&amp;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3B723C" w:rsidRPr="00135344">
        <w:rPr>
          <w:rFonts w:cs="Arial"/>
          <w:noProof/>
          <w:sz w:val="20"/>
        </w:rPr>
        <w:t>(321) 723-1321</w:t>
      </w:r>
      <w:r w:rsidR="003B723C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4A1E7E89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3B723C" w:rsidRPr="003B723C">
        <w:rPr>
          <w:rFonts w:cs="Arial"/>
          <w:noProof/>
          <w:szCs w:val="22"/>
        </w:rPr>
        <w:t>(321) 723-1321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75846D9E" w:rsidR="00C95DE4" w:rsidRPr="00F80363" w:rsidRDefault="00095F45" w:rsidP="00C95DE4">
      <w:pPr>
        <w:pStyle w:val="Heading1"/>
        <w:rPr>
          <w:rFonts w:cs="Arial"/>
        </w:rPr>
      </w:pPr>
      <w:r>
        <w:rPr>
          <w:rFonts w:cs="Arial"/>
        </w:rPr>
        <w:t xml:space="preserve">Your path back to health begins with </w:t>
      </w:r>
      <w:r w:rsidR="00E3798D">
        <w:rPr>
          <w:rFonts w:cs="Arial"/>
        </w:rPr>
        <w:t>expert</w:t>
      </w:r>
      <w:r>
        <w:rPr>
          <w:rFonts w:cs="Arial"/>
        </w:rPr>
        <w:t xml:space="preserve">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3435431A" w14:textId="4648ECC1" w:rsidR="008B765C" w:rsidRPr="00AF44A1" w:rsidRDefault="00CA4FCA" w:rsidP="008B765C">
      <w:pPr>
        <w:rPr>
          <w:rFonts w:cs="Arial"/>
        </w:rPr>
      </w:pPr>
      <w:r>
        <w:rPr>
          <w:rFonts w:cs="Arial"/>
        </w:rPr>
        <w:t xml:space="preserve">For </w:t>
      </w:r>
      <w:r w:rsidR="00E3798D">
        <w:rPr>
          <w:rFonts w:cs="Arial"/>
        </w:rPr>
        <w:t>24-hour skilled nursing</w:t>
      </w:r>
      <w:r w:rsidR="00042CF3">
        <w:rPr>
          <w:rFonts w:cs="Arial"/>
        </w:rPr>
        <w:t xml:space="preserve"> or</w:t>
      </w:r>
      <w:r w:rsidR="00E3798D">
        <w:rPr>
          <w:rFonts w:cs="Arial"/>
        </w:rPr>
        <w:t xml:space="preserve"> short- or long-term care,</w:t>
      </w:r>
      <w:r>
        <w:rPr>
          <w:rFonts w:cs="Arial"/>
        </w:rPr>
        <w:t xml:space="preserve"> </w:t>
      </w:r>
      <w:r w:rsidR="00E3798D">
        <w:rPr>
          <w:rFonts w:cs="Arial"/>
        </w:rPr>
        <w:t>count on our team of dedicated providers. We’re here to help you or your family member</w:t>
      </w:r>
      <w:r>
        <w:rPr>
          <w:rFonts w:cs="Arial"/>
        </w:rPr>
        <w:t xml:space="preserve"> </w:t>
      </w:r>
      <w:r w:rsidR="00E3798D">
        <w:rPr>
          <w:rFonts w:cs="Arial"/>
        </w:rPr>
        <w:t>regain your health and independence!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758B0C15" w:rsidR="00AF3A59" w:rsidRPr="00F815A8" w:rsidRDefault="00042CF3" w:rsidP="00D3587F">
      <w:pPr>
        <w:pStyle w:val="Heading2"/>
        <w:rPr>
          <w:rFonts w:ascii="Arial" w:hAnsi="Arial" w:cs="Arial"/>
          <w:sz w:val="28"/>
          <w:szCs w:val="28"/>
        </w:rPr>
      </w:pPr>
      <w:r w:rsidRPr="008507C3">
        <w:rPr>
          <w:rFonts w:ascii="Arial" w:hAnsi="Arial" w:cs="Arial"/>
          <w:sz w:val="28"/>
        </w:rPr>
        <w:t xml:space="preserve">Experience the power of </w:t>
      </w:r>
      <w:r w:rsidRPr="008507C3">
        <w:rPr>
          <w:rFonts w:ascii="Arial" w:hAnsi="Arial" w:cs="Arial"/>
          <w:color w:val="auto"/>
          <w:sz w:val="28"/>
        </w:rPr>
        <w:t>positively</w:t>
      </w:r>
      <w:r w:rsidR="00280246">
        <w:rPr>
          <w:rFonts w:ascii="Arial" w:hAnsi="Arial" w:cs="Arial"/>
          <w:sz w:val="28"/>
        </w:rPr>
        <w:t xml:space="preserve"> </w:t>
      </w:r>
      <w:r w:rsidRPr="008507C3">
        <w:rPr>
          <w:rFonts w:ascii="Arial" w:hAnsi="Arial" w:cs="Arial"/>
          <w:sz w:val="28"/>
        </w:rPr>
        <w:t xml:space="preserve">personalized </w:t>
      </w:r>
      <w:r>
        <w:rPr>
          <w:rFonts w:ascii="Arial" w:hAnsi="Arial" w:cs="Arial"/>
          <w:sz w:val="28"/>
        </w:rPr>
        <w:t>healing</w:t>
      </w:r>
      <w:r w:rsidRPr="008507C3">
        <w:rPr>
          <w:rFonts w:ascii="Arial" w:hAnsi="Arial" w:cs="Arial"/>
          <w:sz w:val="28"/>
        </w:rPr>
        <w:t>.</w:t>
      </w:r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6F5C6548" w14:textId="6429923E" w:rsidR="00FC3949" w:rsidRPr="00BB24F5" w:rsidRDefault="00042CF3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We do all it takes to make your life better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451B416E" w:rsidR="000D5A35" w:rsidRPr="00F815A8" w:rsidRDefault="00042CF3" w:rsidP="000D5A35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Whatever your state of health or the life stage </w:t>
            </w:r>
            <w:r w:rsidR="002100BB">
              <w:rPr>
                <w:rFonts w:ascii="Arial" w:hAnsi="Arial" w:cs="Arial"/>
                <w:b w:val="0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your family member, </w:t>
            </w:r>
            <w:r w:rsidR="00F81E09">
              <w:rPr>
                <w:rFonts w:ascii="Arial" w:hAnsi="Arial" w:cs="Arial"/>
                <w:b w:val="0"/>
                <w:sz w:val="22"/>
                <w:szCs w:val="22"/>
              </w:rPr>
              <w:t xml:space="preserve">we can help. Our team is equipped with the skills, experience and </w:t>
            </w:r>
            <w:r w:rsidR="002100BB">
              <w:rPr>
                <w:rFonts w:ascii="Arial" w:hAnsi="Arial" w:cs="Arial"/>
                <w:b w:val="0"/>
                <w:sz w:val="22"/>
                <w:szCs w:val="22"/>
              </w:rPr>
              <w:t xml:space="preserve">the </w:t>
            </w:r>
            <w:r w:rsidR="00F81E09">
              <w:rPr>
                <w:rFonts w:ascii="Arial" w:hAnsi="Arial" w:cs="Arial"/>
                <w:b w:val="0"/>
                <w:sz w:val="22"/>
                <w:szCs w:val="22"/>
              </w:rPr>
              <w:t>heart to make</w:t>
            </w:r>
            <w:r w:rsidR="002100BB">
              <w:rPr>
                <w:rFonts w:ascii="Arial" w:hAnsi="Arial" w:cs="Arial"/>
                <w:b w:val="0"/>
                <w:sz w:val="22"/>
                <w:szCs w:val="22"/>
              </w:rPr>
              <w:t xml:space="preserve"> a difference.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68F575E1" w:rsidR="00FC3949" w:rsidRPr="00F815A8" w:rsidRDefault="00C74476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Personalized treatments designed to fuel your progress and results. </w:t>
            </w:r>
          </w:p>
          <w:p w14:paraId="7300DA5A" w14:textId="2115DE02" w:rsidR="00324FA8" w:rsidRPr="004B1E5D" w:rsidRDefault="002100BB" w:rsidP="00324FA8">
            <w:pPr>
              <w:rPr>
                <w:rFonts w:cs="Arial"/>
              </w:rPr>
            </w:pPr>
            <w:r>
              <w:rPr>
                <w:rFonts w:cs="Arial"/>
              </w:rPr>
              <w:t xml:space="preserve">Whether </w:t>
            </w:r>
            <w:r w:rsidR="00C74476">
              <w:rPr>
                <w:rFonts w:cs="Arial"/>
              </w:rPr>
              <w:t>dispensing</w:t>
            </w:r>
            <w:r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 care</w:t>
            </w:r>
            <w:r w:rsidR="00C74476">
              <w:rPr>
                <w:rFonts w:cs="Arial"/>
              </w:rPr>
              <w:t>, treating complex skin conditions or wounds,</w:t>
            </w:r>
            <w:r w:rsidR="004B1E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or</w:t>
            </w:r>
            <w:r w:rsidRPr="00F80363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providing </w:t>
            </w:r>
            <w:r w:rsidR="00C85615" w:rsidRPr="00F80363">
              <w:rPr>
                <w:rFonts w:cs="Arial"/>
              </w:rPr>
              <w:t xml:space="preserve">specialized </w:t>
            </w:r>
            <w:r w:rsidRPr="00F80363">
              <w:rPr>
                <w:rFonts w:cs="Arial"/>
              </w:rPr>
              <w:t>therap</w:t>
            </w:r>
            <w:r>
              <w:rPr>
                <w:rFonts w:cs="Arial"/>
              </w:rPr>
              <w:t>ies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your care</w:t>
            </w:r>
            <w:r w:rsidR="00964D8C" w:rsidRPr="004B1E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</w:t>
            </w:r>
            <w:r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7C3C2519" w:rsidR="00FC3949" w:rsidRPr="00F815A8" w:rsidRDefault="00C74476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Recovering </w:t>
      </w:r>
      <w:r w:rsidR="004B1E5D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Wave Crest</w:t>
      </w:r>
      <w:r w:rsidR="004B1E5D">
        <w:rPr>
          <w:rFonts w:ascii="Arial" w:hAnsi="Arial" w:cs="Arial"/>
        </w:rPr>
        <w:t xml:space="preserve"> </w:t>
      </w:r>
      <w:r w:rsidR="00252A88">
        <w:rPr>
          <w:rFonts w:ascii="Arial" w:hAnsi="Arial" w:cs="Arial"/>
        </w:rPr>
        <w:t xml:space="preserve">can be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2D4B968" w:rsidR="00C95DE4" w:rsidRPr="004B1E5D" w:rsidRDefault="00114D75" w:rsidP="00C95DE4">
      <w:pPr>
        <w:rPr>
          <w:rFonts w:cs="Arial"/>
          <w:noProof/>
        </w:rPr>
      </w:pPr>
      <w:r>
        <w:rPr>
          <w:rFonts w:cs="Arial"/>
          <w:noProof/>
        </w:rPr>
        <w:t>To</w:t>
      </w:r>
      <w:r w:rsidR="00112212">
        <w:rPr>
          <w:rFonts w:cs="Arial"/>
          <w:noProof/>
        </w:rPr>
        <w:t xml:space="preserve"> </w:t>
      </w:r>
      <w:r>
        <w:rPr>
          <w:rFonts w:cs="Arial"/>
          <w:noProof/>
        </w:rPr>
        <w:t>support your successful</w:t>
      </w:r>
      <w:r w:rsidR="00112212">
        <w:rPr>
          <w:rFonts w:cs="Arial"/>
          <w:noProof/>
        </w:rPr>
        <w:t xml:space="preserve"> com</w:t>
      </w:r>
      <w:r>
        <w:rPr>
          <w:rFonts w:cs="Arial"/>
          <w:noProof/>
        </w:rPr>
        <w:t xml:space="preserve">eback, we’ve packed our </w:t>
      </w:r>
      <w:r w:rsidR="00C95DE4" w:rsidRPr="004B1E5D">
        <w:rPr>
          <w:rFonts w:cs="Arial"/>
          <w:noProof/>
        </w:rPr>
        <w:t>Life Enrichment program</w:t>
      </w:r>
      <w:r>
        <w:rPr>
          <w:rFonts w:cs="Arial"/>
          <w:noProof/>
        </w:rPr>
        <w:t xml:space="preserve"> with plenty of amenities, activites and conveniences</w:t>
      </w:r>
      <w:r w:rsidR="003F6C21">
        <w:rPr>
          <w:rFonts w:cs="Arial"/>
          <w:noProof/>
        </w:rPr>
        <w:t>.</w:t>
      </w:r>
      <w:r>
        <w:rPr>
          <w:rFonts w:cs="Arial"/>
          <w:noProof/>
        </w:rPr>
        <w:t xml:space="preserve"> We want you to be entertained, feel happy and remain motivated to heal!</w:t>
      </w:r>
    </w:p>
    <w:p w14:paraId="25C9D883" w14:textId="5113437D" w:rsidR="00FC3949" w:rsidRPr="002632DD" w:rsidRDefault="00C95DE4" w:rsidP="008507C3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3AF48945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virtual </w:t>
            </w:r>
            <w:r w:rsidR="00114D75">
              <w:rPr>
                <w:rFonts w:ascii="Arial" w:hAnsi="Arial" w:cs="Arial"/>
              </w:rPr>
              <w:t xml:space="preserve">look </w:t>
            </w:r>
            <w:r>
              <w:rPr>
                <w:rFonts w:ascii="Arial" w:hAnsi="Arial" w:cs="Arial"/>
              </w:rPr>
              <w:t xml:space="preserve">around </w:t>
            </w:r>
            <w:r w:rsidR="00114D75">
              <w:rPr>
                <w:rFonts w:ascii="Arial" w:hAnsi="Arial" w:cs="Arial"/>
              </w:rPr>
              <w:t>Wave Crest</w:t>
            </w:r>
            <w:r w:rsidR="00424367" w:rsidRPr="00F815A8">
              <w:rPr>
                <w:rFonts w:ascii="Arial" w:hAnsi="Arial" w:cs="Arial"/>
              </w:rPr>
              <w:t>.</w:t>
            </w:r>
          </w:p>
          <w:p w14:paraId="426CEF17" w14:textId="5C8BFC9E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>Explore our modern yet comfortable facility!</w:t>
            </w:r>
            <w:r w:rsidR="001F318D">
              <w:rPr>
                <w:rFonts w:cs="Arial"/>
              </w:rPr>
              <w:t xml:space="preserve"> </w:t>
            </w:r>
            <w:r w:rsidR="00D066AA">
              <w:rPr>
                <w:rFonts w:cs="Arial"/>
              </w:rPr>
              <w:t>Experience</w:t>
            </w:r>
            <w:r w:rsidR="001F318D">
              <w:rPr>
                <w:rFonts w:cs="Arial"/>
              </w:rPr>
              <w:t xml:space="preserve"> 360-degree views of our rooms, </w:t>
            </w:r>
            <w:r>
              <w:rPr>
                <w:rFonts w:cs="Arial"/>
              </w:rPr>
              <w:t>plus great</w:t>
            </w:r>
            <w:r w:rsidR="001F318D">
              <w:rPr>
                <w:rFonts w:cs="Arial"/>
              </w:rPr>
              <w:t xml:space="preserve"> features and handy amenities</w:t>
            </w:r>
            <w:r>
              <w:rPr>
                <w:rFonts w:cs="Arial"/>
              </w:rPr>
              <w:t>—all</w:t>
            </w:r>
            <w:r w:rsidR="001F318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at your fingertips</w:t>
            </w:r>
            <w:r w:rsidR="001F318D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8507C3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lastRenderedPageBreak/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6DD7D49C" w:rsidR="00321A62" w:rsidRPr="00F815A8" w:rsidRDefault="00BB7A1B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 a wave of information: Visit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5179A7AC" w:rsidR="009330F2" w:rsidRPr="00F815A8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Resident suite</w:t>
            </w:r>
          </w:p>
          <w:p w14:paraId="4C6E61E1" w14:textId="1D34BE65" w:rsidR="00384201" w:rsidRPr="00F815A8" w:rsidRDefault="00BB7A1B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  <w:p w14:paraId="41ADE009" w14:textId="0B78DE58" w:rsidR="00384201" w:rsidRPr="00F815A8" w:rsidRDefault="00BB7A1B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Back portch</w:t>
            </w:r>
          </w:p>
          <w:p w14:paraId="4678974E" w14:textId="5D23C206" w:rsidR="00384201" w:rsidRPr="008507C3" w:rsidRDefault="00384201" w:rsidP="008507C3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354FD2A3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BB7A1B">
        <w:rPr>
          <w:rFonts w:ascii="Arial" w:hAnsi="Arial" w:cs="Arial"/>
        </w:rPr>
        <w:t>Wave Crest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>and Rehabilitation Center</w:t>
      </w:r>
      <w:bookmarkStart w:id="1" w:name="_GoBack"/>
      <w:bookmarkEnd w:id="1"/>
      <w:r w:rsidRPr="00F815A8">
        <w:rPr>
          <w:rFonts w:ascii="Arial" w:hAnsi="Arial" w:cs="Arial"/>
        </w:rPr>
        <w:t xml:space="preserve">. </w:t>
      </w:r>
    </w:p>
    <w:p w14:paraId="10219B61" w14:textId="1F16C26F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3798D" w:rsidRPr="003B723C">
        <w:rPr>
          <w:rFonts w:cs="Arial"/>
          <w:noProof/>
          <w:szCs w:val="22"/>
        </w:rPr>
        <w:t>(321) 723-1321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(321) 723-1321</w:t>
      </w:r>
    </w:p>
    <w:p w14:paraId="207D9807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1415 South Hickory Street</w:t>
      </w:r>
    </w:p>
    <w:p w14:paraId="071B15EF" w14:textId="1C5B7CD9" w:rsidR="00E3798D" w:rsidRPr="00E3798D" w:rsidRDefault="00E3798D" w:rsidP="007337EE">
      <w:pPr>
        <w:spacing w:after="0"/>
        <w:rPr>
          <w:rFonts w:cs="Arial"/>
          <w:i/>
          <w:noProof/>
          <w:szCs w:val="22"/>
        </w:rPr>
      </w:pPr>
      <w:r w:rsidRPr="00E3798D">
        <w:rPr>
          <w:rFonts w:cs="Arial"/>
          <w:i/>
          <w:noProof/>
          <w:szCs w:val="22"/>
        </w:rPr>
        <w:t xml:space="preserve">(Across from </w:t>
      </w:r>
      <w:r w:rsidRPr="00E3798D">
        <w:rPr>
          <w:rFonts w:cs="Arial"/>
          <w:i/>
          <w:noProof/>
        </w:rPr>
        <w:t>Holmes Regional Medical Center</w:t>
      </w:r>
      <w:r w:rsidRPr="00E3798D">
        <w:rPr>
          <w:rFonts w:cs="Arial"/>
          <w:i/>
          <w:noProof/>
          <w:sz w:val="20"/>
        </w:rPr>
        <w:t>)</w:t>
      </w:r>
    </w:p>
    <w:p w14:paraId="4FD50A62" w14:textId="35252FCA" w:rsidR="009E47BB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Melbourne, FL 32901</w:t>
      </w:r>
    </w:p>
    <w:p w14:paraId="45AD0A15" w14:textId="77777777" w:rsidR="00E3798D" w:rsidRPr="00E3798D" w:rsidRDefault="00E3798D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60EB6854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E3798D">
        <w:rPr>
          <w:rFonts w:cs="Arial"/>
          <w:noProof/>
          <w:szCs w:val="22"/>
        </w:rPr>
        <w:t>Wave Crest</w:t>
      </w:r>
      <w:r w:rsidR="000D5A35" w:rsidRPr="004F1CEF">
        <w:rPr>
          <w:rFonts w:cs="Arial"/>
        </w:rPr>
        <w:t xml:space="preserve"> 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24F0" w14:textId="77777777" w:rsidR="0005782B" w:rsidRDefault="0005782B" w:rsidP="00404D94">
      <w:r>
        <w:separator/>
      </w:r>
    </w:p>
  </w:endnote>
  <w:endnote w:type="continuationSeparator" w:id="0">
    <w:p w14:paraId="21E6A6AF" w14:textId="77777777" w:rsidR="0005782B" w:rsidRDefault="0005782B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10A4E" w14:textId="77777777" w:rsidR="0005782B" w:rsidRDefault="0005782B" w:rsidP="00404D94">
      <w:r>
        <w:separator/>
      </w:r>
    </w:p>
  </w:footnote>
  <w:footnote w:type="continuationSeparator" w:id="0">
    <w:p w14:paraId="65ABC92C" w14:textId="77777777" w:rsidR="0005782B" w:rsidRDefault="0005782B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80246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80246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01ADC082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264DF">
      <w:rPr>
        <w:noProof/>
        <w:color w:val="A6A6A6" w:themeColor="background1" w:themeShade="A6"/>
        <w:sz w:val="18"/>
        <w:szCs w:val="18"/>
      </w:rPr>
      <w:t>3/26/19 10:57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12781"/>
    <w:rsid w:val="000264DF"/>
    <w:rsid w:val="00031349"/>
    <w:rsid w:val="00042CF3"/>
    <w:rsid w:val="0005782B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419A9"/>
    <w:rsid w:val="00154476"/>
    <w:rsid w:val="00175C31"/>
    <w:rsid w:val="001C58F2"/>
    <w:rsid w:val="001C77D2"/>
    <w:rsid w:val="001D1188"/>
    <w:rsid w:val="001E1A58"/>
    <w:rsid w:val="001F1C9A"/>
    <w:rsid w:val="001F318D"/>
    <w:rsid w:val="001F563A"/>
    <w:rsid w:val="002100BB"/>
    <w:rsid w:val="00224AAD"/>
    <w:rsid w:val="00240886"/>
    <w:rsid w:val="00252A88"/>
    <w:rsid w:val="002632DD"/>
    <w:rsid w:val="00267A6A"/>
    <w:rsid w:val="00280246"/>
    <w:rsid w:val="00293DEE"/>
    <w:rsid w:val="00297C69"/>
    <w:rsid w:val="002B4B77"/>
    <w:rsid w:val="002C7BBB"/>
    <w:rsid w:val="002F15F6"/>
    <w:rsid w:val="003155FB"/>
    <w:rsid w:val="00317814"/>
    <w:rsid w:val="00321A62"/>
    <w:rsid w:val="00324FA8"/>
    <w:rsid w:val="0033238B"/>
    <w:rsid w:val="00350096"/>
    <w:rsid w:val="0035223B"/>
    <w:rsid w:val="00372DC4"/>
    <w:rsid w:val="00383EF2"/>
    <w:rsid w:val="00384201"/>
    <w:rsid w:val="0039155B"/>
    <w:rsid w:val="003B723C"/>
    <w:rsid w:val="003D5C15"/>
    <w:rsid w:val="003E2501"/>
    <w:rsid w:val="003F6C21"/>
    <w:rsid w:val="003F7003"/>
    <w:rsid w:val="00404D94"/>
    <w:rsid w:val="00410603"/>
    <w:rsid w:val="00424367"/>
    <w:rsid w:val="00437C0E"/>
    <w:rsid w:val="00456102"/>
    <w:rsid w:val="00472D5B"/>
    <w:rsid w:val="00480927"/>
    <w:rsid w:val="004B1E5D"/>
    <w:rsid w:val="004D35D1"/>
    <w:rsid w:val="004F1CEF"/>
    <w:rsid w:val="004F54D8"/>
    <w:rsid w:val="005264D7"/>
    <w:rsid w:val="00546116"/>
    <w:rsid w:val="0055683E"/>
    <w:rsid w:val="005A7D27"/>
    <w:rsid w:val="005C2A58"/>
    <w:rsid w:val="005F0429"/>
    <w:rsid w:val="005F11D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1084B"/>
    <w:rsid w:val="00713373"/>
    <w:rsid w:val="00716B12"/>
    <w:rsid w:val="00727F41"/>
    <w:rsid w:val="007337EE"/>
    <w:rsid w:val="007351C6"/>
    <w:rsid w:val="00742ED2"/>
    <w:rsid w:val="00782428"/>
    <w:rsid w:val="007B3537"/>
    <w:rsid w:val="007C708A"/>
    <w:rsid w:val="007F0125"/>
    <w:rsid w:val="008129C5"/>
    <w:rsid w:val="008507C3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330F2"/>
    <w:rsid w:val="0094599A"/>
    <w:rsid w:val="009518FE"/>
    <w:rsid w:val="00964D8C"/>
    <w:rsid w:val="009E47BB"/>
    <w:rsid w:val="009E737E"/>
    <w:rsid w:val="009E77C5"/>
    <w:rsid w:val="009F064D"/>
    <w:rsid w:val="009F4071"/>
    <w:rsid w:val="00A074D4"/>
    <w:rsid w:val="00A3374A"/>
    <w:rsid w:val="00A41F5C"/>
    <w:rsid w:val="00A71F03"/>
    <w:rsid w:val="00AD5FA9"/>
    <w:rsid w:val="00AE2DB2"/>
    <w:rsid w:val="00AF3A59"/>
    <w:rsid w:val="00AF44A1"/>
    <w:rsid w:val="00B01B22"/>
    <w:rsid w:val="00B01ED0"/>
    <w:rsid w:val="00B338E0"/>
    <w:rsid w:val="00B34E5B"/>
    <w:rsid w:val="00B623B1"/>
    <w:rsid w:val="00B628FD"/>
    <w:rsid w:val="00B847B8"/>
    <w:rsid w:val="00BA3E5D"/>
    <w:rsid w:val="00BB24F5"/>
    <w:rsid w:val="00BB7A1B"/>
    <w:rsid w:val="00BC7E31"/>
    <w:rsid w:val="00BD01C9"/>
    <w:rsid w:val="00BE33F1"/>
    <w:rsid w:val="00C00CD5"/>
    <w:rsid w:val="00C03C81"/>
    <w:rsid w:val="00C202E9"/>
    <w:rsid w:val="00C20D34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32C7C"/>
    <w:rsid w:val="00D3587F"/>
    <w:rsid w:val="00D436FC"/>
    <w:rsid w:val="00D44565"/>
    <w:rsid w:val="00D61023"/>
    <w:rsid w:val="00D7482D"/>
    <w:rsid w:val="00D77349"/>
    <w:rsid w:val="00DB5E3E"/>
    <w:rsid w:val="00DD08C8"/>
    <w:rsid w:val="00DD3C0C"/>
    <w:rsid w:val="00DE6FFB"/>
    <w:rsid w:val="00E07764"/>
    <w:rsid w:val="00E2418B"/>
    <w:rsid w:val="00E3798D"/>
    <w:rsid w:val="00E6215D"/>
    <w:rsid w:val="00E865A7"/>
    <w:rsid w:val="00EB46F4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286F05CC-544F-6243-9B9E-31952A2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cp:lastPrinted>2016-04-19T21:48:00Z</cp:lastPrinted>
  <dcterms:created xsi:type="dcterms:W3CDTF">2019-03-26T18:44:00Z</dcterms:created>
  <dcterms:modified xsi:type="dcterms:W3CDTF">2019-03-26T18:45:00Z</dcterms:modified>
</cp:coreProperties>
</file>