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2B996EE6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bookmarkStart w:id="0" w:name="_GoBack"/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A103DB" w:rsidRPr="00EF4FF7">
        <w:rPr>
          <w:bCs/>
          <w:noProof w:val="0"/>
          <w:color w:val="999999"/>
          <w:sz w:val="44"/>
        </w:rPr>
        <w:t>d</w:t>
      </w:r>
      <w:r w:rsidR="00A103DB">
        <w:rPr>
          <w:bCs/>
          <w:noProof w:val="0"/>
          <w:color w:val="999999"/>
          <w:sz w:val="44"/>
        </w:rPr>
        <w:t>2</w:t>
      </w:r>
    </w:p>
    <w:bookmarkEnd w:id="0"/>
    <w:p w14:paraId="3C7F99EF" w14:textId="44F4CC21" w:rsidR="008650FB" w:rsidRPr="00CE39B6" w:rsidRDefault="00CF5E35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Wave Crest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D17108A" w14:textId="77777777" w:rsidR="00CF5E35" w:rsidRPr="002632DD" w:rsidRDefault="00CF5E35" w:rsidP="00CF5E35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8E23BE0" w14:textId="77777777" w:rsidR="00CF5E35" w:rsidRPr="002632DD" w:rsidRDefault="00CF5E35" w:rsidP="00CF5E35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>in Melbourne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bCs/>
          <w:sz w:val="20"/>
        </w:rPr>
        <w:t>Wave Crest</w:t>
      </w:r>
      <w:r w:rsidRPr="002632DD">
        <w:rPr>
          <w:rFonts w:cs="Arial"/>
          <w:bCs/>
          <w:sz w:val="20"/>
        </w:rPr>
        <w:t xml:space="preserve"> Health &amp; Rehab</w:t>
      </w:r>
    </w:p>
    <w:p w14:paraId="3A1FCDA0" w14:textId="77777777" w:rsidR="00CF5E35" w:rsidRPr="002632DD" w:rsidRDefault="00CF5E35" w:rsidP="00CF5E3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087D4B0" w14:textId="77777777" w:rsidR="00CF5E35" w:rsidRDefault="00CF5E35" w:rsidP="0053162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  <w:r>
        <w:rPr>
          <w:rFonts w:cs="Arial"/>
          <w:sz w:val="20"/>
          <w:lang w:eastAsia="ja-JP"/>
        </w:rPr>
        <w:t>For compassionate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bCs/>
          <w:sz w:val="20"/>
        </w:rPr>
        <w:t>Wave Crest</w:t>
      </w:r>
      <w:r w:rsidRPr="002632DD">
        <w:rPr>
          <w:rFonts w:cs="Arial"/>
          <w:bCs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&amp; Rehabilitation can help. Call </w:t>
      </w:r>
      <w:r w:rsidRPr="00135344">
        <w:rPr>
          <w:rFonts w:cs="Arial"/>
          <w:sz w:val="20"/>
          <w:szCs w:val="20"/>
        </w:rPr>
        <w:t>(321) 723-1321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5D34DBCA" w14:textId="29C8D798" w:rsidR="0053162E" w:rsidRPr="00CE39B6" w:rsidRDefault="0053162E" w:rsidP="0053162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1903A548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CF5E35">
        <w:rPr>
          <w:rFonts w:eastAsia="Times"/>
          <w:noProof w:val="0"/>
        </w:rPr>
        <w:t>Wave Crest</w:t>
      </w:r>
      <w:r w:rsidR="00264B90">
        <w:rPr>
          <w:rFonts w:eastAsia="Times"/>
          <w:noProof w:val="0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0F9D1A39" w14:textId="1903C2C5" w:rsidR="00CF5E35" w:rsidRPr="00CF5E35" w:rsidRDefault="00CF5E35" w:rsidP="00CF5E35">
      <w:pPr>
        <w:spacing w:after="0"/>
        <w:rPr>
          <w:rFonts w:cs="Arial"/>
          <w:szCs w:val="22"/>
        </w:rPr>
      </w:pPr>
      <w:r w:rsidRPr="00CF5E35">
        <w:rPr>
          <w:rFonts w:cs="Arial"/>
          <w:szCs w:val="22"/>
        </w:rPr>
        <w:t>Call (321) 723-1321</w:t>
      </w:r>
    </w:p>
    <w:p w14:paraId="1E0A63D5" w14:textId="6DCDD676" w:rsidR="009C6931" w:rsidRPr="00CF5E35" w:rsidRDefault="009C6931" w:rsidP="00917CCD">
      <w:pPr>
        <w:rPr>
          <w:noProof w:val="0"/>
          <w:szCs w:val="22"/>
        </w:rPr>
      </w:pPr>
    </w:p>
    <w:p w14:paraId="0060524E" w14:textId="2775553E" w:rsidR="0053162E" w:rsidRPr="00A103DB" w:rsidRDefault="00F600F7" w:rsidP="00B36A84">
      <w:pPr>
        <w:rPr>
          <w:b/>
          <w:noProof w:val="0"/>
          <w:szCs w:val="22"/>
        </w:rPr>
      </w:pPr>
      <w:r w:rsidRPr="00A103DB">
        <w:rPr>
          <w:b/>
          <w:noProof w:val="0"/>
          <w:szCs w:val="22"/>
        </w:rPr>
        <w:t>Main Office</w:t>
      </w:r>
    </w:p>
    <w:p w14:paraId="218661C5" w14:textId="77777777" w:rsidR="00CF5E35" w:rsidRPr="00CF5E35" w:rsidRDefault="00CF5E35" w:rsidP="00CF5E35">
      <w:pPr>
        <w:spacing w:after="0"/>
        <w:rPr>
          <w:rFonts w:cs="Arial"/>
          <w:szCs w:val="22"/>
        </w:rPr>
      </w:pPr>
      <w:r w:rsidRPr="00CF5E35">
        <w:rPr>
          <w:rFonts w:cs="Arial"/>
          <w:szCs w:val="22"/>
        </w:rPr>
        <w:t>1415 South Hickory Street</w:t>
      </w:r>
    </w:p>
    <w:p w14:paraId="3B61766B" w14:textId="77777777" w:rsidR="00CF5E35" w:rsidRPr="00CF5E35" w:rsidRDefault="00CF5E35" w:rsidP="00CF5E35">
      <w:pPr>
        <w:spacing w:after="0"/>
        <w:rPr>
          <w:rFonts w:cs="Arial"/>
          <w:i/>
          <w:szCs w:val="22"/>
        </w:rPr>
      </w:pPr>
      <w:r w:rsidRPr="00CF5E35">
        <w:rPr>
          <w:rFonts w:cs="Arial"/>
          <w:i/>
          <w:szCs w:val="22"/>
        </w:rPr>
        <w:t>(Across from Holmes Regional Medical Center)</w:t>
      </w:r>
    </w:p>
    <w:p w14:paraId="2508B506" w14:textId="77777777" w:rsidR="00CF5E35" w:rsidRPr="00CF5E35" w:rsidRDefault="00CF5E35" w:rsidP="00CF5E35">
      <w:pPr>
        <w:spacing w:after="0"/>
        <w:rPr>
          <w:rFonts w:cs="Arial"/>
          <w:szCs w:val="22"/>
        </w:rPr>
      </w:pPr>
      <w:r w:rsidRPr="00CF5E35">
        <w:rPr>
          <w:rFonts w:cs="Arial"/>
          <w:szCs w:val="22"/>
        </w:rPr>
        <w:t>Melbourne, FL 32901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FA49B67" w14:textId="252366C2" w:rsidR="008650FB" w:rsidRPr="00AF5612" w:rsidRDefault="008650FB" w:rsidP="008650FB">
      <w:pPr>
        <w:keepNext/>
        <w:keepLines/>
        <w:rPr>
          <w:rFonts w:cs="Arial"/>
          <w:szCs w:val="22"/>
        </w:rPr>
      </w:pPr>
      <w:r w:rsidRPr="00AF5612">
        <w:rPr>
          <w:rFonts w:cs="Arial"/>
          <w:szCs w:val="22"/>
        </w:rPr>
        <w:t xml:space="preserve">© 2019 </w:t>
      </w:r>
      <w:r w:rsidR="00CF5E35">
        <w:rPr>
          <w:rFonts w:eastAsia="Times"/>
          <w:noProof w:val="0"/>
        </w:rPr>
        <w:t>Wave Crest</w:t>
      </w:r>
      <w:r w:rsidRPr="00AF5612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F5612">
          <w:rPr>
            <w:rStyle w:val="Hyperlink"/>
            <w:rFonts w:cs="Arial"/>
            <w:szCs w:val="22"/>
          </w:rPr>
          <w:t>Healthcare Success, LLC</w:t>
        </w:r>
      </w:hyperlink>
      <w:r w:rsidRPr="00AF5612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F9F72" w14:textId="77777777" w:rsidR="00D26E13" w:rsidRDefault="00D26E13">
      <w:r>
        <w:separator/>
      </w:r>
    </w:p>
  </w:endnote>
  <w:endnote w:type="continuationSeparator" w:id="0">
    <w:p w14:paraId="2EBD609A" w14:textId="77777777" w:rsidR="00D26E13" w:rsidRDefault="00D2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79E30" w14:textId="77777777" w:rsidR="00D26E13" w:rsidRDefault="00D26E13">
      <w:r>
        <w:separator/>
      </w:r>
    </w:p>
  </w:footnote>
  <w:footnote w:type="continuationSeparator" w:id="0">
    <w:p w14:paraId="62FD0930" w14:textId="77777777" w:rsidR="00D26E13" w:rsidRDefault="00D2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F5E3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F5E35">
      <w:rPr>
        <w:sz w:val="18"/>
      </w:rPr>
      <w:t>1</w:t>
    </w:r>
    <w:r>
      <w:rPr>
        <w:sz w:val="18"/>
      </w:rPr>
      <w:fldChar w:fldCharType="end"/>
    </w:r>
  </w:p>
  <w:p w14:paraId="489F2B51" w14:textId="5A29E316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103DB">
      <w:rPr>
        <w:sz w:val="18"/>
      </w:rPr>
      <w:t>3/21/2019 5:09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116CD4"/>
    <w:rsid w:val="00132BBB"/>
    <w:rsid w:val="0017294D"/>
    <w:rsid w:val="00192ADC"/>
    <w:rsid w:val="001946E6"/>
    <w:rsid w:val="001C116D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07FB4"/>
    <w:rsid w:val="003B7E5A"/>
    <w:rsid w:val="0040772F"/>
    <w:rsid w:val="00415E35"/>
    <w:rsid w:val="0042467A"/>
    <w:rsid w:val="004A7ECE"/>
    <w:rsid w:val="004B5436"/>
    <w:rsid w:val="004C0E45"/>
    <w:rsid w:val="004D561A"/>
    <w:rsid w:val="0053162E"/>
    <w:rsid w:val="00533BFB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103DB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CF5E35"/>
    <w:rsid w:val="00D114CD"/>
    <w:rsid w:val="00D1164A"/>
    <w:rsid w:val="00D26E13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82F18"/>
    <w:rsid w:val="00EF4FF7"/>
    <w:rsid w:val="00F0346A"/>
    <w:rsid w:val="00F126C5"/>
    <w:rsid w:val="00F55344"/>
    <w:rsid w:val="00F600F7"/>
    <w:rsid w:val="00F6117F"/>
    <w:rsid w:val="00FA1405"/>
    <w:rsid w:val="00FB1F86"/>
    <w:rsid w:val="00FD0A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2019-03-26T23:42:00Z</dcterms:created>
  <dcterms:modified xsi:type="dcterms:W3CDTF">2019-03-26T23:43:00Z</dcterms:modified>
</cp:coreProperties>
</file>