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85D97B8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578D5" w:rsidRPr="00CE39B6">
        <w:rPr>
          <w:rFonts w:ascii="Arial" w:hAnsi="Arial" w:cs="Arial"/>
          <w:bCs/>
          <w:color w:val="BFBFBF"/>
          <w:sz w:val="48"/>
        </w:rPr>
        <w:t>d</w:t>
      </w:r>
      <w:r w:rsidR="003578D5">
        <w:rPr>
          <w:rFonts w:ascii="Arial" w:hAnsi="Arial" w:cs="Arial"/>
          <w:bCs/>
          <w:color w:val="BFBFBF"/>
          <w:sz w:val="48"/>
        </w:rPr>
        <w:t>2</w:t>
      </w:r>
    </w:p>
    <w:p w14:paraId="3A950108" w14:textId="5B8FA9D7" w:rsidR="00AC7E0D" w:rsidRPr="00CE39B6" w:rsidRDefault="00195A15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Wave Crest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2F0105" w14:textId="37CAEF94" w:rsidR="000D1A7A" w:rsidRPr="008025C4" w:rsidRDefault="000D1A7A" w:rsidP="000D1A7A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8025C4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8025C4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Pr="000D1A7A">
        <w:rPr>
          <w:rFonts w:ascii="Arial" w:hAnsi="Arial" w:cs="Arial"/>
          <w:color w:val="0000FF"/>
          <w:sz w:val="20"/>
          <w:lang w:eastAsia="ja-JP"/>
        </w:rPr>
        <w:t>58</w:t>
      </w:r>
      <w:r w:rsidRPr="008025C4">
        <w:rPr>
          <w:rFonts w:ascii="Arial" w:hAnsi="Arial" w:cs="Arial"/>
          <w:color w:val="0000FF"/>
          <w:sz w:val="20"/>
          <w:lang w:eastAsia="ja-JP"/>
        </w:rPr>
        <w:t>):</w:t>
      </w:r>
    </w:p>
    <w:p w14:paraId="6D4709AF" w14:textId="128211CF" w:rsidR="000D1A7A" w:rsidRPr="008025C4" w:rsidRDefault="000D1A7A" w:rsidP="000D1A7A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8025C4">
        <w:rPr>
          <w:rFonts w:ascii="Arial" w:hAnsi="Arial" w:cs="Arial"/>
          <w:bCs/>
          <w:sz w:val="20"/>
        </w:rPr>
        <w:t>Senior Care in Melbourne, FL | Wave Crest Health</w:t>
      </w:r>
      <w:r w:rsidRPr="000D1A7A">
        <w:rPr>
          <w:rFonts w:ascii="Arial" w:hAnsi="Arial" w:cs="Arial"/>
          <w:bCs/>
          <w:sz w:val="20"/>
        </w:rPr>
        <w:t xml:space="preserve"> and</w:t>
      </w:r>
      <w:r w:rsidRPr="008025C4">
        <w:rPr>
          <w:rFonts w:ascii="Arial" w:hAnsi="Arial" w:cs="Arial"/>
          <w:bCs/>
          <w:sz w:val="20"/>
        </w:rPr>
        <w:t xml:space="preserve"> Rehab</w:t>
      </w:r>
    </w:p>
    <w:p w14:paraId="594B7BEE" w14:textId="730F6028" w:rsidR="000D1A7A" w:rsidRPr="008025C4" w:rsidRDefault="000D1A7A" w:rsidP="000D1A7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8025C4">
        <w:rPr>
          <w:rFonts w:ascii="Arial" w:hAnsi="Arial" w:cs="Arial"/>
          <w:b/>
          <w:color w:val="0000FF"/>
          <w:sz w:val="20"/>
        </w:rPr>
        <w:t>Description</w:t>
      </w:r>
      <w:r w:rsidRPr="008025C4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Pr="000D1A7A">
        <w:rPr>
          <w:rFonts w:ascii="Arial" w:hAnsi="Arial" w:cs="Arial"/>
          <w:color w:val="0000FF"/>
          <w:sz w:val="20"/>
          <w:lang w:eastAsia="ja-JP"/>
        </w:rPr>
        <w:t>160</w:t>
      </w:r>
      <w:r w:rsidRPr="008025C4">
        <w:rPr>
          <w:rFonts w:ascii="Arial" w:hAnsi="Arial" w:cs="Arial"/>
          <w:color w:val="0000FF"/>
          <w:sz w:val="20"/>
          <w:lang w:eastAsia="ja-JP"/>
        </w:rPr>
        <w:t>):</w:t>
      </w:r>
    </w:p>
    <w:p w14:paraId="200A4DA5" w14:textId="49CA7C5D" w:rsidR="00207D2D" w:rsidRPr="00F674C2" w:rsidRDefault="000D1A7A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8025C4">
        <w:rPr>
          <w:rFonts w:ascii="Arial" w:hAnsi="Arial" w:cs="Arial"/>
          <w:sz w:val="20"/>
          <w:lang w:eastAsia="ja-JP"/>
        </w:rPr>
        <w:t xml:space="preserve">For compassionate senior care and rehabilitation, the dedicated healthcare providers at </w:t>
      </w:r>
      <w:r w:rsidRPr="008025C4">
        <w:rPr>
          <w:rFonts w:ascii="Arial" w:hAnsi="Arial" w:cs="Arial"/>
          <w:bCs/>
          <w:sz w:val="20"/>
        </w:rPr>
        <w:t xml:space="preserve">Wave Crest </w:t>
      </w:r>
      <w:r w:rsidRPr="008025C4">
        <w:rPr>
          <w:rFonts w:ascii="Arial" w:hAnsi="Arial" w:cs="Arial"/>
          <w:sz w:val="20"/>
          <w:lang w:eastAsia="ja-JP"/>
        </w:rPr>
        <w:t xml:space="preserve">Health </w:t>
      </w:r>
      <w:r>
        <w:rPr>
          <w:rFonts w:ascii="Arial" w:hAnsi="Arial" w:cs="Arial"/>
          <w:sz w:val="20"/>
          <w:lang w:eastAsia="ja-JP"/>
        </w:rPr>
        <w:t>and</w:t>
      </w:r>
      <w:r w:rsidRPr="008025C4">
        <w:rPr>
          <w:rFonts w:ascii="Arial" w:hAnsi="Arial" w:cs="Arial"/>
          <w:sz w:val="20"/>
          <w:lang w:eastAsia="ja-JP"/>
        </w:rPr>
        <w:t xml:space="preserve"> Rehabilitation can help. Call </w:t>
      </w:r>
      <w:r w:rsidRPr="008025C4">
        <w:rPr>
          <w:rFonts w:ascii="Arial" w:hAnsi="Arial" w:cs="Arial"/>
          <w:noProof/>
          <w:sz w:val="20"/>
          <w:szCs w:val="20"/>
        </w:rPr>
        <w:t>(321) 723-1321</w:t>
      </w:r>
      <w:r w:rsidRPr="008025C4">
        <w:rPr>
          <w:rFonts w:ascii="Arial" w:hAnsi="Arial" w:cs="Arial"/>
          <w:noProof/>
          <w:sz w:val="20"/>
        </w:rPr>
        <w:t xml:space="preserve"> today</w:t>
      </w:r>
      <w:r w:rsidRPr="008025C4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60232273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0D1A7A">
        <w:rPr>
          <w:rFonts w:ascii="Arial" w:hAnsi="Arial" w:cs="Arial"/>
        </w:rPr>
        <w:t>Wave Crest</w:t>
      </w:r>
      <w:r w:rsidR="00BA7276">
        <w:rPr>
          <w:rFonts w:ascii="Arial" w:hAnsi="Arial" w:cs="Arial"/>
        </w:rPr>
        <w:t xml:space="preserve"> </w:t>
      </w:r>
      <w:r w:rsidR="00125FC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626CA92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3578D5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0D1A7A">
        <w:rPr>
          <w:rFonts w:ascii="Arial" w:hAnsi="Arial" w:cs="Arial"/>
          <w:sz w:val="22"/>
          <w:szCs w:val="22"/>
          <w:lang w:eastAsia="ja-JP"/>
        </w:rPr>
        <w:t xml:space="preserve">lobby,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A14691">
        <w:rPr>
          <w:rFonts w:ascii="Arial" w:hAnsi="Arial" w:cs="Arial"/>
          <w:sz w:val="22"/>
          <w:szCs w:val="22"/>
          <w:lang w:eastAsia="ja-JP"/>
        </w:rPr>
        <w:t>, therapy gym</w:t>
      </w:r>
      <w:r w:rsidR="000D1A7A">
        <w:rPr>
          <w:rFonts w:ascii="Arial" w:hAnsi="Arial" w:cs="Arial"/>
          <w:sz w:val="22"/>
          <w:szCs w:val="22"/>
          <w:lang w:eastAsia="ja-JP"/>
        </w:rPr>
        <w:t xml:space="preserve"> and screened-in back porch.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  <w:bookmarkStart w:id="1" w:name="_GoBack"/>
      <w:bookmarkEnd w:id="1"/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180DC30E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125FC1">
        <w:rPr>
          <w:rFonts w:ascii="Arial" w:hAnsi="Arial" w:cs="Arial"/>
          <w:lang w:eastAsia="ja-JP"/>
        </w:rPr>
        <w:t>Wave Crest</w:t>
      </w:r>
      <w:r w:rsidR="00BA7276">
        <w:rPr>
          <w:rFonts w:ascii="Arial" w:hAnsi="Arial" w:cs="Arial"/>
          <w:lang w:eastAsia="ja-JP"/>
        </w:rPr>
        <w:t xml:space="preserve"> </w:t>
      </w:r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3659E3AE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221E0F" w:rsidRPr="00221E0F">
        <w:rPr>
          <w:rFonts w:ascii="Arial" w:hAnsi="Arial" w:cs="Arial"/>
          <w:noProof/>
          <w:sz w:val="22"/>
          <w:szCs w:val="22"/>
        </w:rPr>
        <w:t>(</w:t>
      </w:r>
      <w:r w:rsidR="00125FC1">
        <w:rPr>
          <w:rFonts w:ascii="Arial" w:hAnsi="Arial" w:cs="Arial"/>
          <w:noProof/>
          <w:sz w:val="22"/>
          <w:szCs w:val="22"/>
        </w:rPr>
        <w:t>321</w:t>
      </w:r>
      <w:r w:rsidR="00221E0F" w:rsidRPr="00221E0F">
        <w:rPr>
          <w:rFonts w:ascii="Arial" w:hAnsi="Arial" w:cs="Arial"/>
          <w:noProof/>
          <w:sz w:val="22"/>
          <w:szCs w:val="22"/>
        </w:rPr>
        <w:t xml:space="preserve">) </w:t>
      </w:r>
      <w:r w:rsidR="00125FC1" w:rsidRPr="00221E0F">
        <w:rPr>
          <w:rFonts w:ascii="Arial" w:hAnsi="Arial" w:cs="Arial"/>
          <w:noProof/>
          <w:sz w:val="22"/>
          <w:szCs w:val="22"/>
        </w:rPr>
        <w:t>7</w:t>
      </w:r>
      <w:r w:rsidR="00125FC1">
        <w:rPr>
          <w:rFonts w:ascii="Arial" w:hAnsi="Arial" w:cs="Arial"/>
          <w:noProof/>
          <w:sz w:val="22"/>
          <w:szCs w:val="22"/>
        </w:rPr>
        <w:t>23</w:t>
      </w:r>
      <w:r w:rsidR="00221E0F" w:rsidRPr="00221E0F">
        <w:rPr>
          <w:rFonts w:ascii="Arial" w:hAnsi="Arial" w:cs="Arial"/>
          <w:noProof/>
          <w:sz w:val="22"/>
          <w:szCs w:val="22"/>
        </w:rPr>
        <w:t>-</w:t>
      </w:r>
      <w:r w:rsidR="00125FC1">
        <w:rPr>
          <w:rFonts w:ascii="Arial" w:hAnsi="Arial" w:cs="Arial"/>
          <w:noProof/>
          <w:sz w:val="22"/>
          <w:szCs w:val="22"/>
        </w:rPr>
        <w:t>1321</w:t>
      </w:r>
      <w:r w:rsidR="00125FC1">
        <w:rPr>
          <w:rFonts w:cs="Arial"/>
          <w:noProof/>
          <w:szCs w:val="22"/>
        </w:rPr>
        <w:t xml:space="preserve"> </w:t>
      </w:r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281C5D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Default="00C43D98" w:rsidP="005F738C">
      <w:pPr>
        <w:ind w:right="2250"/>
        <w:rPr>
          <w:rFonts w:ascii="Arial" w:hAnsi="Arial" w:cs="Arial"/>
        </w:rPr>
      </w:pPr>
    </w:p>
    <w:p w14:paraId="4E85A613" w14:textId="6D68A4AD" w:rsidR="00A14691" w:rsidRPr="008025C4" w:rsidRDefault="00A14691" w:rsidP="008025C4">
      <w:pPr>
        <w:rPr>
          <w:rFonts w:ascii="Arial" w:hAnsi="Arial" w:cs="Arial"/>
          <w:sz w:val="22"/>
          <w:szCs w:val="22"/>
        </w:rPr>
      </w:pPr>
    </w:p>
    <w:sectPr w:rsidR="00A14691" w:rsidRPr="008025C4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CC58" w14:textId="77777777" w:rsidR="00740F03" w:rsidRDefault="00740F03" w:rsidP="00D41E4D">
      <w:r>
        <w:separator/>
      </w:r>
    </w:p>
  </w:endnote>
  <w:endnote w:type="continuationSeparator" w:id="0">
    <w:p w14:paraId="05BEE376" w14:textId="77777777" w:rsidR="00740F03" w:rsidRDefault="00740F0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A88A" w14:textId="77777777" w:rsidR="00740F03" w:rsidRDefault="00740F03" w:rsidP="00D41E4D">
      <w:r>
        <w:separator/>
      </w:r>
    </w:p>
  </w:footnote>
  <w:footnote w:type="continuationSeparator" w:id="0">
    <w:p w14:paraId="394597A2" w14:textId="77777777" w:rsidR="00740F03" w:rsidRDefault="00740F0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125FC1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125FC1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9926461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6D15B7">
      <w:rPr>
        <w:noProof/>
        <w:color w:val="808080"/>
        <w:sz w:val="20"/>
      </w:rPr>
      <w:t>3/26/19 11:26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1A7A"/>
    <w:rsid w:val="000D6756"/>
    <w:rsid w:val="000D7DCC"/>
    <w:rsid w:val="000E7123"/>
    <w:rsid w:val="001079F4"/>
    <w:rsid w:val="001209CC"/>
    <w:rsid w:val="00121198"/>
    <w:rsid w:val="00125FC1"/>
    <w:rsid w:val="00141C33"/>
    <w:rsid w:val="00142979"/>
    <w:rsid w:val="001660B0"/>
    <w:rsid w:val="00173221"/>
    <w:rsid w:val="00175306"/>
    <w:rsid w:val="0017637D"/>
    <w:rsid w:val="001806A2"/>
    <w:rsid w:val="0019036C"/>
    <w:rsid w:val="00195A15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B6D8B"/>
    <w:rsid w:val="002F40DC"/>
    <w:rsid w:val="003074BD"/>
    <w:rsid w:val="0032349D"/>
    <w:rsid w:val="00340B6C"/>
    <w:rsid w:val="00352A6F"/>
    <w:rsid w:val="003578D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4158B"/>
    <w:rsid w:val="00451F78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D15B7"/>
    <w:rsid w:val="006F0173"/>
    <w:rsid w:val="00706133"/>
    <w:rsid w:val="007062D9"/>
    <w:rsid w:val="00706A30"/>
    <w:rsid w:val="007108B8"/>
    <w:rsid w:val="00711B66"/>
    <w:rsid w:val="007202B0"/>
    <w:rsid w:val="00721EEC"/>
    <w:rsid w:val="00740F03"/>
    <w:rsid w:val="007564E5"/>
    <w:rsid w:val="007909B2"/>
    <w:rsid w:val="007B056D"/>
    <w:rsid w:val="007C191D"/>
    <w:rsid w:val="007D0DE1"/>
    <w:rsid w:val="007D3338"/>
    <w:rsid w:val="007F48E1"/>
    <w:rsid w:val="007F6AD5"/>
    <w:rsid w:val="008025C4"/>
    <w:rsid w:val="0080273F"/>
    <w:rsid w:val="008113CD"/>
    <w:rsid w:val="00816495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4691"/>
    <w:rsid w:val="00A15A06"/>
    <w:rsid w:val="00A42251"/>
    <w:rsid w:val="00A64E4D"/>
    <w:rsid w:val="00A73395"/>
    <w:rsid w:val="00A754D8"/>
    <w:rsid w:val="00A804DC"/>
    <w:rsid w:val="00AA046D"/>
    <w:rsid w:val="00AC3692"/>
    <w:rsid w:val="00AC7E0D"/>
    <w:rsid w:val="00AD038B"/>
    <w:rsid w:val="00AF2CF3"/>
    <w:rsid w:val="00AF7DCD"/>
    <w:rsid w:val="00B04CBD"/>
    <w:rsid w:val="00B07CB8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C3D07"/>
  <w14:defaultImageDpi w14:val="300"/>
  <w15:docId w15:val="{286F05CC-544F-6243-9B9E-31952A2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2019-03-26T18:37:00Z</dcterms:created>
  <dcterms:modified xsi:type="dcterms:W3CDTF">2019-03-26T18:38:00Z</dcterms:modified>
</cp:coreProperties>
</file>