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29C3C2CA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5B09B6">
        <w:rPr>
          <w:rFonts w:ascii="Arial" w:hAnsi="Arial" w:cs="Arial"/>
          <w:sz w:val="36"/>
        </w:rPr>
        <w:t>Glencove</w:t>
      </w:r>
      <w:bookmarkStart w:id="0" w:name="_GoBack"/>
      <w:bookmarkEnd w:id="0"/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BD15E14" w14:textId="2EEEE6B5" w:rsidR="00F91E21" w:rsidRPr="00F91E21" w:rsidRDefault="00A51E38" w:rsidP="00F91E21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F91E21">
        <w:rPr>
          <w:rFonts w:ascii="Arial" w:hAnsi="Arial" w:cs="Arial"/>
          <w:color w:val="0000FF"/>
          <w:sz w:val="20"/>
          <w:lang w:eastAsia="ja-JP"/>
        </w:rPr>
        <w:t>9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F91E21">
        <w:rPr>
          <w:rFonts w:ascii="Arial" w:hAnsi="Arial" w:cs="Arial"/>
          <w:color w:val="0000FF"/>
          <w:sz w:val="20"/>
          <w:lang w:eastAsia="ja-JP"/>
        </w:rPr>
        <w:br/>
      </w:r>
      <w:r w:rsidR="00F91E21" w:rsidRPr="00454D70">
        <w:rPr>
          <w:rFonts w:ascii="Arial" w:hAnsi="Arial" w:cs="Arial"/>
          <w:bCs/>
          <w:sz w:val="20"/>
        </w:rPr>
        <w:t xml:space="preserve">Senior Care in </w:t>
      </w:r>
      <w:r w:rsidR="00F91E21" w:rsidRPr="00454D70">
        <w:rPr>
          <w:rFonts w:ascii="Arial" w:hAnsi="Arial" w:cs="Arial"/>
          <w:noProof/>
          <w:sz w:val="20"/>
          <w:szCs w:val="20"/>
        </w:rPr>
        <w:t>Panama City</w:t>
      </w:r>
      <w:r w:rsidR="00F91E21" w:rsidRPr="00454D70">
        <w:rPr>
          <w:rFonts w:ascii="Arial" w:hAnsi="Arial" w:cs="Arial"/>
          <w:noProof/>
          <w:sz w:val="20"/>
        </w:rPr>
        <w:t xml:space="preserve">, FL </w:t>
      </w:r>
      <w:r w:rsidR="00F91E21" w:rsidRPr="00454D70">
        <w:rPr>
          <w:rFonts w:ascii="Arial" w:hAnsi="Arial" w:cs="Arial"/>
          <w:bCs/>
          <w:sz w:val="20"/>
        </w:rPr>
        <w:t xml:space="preserve">| </w:t>
      </w:r>
      <w:r w:rsidR="00F91E21" w:rsidRPr="00454D70">
        <w:rPr>
          <w:rFonts w:ascii="Arial" w:hAnsi="Arial" w:cs="Arial"/>
          <w:noProof/>
          <w:sz w:val="20"/>
        </w:rPr>
        <w:t>Glen</w:t>
      </w:r>
      <w:r w:rsidR="00F91E21">
        <w:rPr>
          <w:rFonts w:ascii="Arial" w:hAnsi="Arial" w:cs="Arial"/>
          <w:noProof/>
          <w:sz w:val="20"/>
        </w:rPr>
        <w:t>c</w:t>
      </w:r>
      <w:r w:rsidR="00F91E21" w:rsidRPr="00454D70">
        <w:rPr>
          <w:rFonts w:ascii="Arial" w:hAnsi="Arial" w:cs="Arial"/>
          <w:noProof/>
          <w:sz w:val="20"/>
        </w:rPr>
        <w:t xml:space="preserve">ove </w:t>
      </w:r>
      <w:r w:rsidR="00F91E21" w:rsidRPr="00454D70">
        <w:rPr>
          <w:rFonts w:ascii="Arial" w:hAnsi="Arial" w:cs="Arial"/>
          <w:bCs/>
          <w:sz w:val="20"/>
        </w:rPr>
        <w:t xml:space="preserve">Health </w:t>
      </w:r>
      <w:r w:rsidR="00F91E21">
        <w:rPr>
          <w:rFonts w:ascii="Arial" w:hAnsi="Arial" w:cs="Arial"/>
          <w:bCs/>
          <w:sz w:val="20"/>
        </w:rPr>
        <w:t>and</w:t>
      </w:r>
      <w:r w:rsidR="00F91E21" w:rsidRPr="00454D70">
        <w:rPr>
          <w:rFonts w:ascii="Arial" w:hAnsi="Arial" w:cs="Arial"/>
          <w:bCs/>
          <w:sz w:val="20"/>
        </w:rPr>
        <w:t xml:space="preserve"> Rehab</w:t>
      </w:r>
      <w:r w:rsidR="00F91E21" w:rsidRPr="002632DD">
        <w:rPr>
          <w:rFonts w:cs="Arial"/>
          <w:b/>
          <w:color w:val="0000FF"/>
          <w:sz w:val="20"/>
        </w:rPr>
        <w:t xml:space="preserve"> </w:t>
      </w:r>
    </w:p>
    <w:p w14:paraId="7E76B51C" w14:textId="28FE38AF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156):</w:t>
      </w:r>
    </w:p>
    <w:p w14:paraId="2B0EDC5F" w14:textId="2B3D6F55" w:rsidR="00A51E38" w:rsidRPr="00A51E38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call the team at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 w:rsidR="00F91E21" w:rsidRPr="00454D70">
        <w:rPr>
          <w:rFonts w:ascii="Arial" w:hAnsi="Arial" w:cs="Arial"/>
          <w:noProof/>
          <w:sz w:val="20"/>
        </w:rPr>
        <w:t>Glen</w:t>
      </w:r>
      <w:r w:rsidR="00F91E21">
        <w:rPr>
          <w:rFonts w:ascii="Arial" w:hAnsi="Arial" w:cs="Arial"/>
          <w:noProof/>
          <w:sz w:val="20"/>
        </w:rPr>
        <w:t>c</w:t>
      </w:r>
      <w:r w:rsidR="00F91E21" w:rsidRPr="00454D70">
        <w:rPr>
          <w:rFonts w:ascii="Arial" w:hAnsi="Arial" w:cs="Arial"/>
          <w:noProof/>
          <w:sz w:val="20"/>
        </w:rPr>
        <w:t>ove</w:t>
      </w:r>
      <w:r w:rsidRPr="00A51E38">
        <w:rPr>
          <w:rFonts w:ascii="Arial" w:hAnsi="Arial" w:cs="Arial"/>
          <w:noProof/>
          <w:sz w:val="20"/>
        </w:rPr>
        <w:t xml:space="preserve"> </w:t>
      </w:r>
      <w:r w:rsidRPr="00A51E38">
        <w:rPr>
          <w:rFonts w:ascii="Arial" w:hAnsi="Arial" w:cs="Arial"/>
          <w:sz w:val="20"/>
          <w:lang w:eastAsia="ja-JP"/>
        </w:rPr>
        <w:t>Health and Rehabilitation</w:t>
      </w:r>
      <w:r>
        <w:rPr>
          <w:rFonts w:ascii="Arial" w:hAnsi="Arial" w:cs="Arial"/>
          <w:sz w:val="20"/>
          <w:lang w:eastAsia="ja-JP"/>
        </w:rPr>
        <w:t xml:space="preserve"> Center:</w:t>
      </w:r>
      <w:r w:rsidRPr="00A51E3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91E21" w:rsidRPr="00F91E21">
        <w:rPr>
          <w:rFonts w:ascii="Arial" w:hAnsi="Arial" w:cs="Arial"/>
          <w:noProof/>
          <w:sz w:val="20"/>
          <w:szCs w:val="20"/>
        </w:rPr>
        <w:t>(850) 872-1438</w:t>
      </w:r>
      <w:r>
        <w:rPr>
          <w:rFonts w:ascii="Arial" w:hAnsi="Arial" w:cs="Arial"/>
          <w:sz w:val="20"/>
          <w:lang w:eastAsia="ja-JP"/>
        </w:rPr>
        <w:t>.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4B275813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1E21">
        <w:rPr>
          <w:rFonts w:ascii="Arial" w:hAnsi="Arial" w:cs="Arial"/>
          <w:sz w:val="22"/>
          <w:szCs w:val="22"/>
        </w:rPr>
        <w:t>Glencove</w:t>
      </w:r>
      <w:proofErr w:type="spellEnd"/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1CA8FC7C" w14:textId="77777777" w:rsidR="00B451C5" w:rsidRDefault="00B451C5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7717DF93" w14:textId="6C0DB9E0" w:rsidR="00A51E38" w:rsidRDefault="00F91E2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Resident-centered</w:t>
      </w:r>
      <w:r w:rsidR="00A51E38" w:rsidRPr="00A51E38">
        <w:rPr>
          <w:rFonts w:cs="Arial"/>
          <w:szCs w:val="22"/>
        </w:rPr>
        <w:t xml:space="preserve"> dining</w:t>
      </w:r>
    </w:p>
    <w:p w14:paraId="65A0B4AB" w14:textId="303C284E" w:rsidR="00F91E21" w:rsidRDefault="00F91E2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Extraordinary meals prepared by our onsite chef</w:t>
      </w:r>
    </w:p>
    <w:p w14:paraId="3EA92E35" w14:textId="12BCB238" w:rsidR="00F91E21" w:rsidRPr="00F91E21" w:rsidRDefault="00F91E21" w:rsidP="00F91E2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91E21">
        <w:rPr>
          <w:rFonts w:cs="Arial"/>
          <w:szCs w:val="22"/>
        </w:rPr>
        <w:t>Spacious rooms with flat screen TV</w:t>
      </w:r>
      <w:r w:rsidRPr="00F91E21">
        <w:rPr>
          <w:rFonts w:cs="Arial"/>
          <w:szCs w:val="22"/>
        </w:rPr>
        <w:t>s</w:t>
      </w:r>
    </w:p>
    <w:p w14:paraId="19FB1B79" w14:textId="78E32FAE" w:rsidR="00F91E21" w:rsidRPr="00F91E21" w:rsidRDefault="00F91E21" w:rsidP="00F91E2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Private </w:t>
      </w:r>
      <w:r>
        <w:rPr>
          <w:rFonts w:cs="Arial"/>
          <w:szCs w:val="22"/>
        </w:rPr>
        <w:t>rooms</w:t>
      </w:r>
    </w:p>
    <w:p w14:paraId="1FABB171" w14:textId="0EB26443" w:rsid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Culinary delights prepared by in-house chef </w:t>
      </w:r>
    </w:p>
    <w:p w14:paraId="6CBD1E1A" w14:textId="73326810" w:rsidR="00F91E21" w:rsidRPr="00A51E38" w:rsidRDefault="00F91E2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3EA631B8" w14:textId="29E77621" w:rsidR="00A51E38" w:rsidRDefault="00F91E2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Country store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0A3B61F" w14:textId="6C1C57FC" w:rsidR="00514E3A" w:rsidRDefault="00F91E21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Outdoor patio deck with views of gorgeous Watson Bayou</w:t>
      </w:r>
    </w:p>
    <w:p w14:paraId="1CB55CBD" w14:textId="3A3A4C46" w:rsidR="00F00BAD" w:rsidRPr="00F00BAD" w:rsidRDefault="00F00BAD" w:rsidP="00F00BAD">
      <w:pPr>
        <w:pStyle w:val="Heading2"/>
      </w:pPr>
      <w:r>
        <w:t>For your entertainment.</w:t>
      </w:r>
    </w:p>
    <w:p w14:paraId="639B592D" w14:textId="1931A350" w:rsidR="00A51E38" w:rsidRPr="00A51E38" w:rsidRDefault="00F91E21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  <w:r w:rsidR="00A51E38" w:rsidRPr="00A51E38">
        <w:rPr>
          <w:rFonts w:cs="Arial"/>
          <w:szCs w:val="22"/>
        </w:rPr>
        <w:t xml:space="preserve"> </w:t>
      </w:r>
    </w:p>
    <w:p w14:paraId="12722AEE" w14:textId="45E4AB45" w:rsidR="00A51E38" w:rsidRPr="00A51E38" w:rsidRDefault="00F91E21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Community outings (we are located in downtown Panama City)</w:t>
      </w:r>
    </w:p>
    <w:p w14:paraId="73FD3654" w14:textId="77777777" w:rsidR="00A51E38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Satellite TV service</w:t>
      </w:r>
    </w:p>
    <w:p w14:paraId="56769577" w14:textId="541A388A" w:rsidR="00D652FD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Complimentary Wi-Fi</w:t>
      </w: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75534F2" w14:textId="77777777" w:rsidR="00353AFC" w:rsidRPr="0027754D" w:rsidRDefault="00353AFC" w:rsidP="00353AFC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>
        <w:rPr>
          <w:rFonts w:ascii="Arial" w:hAnsi="Arial" w:cs="Arial"/>
          <w:sz w:val="22"/>
          <w:szCs w:val="22"/>
        </w:rPr>
        <w:t>Glencove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4ADD0367" w14:textId="77777777" w:rsidR="00353AFC" w:rsidRPr="0027754D" w:rsidRDefault="00353AFC" w:rsidP="00353AFC">
      <w:pPr>
        <w:rPr>
          <w:rFonts w:ascii="Arial" w:hAnsi="Arial" w:cs="Arial"/>
        </w:rPr>
      </w:pPr>
    </w:p>
    <w:p w14:paraId="1BD857F1" w14:textId="77777777" w:rsidR="00353AFC" w:rsidRPr="0027754D" w:rsidRDefault="00353AFC" w:rsidP="00353AFC">
      <w:pPr>
        <w:rPr>
          <w:rFonts w:ascii="Arial" w:hAnsi="Arial" w:cs="Arial"/>
        </w:rPr>
      </w:pPr>
    </w:p>
    <w:p w14:paraId="55B28401" w14:textId="77777777" w:rsidR="00353AFC" w:rsidRPr="0027754D" w:rsidRDefault="00353AFC" w:rsidP="00353AFC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lastRenderedPageBreak/>
        <w:t>– # # # # # –</w:t>
      </w:r>
    </w:p>
    <w:p w14:paraId="3C7EF0D5" w14:textId="77777777" w:rsidR="00353AFC" w:rsidRPr="0027754D" w:rsidRDefault="00353AFC" w:rsidP="00353AFC">
      <w:pPr>
        <w:rPr>
          <w:rFonts w:ascii="Arial" w:hAnsi="Arial" w:cs="Arial"/>
        </w:rPr>
      </w:pPr>
    </w:p>
    <w:p w14:paraId="6CE9E661" w14:textId="77777777" w:rsidR="00353AFC" w:rsidRPr="0027754D" w:rsidRDefault="00353AFC" w:rsidP="00353AFC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438109F" w14:textId="77777777" w:rsidR="00353AFC" w:rsidRPr="0027754D" w:rsidRDefault="00353AFC" w:rsidP="00353AFC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5E2877E" w14:textId="77777777" w:rsidR="00353AFC" w:rsidRPr="0027754D" w:rsidRDefault="00353AFC" w:rsidP="00353AFC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9D46B4">
        <w:rPr>
          <w:rFonts w:ascii="Arial" w:hAnsi="Arial" w:cs="Arial"/>
          <w:noProof/>
          <w:sz w:val="22"/>
          <w:szCs w:val="22"/>
        </w:rPr>
        <w:t>(850) 872-1438</w:t>
      </w:r>
      <w:r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6E74BD8B" w14:textId="77777777" w:rsidR="00353AFC" w:rsidRPr="0027754D" w:rsidRDefault="00353AFC" w:rsidP="00353AFC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F98765C" w14:textId="77777777" w:rsidR="00353AFC" w:rsidRPr="0027754D" w:rsidRDefault="00353AFC" w:rsidP="00353AFC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7015A72" w14:textId="77777777" w:rsidR="00353AFC" w:rsidRPr="00CE39B6" w:rsidRDefault="00353AFC" w:rsidP="00353AFC">
      <w:pPr>
        <w:keepNext/>
        <w:keepLines/>
        <w:rPr>
          <w:rFonts w:ascii="Arial" w:hAnsi="Arial" w:cs="Arial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ECE6" w14:textId="77777777" w:rsidR="006C0011" w:rsidRDefault="006C0011">
      <w:r>
        <w:separator/>
      </w:r>
    </w:p>
  </w:endnote>
  <w:endnote w:type="continuationSeparator" w:id="0">
    <w:p w14:paraId="4611F0BA" w14:textId="77777777" w:rsidR="006C0011" w:rsidRDefault="006C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DA894" w14:textId="77777777" w:rsidR="006C0011" w:rsidRDefault="006C0011">
      <w:r>
        <w:separator/>
      </w:r>
    </w:p>
  </w:footnote>
  <w:footnote w:type="continuationSeparator" w:id="0">
    <w:p w14:paraId="174A336B" w14:textId="77777777" w:rsidR="006C0011" w:rsidRDefault="006C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17E2792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95231">
      <w:rPr>
        <w:sz w:val="18"/>
      </w:rPr>
      <w:t>3/28/2019 3:27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546BD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53AFC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53F59"/>
    <w:rsid w:val="00567A1A"/>
    <w:rsid w:val="0058502F"/>
    <w:rsid w:val="005B09B6"/>
    <w:rsid w:val="005B0C02"/>
    <w:rsid w:val="005B5E4D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95231"/>
    <w:rsid w:val="006A4F0B"/>
    <w:rsid w:val="006A5850"/>
    <w:rsid w:val="006C0011"/>
    <w:rsid w:val="006C2604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3D02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451"/>
    <w:rsid w:val="00DF0971"/>
    <w:rsid w:val="00E02D9F"/>
    <w:rsid w:val="00E074C9"/>
    <w:rsid w:val="00E172F5"/>
    <w:rsid w:val="00E46CBC"/>
    <w:rsid w:val="00E82F18"/>
    <w:rsid w:val="00E856B7"/>
    <w:rsid w:val="00E9339F"/>
    <w:rsid w:val="00ED5349"/>
    <w:rsid w:val="00EE4ADA"/>
    <w:rsid w:val="00EF4FF7"/>
    <w:rsid w:val="00F00BAD"/>
    <w:rsid w:val="00F10CAD"/>
    <w:rsid w:val="00F126C5"/>
    <w:rsid w:val="00F7497A"/>
    <w:rsid w:val="00F90ABB"/>
    <w:rsid w:val="00F91E21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2019-03-29T17:25:00Z</dcterms:created>
  <dcterms:modified xsi:type="dcterms:W3CDTF">2019-03-29T19:04:00Z</dcterms:modified>
</cp:coreProperties>
</file>