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0CF35F5F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BB0654">
        <w:rPr>
          <w:noProof w:val="0"/>
          <w:sz w:val="36"/>
        </w:rPr>
        <w:t>Glencove</w:t>
      </w:r>
      <w:proofErr w:type="spellEnd"/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1DF6375" w14:textId="4D0001D9" w:rsidR="00F72044" w:rsidRPr="0027754D" w:rsidRDefault="00F72044" w:rsidP="00F7204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 w:rsidR="00BB0654"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21F76E1A" w14:textId="50FD0996" w:rsidR="00F72044" w:rsidRPr="0027754D" w:rsidRDefault="00BB0654" w:rsidP="00F7204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454D70">
        <w:rPr>
          <w:rFonts w:cs="Arial"/>
          <w:bCs/>
          <w:sz w:val="20"/>
        </w:rPr>
        <w:t xml:space="preserve">Senior Care in </w:t>
      </w:r>
      <w:r w:rsidRPr="00454D70">
        <w:rPr>
          <w:rFonts w:cs="Arial"/>
          <w:sz w:val="20"/>
          <w:szCs w:val="20"/>
        </w:rPr>
        <w:t>Panama City</w:t>
      </w:r>
      <w:r w:rsidRPr="00454D70">
        <w:rPr>
          <w:rFonts w:cs="Arial"/>
          <w:sz w:val="20"/>
        </w:rPr>
        <w:t xml:space="preserve">, FL </w:t>
      </w:r>
      <w:r w:rsidRPr="00454D70">
        <w:rPr>
          <w:rFonts w:cs="Arial"/>
          <w:bCs/>
          <w:sz w:val="20"/>
        </w:rPr>
        <w:t xml:space="preserve">| </w:t>
      </w:r>
      <w:r w:rsidRPr="00454D70">
        <w:rPr>
          <w:rFonts w:cs="Arial"/>
          <w:sz w:val="20"/>
        </w:rPr>
        <w:t>Glen</w:t>
      </w:r>
      <w:r>
        <w:rPr>
          <w:rFonts w:cs="Arial"/>
          <w:sz w:val="20"/>
        </w:rPr>
        <w:t>c</w:t>
      </w:r>
      <w:r w:rsidRPr="00454D70">
        <w:rPr>
          <w:rFonts w:cs="Arial"/>
          <w:sz w:val="20"/>
        </w:rPr>
        <w:t xml:space="preserve">ove </w:t>
      </w:r>
      <w:r w:rsidRPr="00454D70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and</w:t>
      </w:r>
      <w:r w:rsidRPr="00454D70">
        <w:rPr>
          <w:rFonts w:cs="Arial"/>
          <w:bCs/>
          <w:sz w:val="20"/>
        </w:rPr>
        <w:t xml:space="preserve"> Rehab</w:t>
      </w:r>
    </w:p>
    <w:p w14:paraId="2C4792D2" w14:textId="69F0B373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655772D" w14:textId="750EC504" w:rsidR="00364073" w:rsidRPr="00CE39B6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27754D">
        <w:rPr>
          <w:rFonts w:cs="Arial"/>
          <w:sz w:val="20"/>
          <w:lang w:eastAsia="ja-JP"/>
        </w:rPr>
        <w:t>For attentive senior care and rehabilitation</w:t>
      </w:r>
      <w:r>
        <w:rPr>
          <w:rFonts w:cs="Arial"/>
          <w:sz w:val="20"/>
          <w:lang w:eastAsia="ja-JP"/>
        </w:rPr>
        <w:t xml:space="preserve"> featuring personalized treatments and more,</w:t>
      </w:r>
      <w:r w:rsidRPr="0027754D">
        <w:rPr>
          <w:rFonts w:cs="Arial"/>
          <w:sz w:val="20"/>
          <w:lang w:eastAsia="ja-JP"/>
        </w:rPr>
        <w:t xml:space="preserve"> </w:t>
      </w:r>
      <w:r w:rsidR="00BB0654">
        <w:rPr>
          <w:rFonts w:cs="Arial"/>
          <w:sz w:val="20"/>
        </w:rPr>
        <w:t>Glencove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sz w:val="20"/>
          <w:lang w:eastAsia="ja-JP"/>
        </w:rPr>
        <w:t>Health and Rehabilitation can help. Call</w:t>
      </w:r>
      <w:r w:rsidRPr="0027754D">
        <w:rPr>
          <w:rFonts w:cs="Arial"/>
          <w:sz w:val="20"/>
          <w:szCs w:val="20"/>
          <w:lang w:eastAsia="ja-JP"/>
        </w:rPr>
        <w:t xml:space="preserve"> </w:t>
      </w:r>
      <w:r w:rsidR="00BB0654" w:rsidRPr="00BB0654">
        <w:rPr>
          <w:rFonts w:cs="Arial"/>
          <w:sz w:val="20"/>
          <w:szCs w:val="20"/>
        </w:rPr>
        <w:t>(850) 872-1438</w:t>
      </w:r>
      <w:r w:rsidRPr="0027754D"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 w:val="20"/>
        </w:rPr>
        <w:t>today</w:t>
      </w:r>
      <w:r w:rsidRPr="0027754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5E9B054E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371583D7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</w:t>
      </w:r>
      <w:r w:rsidR="007461B5">
        <w:rPr>
          <w:rFonts w:cs="Arial"/>
          <w:szCs w:val="22"/>
        </w:rPr>
        <w:t>Lead by our medical director, w</w:t>
      </w:r>
      <w:r>
        <w:rPr>
          <w:rFonts w:cs="Arial"/>
          <w:szCs w:val="22"/>
        </w:rPr>
        <w:t>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7BF9F0FA" w14:textId="3E9EA0E1" w:rsidR="00CF5CB1" w:rsidRDefault="00CF5CB1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home safety assessments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33EA89A8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</w:p>
    <w:p w14:paraId="47AFB9E3" w14:textId="1ADFFA45" w:rsidR="00AE782A" w:rsidRDefault="00AE782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Rapid Rehab program to safely expedite your recovery</w:t>
      </w:r>
    </w:p>
    <w:p w14:paraId="5BE68FD8" w14:textId="2149E4B4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F5CB1">
        <w:rPr>
          <w:rFonts w:cs="Arial"/>
          <w:noProof w:val="0"/>
          <w:color w:val="000000" w:themeColor="text1"/>
          <w:szCs w:val="22"/>
        </w:rPr>
        <w:t>skilled nursing care</w:t>
      </w:r>
    </w:p>
    <w:p w14:paraId="6C95688A" w14:textId="3DC51F64" w:rsidR="00CF5CB1" w:rsidRPr="00CF5CB1" w:rsidRDefault="00CF5CB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>Specialized dementia</w:t>
      </w:r>
      <w:r w:rsidR="007461B5">
        <w:rPr>
          <w:rFonts w:cs="Arial"/>
          <w:noProof w:val="0"/>
          <w:color w:val="000000" w:themeColor="text1"/>
          <w:szCs w:val="22"/>
        </w:rPr>
        <w:t xml:space="preserve"> program</w:t>
      </w:r>
    </w:p>
    <w:p w14:paraId="680CA7FF" w14:textId="44BC2CA3" w:rsidR="001E45B7" w:rsidRPr="00AE782A" w:rsidRDefault="00CF5CB1" w:rsidP="00AE782A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F5CB1">
        <w:rPr>
          <w:rFonts w:cs="Arial"/>
          <w:noProof w:val="0"/>
          <w:szCs w:val="22"/>
        </w:rPr>
        <w:t>Management of complex medical conditions</w:t>
      </w:r>
    </w:p>
    <w:p w14:paraId="630BDFBB" w14:textId="52725CE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IV t</w:t>
      </w:r>
      <w:r w:rsidRPr="00CE20BC">
        <w:rPr>
          <w:rFonts w:cs="Arial"/>
          <w:noProof w:val="0"/>
          <w:color w:val="000000" w:themeColor="text1"/>
          <w:szCs w:val="22"/>
        </w:rPr>
        <w:t>herapy services</w:t>
      </w:r>
      <w:bookmarkStart w:id="1" w:name="_GoBack"/>
      <w:bookmarkEnd w:id="1"/>
    </w:p>
    <w:p w14:paraId="5992E206" w14:textId="325FA05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51EBF0A1" w14:textId="4391F454" w:rsidR="003B7485" w:rsidRPr="0005770F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51571A20" w14:textId="20E1B51A" w:rsidR="0005770F" w:rsidRPr="0003395F" w:rsidRDefault="0005770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Transportation </w:t>
      </w:r>
      <w:r w:rsidRPr="0005770F">
        <w:rPr>
          <w:szCs w:val="22"/>
        </w:rPr>
        <w:t xml:space="preserve">to </w:t>
      </w:r>
      <w:r w:rsidRPr="0005770F">
        <w:rPr>
          <w:rFonts w:cs="Arial"/>
          <w:szCs w:val="22"/>
        </w:rPr>
        <w:t>Panama City-</w:t>
      </w:r>
      <w:r w:rsidRPr="0005770F">
        <w:rPr>
          <w:rFonts w:cs="Arial"/>
          <w:szCs w:val="22"/>
        </w:rPr>
        <w:t>area hospitals and doctors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CB1E5E" w:rsidRDefault="000F0AD2" w:rsidP="00376106">
      <w:pPr>
        <w:pStyle w:val="ListParagraph"/>
        <w:numPr>
          <w:ilvl w:val="0"/>
          <w:numId w:val="28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0CB77C27" w14:textId="77777777" w:rsidR="003214FC" w:rsidRPr="0027754D" w:rsidRDefault="003214FC" w:rsidP="003214FC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Glencove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eastAsia="Times"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76229731" w14:textId="77777777" w:rsidR="003214FC" w:rsidRPr="0027754D" w:rsidRDefault="003214FC" w:rsidP="003214FC">
      <w:pPr>
        <w:rPr>
          <w:rFonts w:cs="Arial"/>
        </w:rPr>
      </w:pPr>
    </w:p>
    <w:p w14:paraId="280F32E4" w14:textId="77777777" w:rsidR="003214FC" w:rsidRPr="0027754D" w:rsidRDefault="003214FC" w:rsidP="003214FC">
      <w:pPr>
        <w:rPr>
          <w:rFonts w:cs="Arial"/>
        </w:rPr>
      </w:pPr>
    </w:p>
    <w:p w14:paraId="6A202F44" w14:textId="77777777" w:rsidR="003214FC" w:rsidRPr="0027754D" w:rsidRDefault="003214FC" w:rsidP="003214FC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6FC226C1" w14:textId="77777777" w:rsidR="003214FC" w:rsidRPr="0027754D" w:rsidRDefault="003214FC" w:rsidP="003214FC">
      <w:pPr>
        <w:rPr>
          <w:rFonts w:cs="Arial"/>
        </w:rPr>
      </w:pPr>
    </w:p>
    <w:p w14:paraId="0655BF44" w14:textId="77777777" w:rsidR="003214FC" w:rsidRPr="0027754D" w:rsidRDefault="003214FC" w:rsidP="003214FC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22973EA4" w14:textId="77777777" w:rsidR="003214FC" w:rsidRPr="0027754D" w:rsidRDefault="003214FC" w:rsidP="003214FC">
      <w:pPr>
        <w:rPr>
          <w:rFonts w:cs="Arial"/>
          <w:color w:val="0000FF"/>
          <w:szCs w:val="22"/>
          <w:lang w:eastAsia="ja-JP"/>
        </w:rPr>
      </w:pPr>
    </w:p>
    <w:p w14:paraId="1F4AD021" w14:textId="77777777" w:rsidR="003214FC" w:rsidRPr="0027754D" w:rsidRDefault="003214FC" w:rsidP="003214FC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9D46B4">
        <w:rPr>
          <w:rFonts w:cs="Arial"/>
          <w:szCs w:val="22"/>
        </w:rPr>
        <w:t>(850) 872-1438</w:t>
      </w:r>
      <w:r>
        <w:rPr>
          <w:rFonts w:cs="Arial"/>
          <w:szCs w:val="22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141F3E75" w14:textId="77777777" w:rsidR="003214FC" w:rsidRPr="0027754D" w:rsidRDefault="003214FC" w:rsidP="003214FC">
      <w:pPr>
        <w:rPr>
          <w:rFonts w:cs="Arial"/>
          <w:color w:val="0000FF"/>
          <w:szCs w:val="22"/>
          <w:lang w:eastAsia="ja-JP"/>
        </w:rPr>
      </w:pPr>
    </w:p>
    <w:p w14:paraId="0DABD863" w14:textId="77777777" w:rsidR="003214FC" w:rsidRPr="0027754D" w:rsidRDefault="003214FC" w:rsidP="003214FC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14990531" w14:textId="77777777" w:rsidR="003214FC" w:rsidRPr="00CE39B6" w:rsidRDefault="003214FC" w:rsidP="003214FC">
      <w:pPr>
        <w:keepNext/>
        <w:keepLines/>
        <w:rPr>
          <w:rFonts w:cs="Arial"/>
        </w:rPr>
      </w:pP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FECD3" w14:textId="77777777" w:rsidR="000E58CE" w:rsidRDefault="000E58CE">
      <w:r>
        <w:separator/>
      </w:r>
    </w:p>
  </w:endnote>
  <w:endnote w:type="continuationSeparator" w:id="0">
    <w:p w14:paraId="58D470FE" w14:textId="77777777" w:rsidR="000E58CE" w:rsidRDefault="000E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DB4E5" w14:textId="77777777" w:rsidR="000E58CE" w:rsidRDefault="000E58CE">
      <w:r>
        <w:separator/>
      </w:r>
    </w:p>
  </w:footnote>
  <w:footnote w:type="continuationSeparator" w:id="0">
    <w:p w14:paraId="1D6C1DEB" w14:textId="77777777" w:rsidR="000E58CE" w:rsidRDefault="000E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328C0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328C0">
      <w:rPr>
        <w:sz w:val="18"/>
      </w:rPr>
      <w:t>2</w:t>
    </w:r>
    <w:r>
      <w:rPr>
        <w:sz w:val="18"/>
      </w:rPr>
      <w:fldChar w:fldCharType="end"/>
    </w:r>
  </w:p>
  <w:p w14:paraId="6B3090D9" w14:textId="41E508FB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5770F">
      <w:rPr>
        <w:sz w:val="18"/>
      </w:rPr>
      <w:t>3/29/2019 11:53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3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5002E"/>
    <w:rsid w:val="0005770F"/>
    <w:rsid w:val="0007557D"/>
    <w:rsid w:val="000777B2"/>
    <w:rsid w:val="0008096D"/>
    <w:rsid w:val="000A287C"/>
    <w:rsid w:val="000D029B"/>
    <w:rsid w:val="000D0D54"/>
    <w:rsid w:val="000E58CE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214FC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4B51"/>
    <w:rsid w:val="005963CA"/>
    <w:rsid w:val="005D1D2B"/>
    <w:rsid w:val="005F3E10"/>
    <w:rsid w:val="0060313A"/>
    <w:rsid w:val="00612686"/>
    <w:rsid w:val="006646E8"/>
    <w:rsid w:val="006837FC"/>
    <w:rsid w:val="006C2604"/>
    <w:rsid w:val="006D336A"/>
    <w:rsid w:val="006E6975"/>
    <w:rsid w:val="006E7A9D"/>
    <w:rsid w:val="007009B2"/>
    <w:rsid w:val="0073499C"/>
    <w:rsid w:val="0073777C"/>
    <w:rsid w:val="007461B5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1239"/>
    <w:rsid w:val="009B6259"/>
    <w:rsid w:val="009C2432"/>
    <w:rsid w:val="00A07141"/>
    <w:rsid w:val="00A25432"/>
    <w:rsid w:val="00A46223"/>
    <w:rsid w:val="00A553FD"/>
    <w:rsid w:val="00A8367D"/>
    <w:rsid w:val="00AB038C"/>
    <w:rsid w:val="00AD2D13"/>
    <w:rsid w:val="00AE782A"/>
    <w:rsid w:val="00AF0426"/>
    <w:rsid w:val="00B05AED"/>
    <w:rsid w:val="00B1027A"/>
    <w:rsid w:val="00B308F0"/>
    <w:rsid w:val="00B33396"/>
    <w:rsid w:val="00B361F3"/>
    <w:rsid w:val="00B37CD6"/>
    <w:rsid w:val="00B6407C"/>
    <w:rsid w:val="00B76204"/>
    <w:rsid w:val="00B773F8"/>
    <w:rsid w:val="00B83143"/>
    <w:rsid w:val="00BB0654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2019-03-29T17:24:00Z</dcterms:created>
  <dcterms:modified xsi:type="dcterms:W3CDTF">2019-03-29T19:15:00Z</dcterms:modified>
</cp:coreProperties>
</file>