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3C220C26" w:rsidR="008650FB" w:rsidRPr="00CE39B6" w:rsidRDefault="007F4F52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Glencove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295143D3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</w:t>
      </w:r>
      <w:r w:rsidR="00AB4589">
        <w:rPr>
          <w:rFonts w:cs="Arial"/>
          <w:color w:val="0000FF"/>
          <w:sz w:val="20"/>
          <w:lang w:eastAsia="ja-JP"/>
        </w:rPr>
        <w:t>8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1455D3BC" w14:textId="469ABBCD" w:rsidR="001D0566" w:rsidRDefault="00AB458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454D70">
        <w:rPr>
          <w:rFonts w:cs="Arial"/>
          <w:bCs/>
          <w:sz w:val="20"/>
        </w:rPr>
        <w:t xml:space="preserve">Senior Care in </w:t>
      </w:r>
      <w:r w:rsidRPr="00454D70">
        <w:rPr>
          <w:rFonts w:cs="Arial"/>
          <w:sz w:val="20"/>
          <w:szCs w:val="20"/>
        </w:rPr>
        <w:t>Panama City</w:t>
      </w:r>
      <w:r w:rsidRPr="00454D70">
        <w:rPr>
          <w:rFonts w:cs="Arial"/>
          <w:sz w:val="20"/>
        </w:rPr>
        <w:t xml:space="preserve">, FL </w:t>
      </w:r>
      <w:r w:rsidRPr="00454D70">
        <w:rPr>
          <w:rFonts w:cs="Arial"/>
          <w:bCs/>
          <w:sz w:val="20"/>
        </w:rPr>
        <w:t xml:space="preserve">| </w:t>
      </w:r>
      <w:r w:rsidRPr="00454D70">
        <w:rPr>
          <w:rFonts w:cs="Arial"/>
          <w:sz w:val="20"/>
        </w:rPr>
        <w:t>Glen</w:t>
      </w:r>
      <w:r>
        <w:rPr>
          <w:rFonts w:cs="Arial"/>
          <w:sz w:val="20"/>
        </w:rPr>
        <w:t>c</w:t>
      </w:r>
      <w:r w:rsidRPr="00454D70">
        <w:rPr>
          <w:rFonts w:cs="Arial"/>
          <w:sz w:val="20"/>
        </w:rPr>
        <w:t xml:space="preserve">ove </w:t>
      </w:r>
      <w:r w:rsidRPr="00454D70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454D70">
        <w:rPr>
          <w:rFonts w:cs="Arial"/>
          <w:bCs/>
          <w:sz w:val="20"/>
        </w:rPr>
        <w:t xml:space="preserve"> Rehab</w:t>
      </w:r>
    </w:p>
    <w:p w14:paraId="4EA12106" w14:textId="77777777" w:rsidR="001D0566" w:rsidRPr="004A2ECB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77777777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29843AB0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AB4589" w:rsidRPr="00454D70">
        <w:rPr>
          <w:rFonts w:cs="Arial"/>
          <w:sz w:val="20"/>
        </w:rPr>
        <w:t>Glen</w:t>
      </w:r>
      <w:r w:rsidR="00AB4589">
        <w:rPr>
          <w:rFonts w:cs="Arial"/>
          <w:sz w:val="20"/>
        </w:rPr>
        <w:t>c</w:t>
      </w:r>
      <w:r w:rsidR="00AB4589" w:rsidRPr="00454D70">
        <w:rPr>
          <w:rFonts w:cs="Arial"/>
          <w:sz w:val="20"/>
        </w:rPr>
        <w:t>ove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27754D">
        <w:rPr>
          <w:rFonts w:cs="Arial"/>
          <w:sz w:val="20"/>
          <w:szCs w:val="20"/>
        </w:rPr>
        <w:t xml:space="preserve">(850) </w:t>
      </w:r>
      <w:r w:rsidR="00AB4589" w:rsidRPr="00AB4589">
        <w:rPr>
          <w:rFonts w:cs="Arial"/>
          <w:sz w:val="20"/>
          <w:szCs w:val="20"/>
        </w:rPr>
        <w:t>872-1438</w:t>
      </w:r>
      <w:r w:rsidR="00AB4589">
        <w:rPr>
          <w:rFonts w:cs="Arial"/>
          <w:szCs w:val="22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DFE360B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proofErr w:type="spellStart"/>
      <w:r w:rsidR="00AB4589">
        <w:rPr>
          <w:rFonts w:eastAsia="Times"/>
          <w:noProof w:val="0"/>
        </w:rPr>
        <w:t>Glencove</w:t>
      </w:r>
      <w:proofErr w:type="spellEnd"/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384BE8BD" w:rsidR="009C6931" w:rsidRPr="001D0566" w:rsidRDefault="001D0566" w:rsidP="00917CCD">
      <w:pPr>
        <w:rPr>
          <w:rFonts w:cs="Arial"/>
          <w:szCs w:val="22"/>
        </w:rPr>
      </w:pPr>
      <w:r>
        <w:rPr>
          <w:rFonts w:cs="Arial"/>
          <w:szCs w:val="22"/>
        </w:rPr>
        <w:t>Call</w:t>
      </w:r>
      <w:r w:rsidRPr="004A2ECB">
        <w:rPr>
          <w:rFonts w:cs="Arial"/>
          <w:szCs w:val="22"/>
        </w:rPr>
        <w:t xml:space="preserve"> (850) </w:t>
      </w:r>
      <w:r w:rsidR="00AB4589" w:rsidRPr="009D46B4">
        <w:rPr>
          <w:rFonts w:cs="Arial"/>
          <w:szCs w:val="22"/>
        </w:rPr>
        <w:t>872-1438</w:t>
      </w: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A2CDFCB" w14:textId="77777777" w:rsidR="00AB4589" w:rsidRDefault="00AB4589" w:rsidP="00AB458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>1027 E. Highway, Business 98</w:t>
      </w:r>
    </w:p>
    <w:p w14:paraId="36925BD8" w14:textId="77777777" w:rsidR="00AB4589" w:rsidRPr="00BE5CB1" w:rsidRDefault="00AB4589" w:rsidP="00AB458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>Panama City, FL 32401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  <w:bookmarkStart w:id="1" w:name="_GoBack"/>
      <w:bookmarkEnd w:id="1"/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6D0EC8EE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7F4F52">
        <w:rPr>
          <w:rFonts w:cs="Arial"/>
          <w:szCs w:val="22"/>
        </w:rPr>
        <w:t>Glencove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E3046" w14:textId="77777777" w:rsidR="005F0F52" w:rsidRDefault="005F0F52">
      <w:r>
        <w:separator/>
      </w:r>
    </w:p>
  </w:endnote>
  <w:endnote w:type="continuationSeparator" w:id="0">
    <w:p w14:paraId="6294F32A" w14:textId="77777777" w:rsidR="005F0F52" w:rsidRDefault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5F01" w14:textId="77777777" w:rsidR="005F0F52" w:rsidRDefault="005F0F52">
      <w:r>
        <w:separator/>
      </w:r>
    </w:p>
  </w:footnote>
  <w:footnote w:type="continuationSeparator" w:id="0">
    <w:p w14:paraId="5B43A291" w14:textId="77777777" w:rsidR="005F0F52" w:rsidRDefault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4BA6290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55E0D">
      <w:rPr>
        <w:sz w:val="18"/>
      </w:rPr>
      <w:t>3/28/2019 3:36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2019-03-29T17:27:00Z</dcterms:created>
  <dcterms:modified xsi:type="dcterms:W3CDTF">2019-03-29T19:14:00Z</dcterms:modified>
</cp:coreProperties>
</file>