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36249291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F72044">
        <w:rPr>
          <w:noProof w:val="0"/>
          <w:sz w:val="36"/>
        </w:rPr>
        <w:t>Brynwood</w:t>
      </w:r>
      <w:proofErr w:type="spellEnd"/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1DF6375" w14:textId="77777777" w:rsidR="00F72044" w:rsidRPr="0027754D" w:rsidRDefault="00F72044" w:rsidP="00F72044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57):</w:t>
      </w:r>
    </w:p>
    <w:p w14:paraId="21F76E1A" w14:textId="77777777" w:rsidR="00F72044" w:rsidRPr="0027754D" w:rsidRDefault="00F72044" w:rsidP="00F72044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Cs/>
          <w:sz w:val="20"/>
        </w:rPr>
        <w:t xml:space="preserve">Senior Care in </w:t>
      </w:r>
      <w:r w:rsidRPr="0027754D">
        <w:rPr>
          <w:rFonts w:cs="Arial"/>
          <w:sz w:val="20"/>
          <w:szCs w:val="20"/>
        </w:rPr>
        <w:t xml:space="preserve">Monticello, FL </w:t>
      </w:r>
      <w:r w:rsidRPr="0027754D">
        <w:rPr>
          <w:rFonts w:cs="Arial"/>
          <w:bCs/>
          <w:sz w:val="20"/>
        </w:rPr>
        <w:t xml:space="preserve">| </w:t>
      </w:r>
      <w:r w:rsidRPr="0027754D">
        <w:rPr>
          <w:rFonts w:cs="Arial"/>
          <w:sz w:val="20"/>
        </w:rPr>
        <w:t xml:space="preserve">Brynwood </w:t>
      </w:r>
      <w:r w:rsidRPr="0027754D">
        <w:rPr>
          <w:rFonts w:cs="Arial"/>
          <w:bCs/>
          <w:sz w:val="20"/>
        </w:rPr>
        <w:t>Health and Rehab</w:t>
      </w:r>
    </w:p>
    <w:p w14:paraId="2C4792D2" w14:textId="69F0B373" w:rsidR="00F72044" w:rsidRPr="0027754D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</w:rPr>
        <w:t>Description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6655772D" w14:textId="05F1A464" w:rsidR="00364073" w:rsidRPr="00CE39B6" w:rsidRDefault="00F72044" w:rsidP="00F72044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 w:rsidRPr="0027754D">
        <w:rPr>
          <w:rFonts w:cs="Arial"/>
          <w:sz w:val="20"/>
          <w:lang w:eastAsia="ja-JP"/>
        </w:rPr>
        <w:t>For attentive senior care and rehabilitation</w:t>
      </w:r>
      <w:r>
        <w:rPr>
          <w:rFonts w:cs="Arial"/>
          <w:sz w:val="20"/>
          <w:lang w:eastAsia="ja-JP"/>
        </w:rPr>
        <w:t xml:space="preserve"> featuring personalized treatments and more,</w:t>
      </w:r>
      <w:r w:rsidRPr="0027754D">
        <w:rPr>
          <w:rFonts w:cs="Arial"/>
          <w:sz w:val="20"/>
          <w:lang w:eastAsia="ja-JP"/>
        </w:rPr>
        <w:t xml:space="preserve"> </w:t>
      </w:r>
      <w:r w:rsidRPr="0027754D">
        <w:rPr>
          <w:rFonts w:cs="Arial"/>
          <w:sz w:val="20"/>
        </w:rPr>
        <w:t xml:space="preserve">Brynwood </w:t>
      </w:r>
      <w:r w:rsidRPr="0027754D">
        <w:rPr>
          <w:rFonts w:cs="Arial"/>
          <w:sz w:val="20"/>
          <w:lang w:eastAsia="ja-JP"/>
        </w:rPr>
        <w:t>Health and Rehabilitation can help. Call</w:t>
      </w:r>
      <w:r w:rsidRPr="0027754D">
        <w:rPr>
          <w:rFonts w:cs="Arial"/>
          <w:sz w:val="20"/>
          <w:szCs w:val="20"/>
          <w:lang w:eastAsia="ja-JP"/>
        </w:rPr>
        <w:t xml:space="preserve"> </w:t>
      </w:r>
      <w:r w:rsidRPr="0027754D">
        <w:rPr>
          <w:rFonts w:cs="Arial"/>
          <w:sz w:val="20"/>
          <w:szCs w:val="20"/>
        </w:rPr>
        <w:t xml:space="preserve">(850) 997-1800 </w:t>
      </w:r>
      <w:r w:rsidRPr="0027754D">
        <w:rPr>
          <w:rFonts w:cs="Arial"/>
          <w:sz w:val="20"/>
        </w:rPr>
        <w:t>today</w:t>
      </w:r>
      <w:r w:rsidRPr="0027754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5E9B054E" w:rsidR="000D0D54" w:rsidRPr="00E172F5" w:rsidRDefault="00F72044" w:rsidP="000D0D54">
      <w:pPr>
        <w:pStyle w:val="Heading1"/>
        <w:rPr>
          <w:rFonts w:eastAsia="Times"/>
        </w:rPr>
      </w:pPr>
      <w:r>
        <w:t>Personalized</w:t>
      </w:r>
      <w:r w:rsidR="000F0AD2">
        <w:t xml:space="preserve">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7BF9F0FA" w14:textId="3E9EA0E1" w:rsidR="00CF5CB1" w:rsidRDefault="00CF5CB1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>Performing home safety assessments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4C902F46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</w:p>
    <w:p w14:paraId="668EAD87" w14:textId="0AA4136D" w:rsidR="00CF5CB1" w:rsidRPr="00CE20BC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Pet therapy</w:t>
      </w:r>
    </w:p>
    <w:p w14:paraId="15FDB434" w14:textId="1809D3F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Medication m</w:t>
      </w:r>
      <w:r w:rsidRPr="00CE20BC">
        <w:rPr>
          <w:rFonts w:cs="Arial"/>
          <w:noProof w:val="0"/>
          <w:color w:val="000000" w:themeColor="text1"/>
          <w:szCs w:val="22"/>
        </w:rPr>
        <w:t xml:space="preserve">anagement provided by our </w:t>
      </w:r>
      <w:r>
        <w:rPr>
          <w:rFonts w:cs="Arial"/>
          <w:noProof w:val="0"/>
          <w:color w:val="000000" w:themeColor="text1"/>
          <w:szCs w:val="22"/>
        </w:rPr>
        <w:t>w</w:t>
      </w:r>
      <w:r w:rsidRPr="00CE20BC">
        <w:rPr>
          <w:rFonts w:cs="Arial"/>
          <w:noProof w:val="0"/>
          <w:color w:val="000000" w:themeColor="text1"/>
          <w:szCs w:val="22"/>
        </w:rPr>
        <w:t>ellness team</w:t>
      </w:r>
    </w:p>
    <w:p w14:paraId="5BE68FD8" w14:textId="2149E4B4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 w:rsidRPr="00CF5CB1">
        <w:rPr>
          <w:rFonts w:cs="Arial"/>
          <w:noProof w:val="0"/>
          <w:color w:val="000000" w:themeColor="text1"/>
          <w:szCs w:val="22"/>
        </w:rPr>
        <w:t>skilled nursing care</w:t>
      </w:r>
    </w:p>
    <w:p w14:paraId="21872836" w14:textId="51A26196" w:rsidR="004D5A18" w:rsidRPr="00CF5CB1" w:rsidRDefault="004D5A18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 xml:space="preserve">Physician visits </w:t>
      </w:r>
      <w:bookmarkStart w:id="1" w:name="_GoBack"/>
      <w:bookmarkEnd w:id="1"/>
    </w:p>
    <w:p w14:paraId="6C95688A" w14:textId="70C6EBE3" w:rsidR="00CF5CB1" w:rsidRPr="00CF5CB1" w:rsidRDefault="00CF5CB1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F5CB1">
        <w:rPr>
          <w:rFonts w:cs="Arial"/>
          <w:noProof w:val="0"/>
          <w:color w:val="000000" w:themeColor="text1"/>
          <w:szCs w:val="22"/>
        </w:rPr>
        <w:t>Specialized support for Alzheimer’s and dementia</w:t>
      </w:r>
    </w:p>
    <w:p w14:paraId="294FB146" w14:textId="1C168B7B" w:rsidR="00CF5CB1" w:rsidRPr="00CF5CB1" w:rsidRDefault="00CF5CB1" w:rsidP="00CF5CB1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CF5CB1">
        <w:rPr>
          <w:rFonts w:cs="Arial"/>
          <w:noProof w:val="0"/>
          <w:szCs w:val="22"/>
        </w:rPr>
        <w:t>Management of complex medical conditions</w:t>
      </w:r>
    </w:p>
    <w:p w14:paraId="7914521E" w14:textId="77777777" w:rsidR="00CF5CB1" w:rsidRDefault="00CF5CB1" w:rsidP="00376106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CF5CB1">
        <w:rPr>
          <w:rFonts w:cs="Arial"/>
          <w:szCs w:val="22"/>
        </w:rPr>
        <w:t>On-site X-ray, laboratory and pharmacy services</w:t>
      </w:r>
      <w:r w:rsidRPr="00CF5CB1">
        <w:rPr>
          <w:rFonts w:cs="Arial"/>
          <w:noProof w:val="0"/>
          <w:szCs w:val="22"/>
        </w:rPr>
        <w:t xml:space="preserve"> </w:t>
      </w:r>
    </w:p>
    <w:p w14:paraId="680CA7FF" w14:textId="2C0BE2A3" w:rsidR="001E45B7" w:rsidRPr="001E45B7" w:rsidRDefault="001E45B7" w:rsidP="001E45B7">
      <w:pPr>
        <w:pStyle w:val="ListParagraph"/>
        <w:numPr>
          <w:ilvl w:val="0"/>
          <w:numId w:val="29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Specialized meal planning</w:t>
      </w:r>
    </w:p>
    <w:p w14:paraId="630BDFBB" w14:textId="52725CE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77777777" w:rsidR="003B7485" w:rsidRPr="0003395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63F79286" w14:textId="308C3F5F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Psychiatric and </w:t>
      </w:r>
      <w:r>
        <w:rPr>
          <w:rFonts w:cs="Arial"/>
          <w:noProof w:val="0"/>
          <w:color w:val="000000" w:themeColor="text1"/>
          <w:szCs w:val="22"/>
        </w:rPr>
        <w:t>p</w:t>
      </w:r>
      <w:r w:rsidRPr="00CE20BC">
        <w:rPr>
          <w:rFonts w:cs="Arial"/>
          <w:noProof w:val="0"/>
          <w:color w:val="000000" w:themeColor="text1"/>
          <w:szCs w:val="22"/>
        </w:rPr>
        <w:t>sychological consultations as needed</w:t>
      </w:r>
    </w:p>
    <w:p w14:paraId="2BBD1B23" w14:textId="77777777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Diabetes management</w:t>
      </w:r>
    </w:p>
    <w:p w14:paraId="2A2F0529" w14:textId="77777777" w:rsidR="00CE20BC" w:rsidRPr="00376106" w:rsidRDefault="00CE20BC" w:rsidP="00CE20BC">
      <w:pPr>
        <w:pStyle w:val="ListParagraph"/>
        <w:numPr>
          <w:ilvl w:val="0"/>
          <w:numId w:val="28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090961B3" w14:textId="27F1A2A9" w:rsidR="00385C9A" w:rsidRDefault="00385C9A">
      <w:pPr>
        <w:rPr>
          <w:rFonts w:cs="Arial"/>
          <w:szCs w:val="22"/>
        </w:rPr>
      </w:pP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lastRenderedPageBreak/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7E67AC49" w14:textId="77777777" w:rsidR="00CF5CB1" w:rsidRPr="0027754D" w:rsidRDefault="00CF5CB1" w:rsidP="00CF5CB1">
      <w:pPr>
        <w:keepNext/>
        <w:keepLines/>
        <w:rPr>
          <w:rFonts w:cs="Arial"/>
          <w:szCs w:val="22"/>
        </w:rPr>
      </w:pPr>
      <w:r w:rsidRPr="0027754D">
        <w:rPr>
          <w:rFonts w:cs="Arial"/>
          <w:szCs w:val="22"/>
        </w:rPr>
        <w:t xml:space="preserve">© 2019 Brynwood Health and Rehabilitation Center. All rights reserved. Website by </w:t>
      </w:r>
      <w:hyperlink r:id="rId7" w:history="1">
        <w:r w:rsidRPr="0027754D">
          <w:rPr>
            <w:rStyle w:val="Hyperlink"/>
            <w:rFonts w:cs="Arial"/>
            <w:szCs w:val="22"/>
          </w:rPr>
          <w:t>Healthcare Success, LLC</w:t>
        </w:r>
      </w:hyperlink>
      <w:r w:rsidRPr="0027754D">
        <w:rPr>
          <w:rFonts w:cs="Arial"/>
          <w:szCs w:val="22"/>
        </w:rPr>
        <w:t>.</w:t>
      </w:r>
    </w:p>
    <w:p w14:paraId="6A496CA5" w14:textId="77777777" w:rsidR="00CF5CB1" w:rsidRPr="0027754D" w:rsidRDefault="00CF5CB1" w:rsidP="00CF5CB1">
      <w:pPr>
        <w:rPr>
          <w:rFonts w:cs="Arial"/>
          <w:noProof w:val="0"/>
        </w:rPr>
      </w:pPr>
    </w:p>
    <w:p w14:paraId="1DD9E729" w14:textId="77777777" w:rsidR="00CF5CB1" w:rsidRPr="0027754D" w:rsidRDefault="00CF5CB1" w:rsidP="00CF5CB1">
      <w:pPr>
        <w:rPr>
          <w:rFonts w:cs="Arial"/>
          <w:noProof w:val="0"/>
        </w:rPr>
      </w:pPr>
    </w:p>
    <w:p w14:paraId="4B85D4FA" w14:textId="77777777" w:rsidR="00CF5CB1" w:rsidRPr="0027754D" w:rsidRDefault="00CF5CB1" w:rsidP="00CF5CB1">
      <w:pPr>
        <w:jc w:val="center"/>
        <w:rPr>
          <w:rFonts w:cs="Arial"/>
          <w:noProof w:val="0"/>
        </w:rPr>
      </w:pPr>
      <w:r w:rsidRPr="0027754D">
        <w:rPr>
          <w:rFonts w:cs="Arial"/>
          <w:noProof w:val="0"/>
        </w:rPr>
        <w:t>– # # # # # –</w:t>
      </w:r>
    </w:p>
    <w:p w14:paraId="684866CA" w14:textId="77777777" w:rsidR="00CF5CB1" w:rsidRPr="0027754D" w:rsidRDefault="00CF5CB1" w:rsidP="00CF5CB1">
      <w:pPr>
        <w:rPr>
          <w:rFonts w:cs="Arial"/>
          <w:noProof w:val="0"/>
        </w:rPr>
      </w:pPr>
    </w:p>
    <w:p w14:paraId="3C9C49C5" w14:textId="77777777" w:rsidR="00CF5CB1" w:rsidRPr="0027754D" w:rsidRDefault="00CF5CB1" w:rsidP="00CF5CB1">
      <w:pPr>
        <w:rPr>
          <w:rFonts w:cs="Arial"/>
          <w:noProof w:val="0"/>
          <w:color w:val="000000" w:themeColor="text1"/>
          <w:szCs w:val="22"/>
          <w:lang w:eastAsia="ja-JP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>[Form area]</w:t>
      </w:r>
    </w:p>
    <w:p w14:paraId="52C6E41B" w14:textId="77777777" w:rsidR="00CF5CB1" w:rsidRPr="0027754D" w:rsidRDefault="00CF5CB1" w:rsidP="00CF5CB1">
      <w:pPr>
        <w:rPr>
          <w:rFonts w:cs="Arial"/>
          <w:noProof w:val="0"/>
          <w:color w:val="0000FF"/>
          <w:szCs w:val="22"/>
          <w:lang w:eastAsia="ja-JP"/>
        </w:rPr>
      </w:pPr>
    </w:p>
    <w:p w14:paraId="3329BBF9" w14:textId="77777777" w:rsidR="00CF5CB1" w:rsidRPr="0027754D" w:rsidRDefault="00CF5CB1" w:rsidP="00CF5CB1">
      <w:pPr>
        <w:rPr>
          <w:rFonts w:cs="Arial"/>
          <w:szCs w:val="22"/>
        </w:rPr>
      </w:pPr>
      <w:r w:rsidRPr="0027754D">
        <w:rPr>
          <w:rFonts w:cs="Arial"/>
          <w:noProof w:val="0"/>
          <w:color w:val="000000" w:themeColor="text1"/>
          <w:szCs w:val="22"/>
          <w:lang w:eastAsia="ja-JP"/>
        </w:rPr>
        <w:t xml:space="preserve">To Schedule a Tour, </w:t>
      </w:r>
      <w:r w:rsidRPr="0027754D">
        <w:rPr>
          <w:rFonts w:cs="Arial"/>
          <w:noProof w:val="0"/>
          <w:color w:val="0000FF"/>
          <w:szCs w:val="22"/>
          <w:lang w:eastAsia="ja-JP"/>
        </w:rPr>
        <w:t xml:space="preserve">Call </w:t>
      </w:r>
      <w:r w:rsidRPr="0027754D">
        <w:rPr>
          <w:rFonts w:cs="Arial"/>
          <w:szCs w:val="22"/>
        </w:rPr>
        <w:t>(850) 997-1800 or Use Our Easy Online Contact Form</w:t>
      </w:r>
    </w:p>
    <w:p w14:paraId="631D02F7" w14:textId="77777777" w:rsidR="00CF5CB1" w:rsidRPr="0027754D" w:rsidRDefault="00CF5CB1" w:rsidP="00CF5CB1">
      <w:pPr>
        <w:rPr>
          <w:rFonts w:cs="Arial"/>
          <w:noProof w:val="0"/>
          <w:color w:val="0000FF"/>
          <w:szCs w:val="22"/>
          <w:lang w:eastAsia="ja-JP"/>
        </w:rPr>
      </w:pPr>
    </w:p>
    <w:p w14:paraId="6B07B0D1" w14:textId="77777777" w:rsidR="00CF5CB1" w:rsidRPr="0027754D" w:rsidRDefault="00CF5CB1" w:rsidP="00CF5CB1">
      <w:pPr>
        <w:rPr>
          <w:rFonts w:cs="Arial"/>
          <w:noProof w:val="0"/>
          <w:color w:val="0000FF"/>
          <w:szCs w:val="22"/>
          <w:lang w:eastAsia="ja-JP"/>
        </w:rPr>
      </w:pPr>
      <w:r w:rsidRPr="0027754D">
        <w:rPr>
          <w:rFonts w:cs="Arial"/>
          <w:noProof w:val="0"/>
          <w:color w:val="0000FF"/>
          <w:szCs w:val="22"/>
          <w:lang w:eastAsia="ja-JP"/>
        </w:rPr>
        <w:t xml:space="preserve">[  </w:t>
      </w:r>
      <w:proofErr w:type="gramStart"/>
      <w:r w:rsidRPr="0027754D"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 w:rsidRPr="0027754D"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 w:rsidSect="00CF5CB1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90073" w14:textId="77777777" w:rsidR="0070232C" w:rsidRDefault="0070232C">
      <w:r>
        <w:separator/>
      </w:r>
    </w:p>
  </w:endnote>
  <w:endnote w:type="continuationSeparator" w:id="0">
    <w:p w14:paraId="42404DC5" w14:textId="77777777" w:rsidR="0070232C" w:rsidRDefault="0070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DC65" w14:textId="77777777" w:rsidR="0070232C" w:rsidRDefault="0070232C">
      <w:r>
        <w:separator/>
      </w:r>
    </w:p>
  </w:footnote>
  <w:footnote w:type="continuationSeparator" w:id="0">
    <w:p w14:paraId="381E6638" w14:textId="77777777" w:rsidR="0070232C" w:rsidRDefault="0070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5328C0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5328C0">
      <w:rPr>
        <w:sz w:val="18"/>
      </w:rPr>
      <w:t>2</w:t>
    </w:r>
    <w:r>
      <w:rPr>
        <w:sz w:val="18"/>
      </w:rPr>
      <w:fldChar w:fldCharType="end"/>
    </w:r>
  </w:p>
  <w:p w14:paraId="6B3090D9" w14:textId="01D9882A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43FF6">
      <w:rPr>
        <w:sz w:val="18"/>
      </w:rPr>
      <w:t>3/29/2019 1:13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5"/>
  </w:num>
  <w:num w:numId="5">
    <w:abstractNumId w:val="3"/>
  </w:num>
  <w:num w:numId="6">
    <w:abstractNumId w:val="22"/>
  </w:num>
  <w:num w:numId="7">
    <w:abstractNumId w:val="0"/>
  </w:num>
  <w:num w:numId="8">
    <w:abstractNumId w:val="7"/>
  </w:num>
  <w:num w:numId="9">
    <w:abstractNumId w:val="2"/>
  </w:num>
  <w:num w:numId="10">
    <w:abstractNumId w:val="15"/>
  </w:num>
  <w:num w:numId="11">
    <w:abstractNumId w:val="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26"/>
  </w:num>
  <w:num w:numId="17">
    <w:abstractNumId w:val="17"/>
  </w:num>
  <w:num w:numId="18">
    <w:abstractNumId w:val="5"/>
  </w:num>
  <w:num w:numId="19">
    <w:abstractNumId w:val="6"/>
  </w:num>
  <w:num w:numId="20">
    <w:abstractNumId w:val="27"/>
  </w:num>
  <w:num w:numId="21">
    <w:abstractNumId w:val="18"/>
  </w:num>
  <w:num w:numId="22">
    <w:abstractNumId w:val="16"/>
  </w:num>
  <w:num w:numId="23">
    <w:abstractNumId w:val="19"/>
  </w:num>
  <w:num w:numId="24">
    <w:abstractNumId w:val="28"/>
  </w:num>
  <w:num w:numId="25">
    <w:abstractNumId w:val="29"/>
  </w:num>
  <w:num w:numId="26">
    <w:abstractNumId w:val="21"/>
  </w:num>
  <w:num w:numId="27">
    <w:abstractNumId w:val="1"/>
  </w:num>
  <w:num w:numId="28">
    <w:abstractNumId w:val="9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E45B7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D5A18"/>
    <w:rsid w:val="004F621B"/>
    <w:rsid w:val="00507ED8"/>
    <w:rsid w:val="00525145"/>
    <w:rsid w:val="005328C0"/>
    <w:rsid w:val="00541319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D336A"/>
    <w:rsid w:val="006E6975"/>
    <w:rsid w:val="006E7A9D"/>
    <w:rsid w:val="007009B2"/>
    <w:rsid w:val="0070232C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3FF6"/>
    <w:rsid w:val="00A46223"/>
    <w:rsid w:val="00A553FD"/>
    <w:rsid w:val="00A8367D"/>
    <w:rsid w:val="00AB038C"/>
    <w:rsid w:val="00AD2D13"/>
    <w:rsid w:val="00AF0426"/>
    <w:rsid w:val="00B05AED"/>
    <w:rsid w:val="00B1027A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5CB1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15F2"/>
    <w:rsid w:val="00ED42B9"/>
    <w:rsid w:val="00EF4FF7"/>
    <w:rsid w:val="00F126C5"/>
    <w:rsid w:val="00F27F05"/>
    <w:rsid w:val="00F45F4A"/>
    <w:rsid w:val="00F72044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2019-03-29T20:13:00Z</dcterms:created>
  <dcterms:modified xsi:type="dcterms:W3CDTF">2019-03-29T20:30:00Z</dcterms:modified>
</cp:coreProperties>
</file>