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20B051B6" w:rsidR="00AC7E0D" w:rsidRPr="00CE39B6" w:rsidRDefault="003553E5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Brynwood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710CC314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75D29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481BC1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5C887C1C" w:rsidR="00207D2D" w:rsidRPr="003553E5" w:rsidRDefault="003553E5" w:rsidP="003553E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27754D">
        <w:rPr>
          <w:rFonts w:ascii="Arial" w:hAnsi="Arial" w:cs="Arial"/>
          <w:noProof/>
          <w:sz w:val="20"/>
          <w:szCs w:val="20"/>
        </w:rPr>
        <w:t xml:space="preserve">Monticello, FL </w:t>
      </w:r>
      <w:r w:rsidRPr="0027754D">
        <w:rPr>
          <w:rFonts w:ascii="Arial" w:hAnsi="Arial" w:cs="Arial"/>
          <w:bCs/>
          <w:sz w:val="20"/>
        </w:rPr>
        <w:t xml:space="preserve">| </w:t>
      </w:r>
      <w:r w:rsidRPr="0027754D">
        <w:rPr>
          <w:rFonts w:ascii="Arial" w:hAnsi="Arial" w:cs="Arial"/>
          <w:noProof/>
          <w:sz w:val="20"/>
        </w:rPr>
        <w:t xml:space="preserve">Brynwood </w:t>
      </w:r>
      <w:r w:rsidRPr="0027754D">
        <w:rPr>
          <w:rFonts w:ascii="Arial" w:hAnsi="Arial" w:cs="Arial"/>
          <w:bCs/>
          <w:sz w:val="20"/>
        </w:rPr>
        <w:t>Health and Rehab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3B529B37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3553E5">
        <w:rPr>
          <w:rFonts w:ascii="Arial" w:hAnsi="Arial" w:cs="Arial"/>
          <w:noProof/>
          <w:sz w:val="20"/>
        </w:rPr>
        <w:t>Brynwood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3553E5">
        <w:rPr>
          <w:rFonts w:ascii="Arial" w:hAnsi="Arial" w:cs="Arial"/>
          <w:sz w:val="20"/>
          <w:lang w:eastAsia="ja-JP"/>
        </w:rPr>
        <w:t xml:space="preserve">and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3553E5" w:rsidRPr="0027754D">
        <w:rPr>
          <w:rFonts w:ascii="Arial" w:hAnsi="Arial" w:cs="Arial"/>
          <w:noProof/>
          <w:sz w:val="20"/>
          <w:szCs w:val="20"/>
        </w:rPr>
        <w:t xml:space="preserve">(850) 997-1800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79E37601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proofErr w:type="spellStart"/>
      <w:r w:rsidR="003553E5">
        <w:rPr>
          <w:rFonts w:ascii="Arial" w:hAnsi="Arial" w:cs="Arial"/>
        </w:rPr>
        <w:t>Brynwood</w:t>
      </w:r>
      <w:proofErr w:type="spellEnd"/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0E3F8D51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 w:rsidR="003553E5">
        <w:rPr>
          <w:rFonts w:ascii="Arial" w:hAnsi="Arial" w:cs="Arial"/>
          <w:sz w:val="22"/>
          <w:szCs w:val="22"/>
          <w:lang w:eastAsia="ja-JP"/>
        </w:rPr>
        <w:t>peaceful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553E5">
        <w:rPr>
          <w:rFonts w:ascii="Arial" w:hAnsi="Arial" w:cs="Arial"/>
          <w:sz w:val="22"/>
          <w:szCs w:val="22"/>
          <w:lang w:eastAsia="ja-JP"/>
        </w:rPr>
        <w:t>courtyard with gazebo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2B688A5" w14:textId="77777777" w:rsidR="003553E5" w:rsidRPr="0027754D" w:rsidRDefault="003553E5" w:rsidP="003553E5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Pr="0027754D">
        <w:rPr>
          <w:rFonts w:ascii="Arial" w:hAnsi="Arial" w:cs="Arial"/>
          <w:sz w:val="22"/>
          <w:szCs w:val="22"/>
        </w:rPr>
        <w:t>Brynwood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FA4E5E7" w14:textId="77777777" w:rsidR="003553E5" w:rsidRPr="0027754D" w:rsidRDefault="003553E5" w:rsidP="003553E5">
      <w:pPr>
        <w:rPr>
          <w:rFonts w:ascii="Arial" w:hAnsi="Arial" w:cs="Arial"/>
        </w:rPr>
      </w:pPr>
    </w:p>
    <w:p w14:paraId="64149F17" w14:textId="77777777" w:rsidR="003553E5" w:rsidRPr="0027754D" w:rsidRDefault="003553E5" w:rsidP="003553E5">
      <w:pPr>
        <w:rPr>
          <w:rFonts w:ascii="Arial" w:hAnsi="Arial" w:cs="Arial"/>
        </w:rPr>
      </w:pPr>
    </w:p>
    <w:p w14:paraId="062833D7" w14:textId="77777777" w:rsidR="003553E5" w:rsidRPr="0027754D" w:rsidRDefault="003553E5" w:rsidP="003553E5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F596398" w14:textId="77777777" w:rsidR="003553E5" w:rsidRPr="0027754D" w:rsidRDefault="003553E5" w:rsidP="003553E5">
      <w:pPr>
        <w:rPr>
          <w:rFonts w:ascii="Arial" w:hAnsi="Arial" w:cs="Arial"/>
        </w:rPr>
      </w:pPr>
    </w:p>
    <w:p w14:paraId="334EA9AB" w14:textId="77777777" w:rsidR="003553E5" w:rsidRPr="0027754D" w:rsidRDefault="003553E5" w:rsidP="003553E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BCFCABA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DA137F6" w14:textId="77777777" w:rsidR="003553E5" w:rsidRPr="0027754D" w:rsidRDefault="003553E5" w:rsidP="003553E5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7754D">
        <w:rPr>
          <w:rFonts w:ascii="Arial" w:hAnsi="Arial" w:cs="Arial"/>
          <w:noProof/>
          <w:sz w:val="22"/>
          <w:szCs w:val="22"/>
        </w:rPr>
        <w:t xml:space="preserve">(850) 997-1800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CEC8B8B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9B22FA9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4045F22" w14:textId="77777777" w:rsidR="00C43D98" w:rsidRPr="00CE39B6" w:rsidRDefault="00C43D98" w:rsidP="003553E5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8C8CD" w14:textId="77777777" w:rsidR="00F06730" w:rsidRDefault="00F06730" w:rsidP="00D41E4D">
      <w:r>
        <w:separator/>
      </w:r>
    </w:p>
  </w:endnote>
  <w:endnote w:type="continuationSeparator" w:id="0">
    <w:p w14:paraId="25CA56DA" w14:textId="77777777" w:rsidR="00F06730" w:rsidRDefault="00F06730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01D9" w14:textId="77777777" w:rsidR="00F06730" w:rsidRDefault="00F06730" w:rsidP="00D41E4D">
      <w:r>
        <w:separator/>
      </w:r>
    </w:p>
  </w:footnote>
  <w:footnote w:type="continuationSeparator" w:id="0">
    <w:p w14:paraId="782E06B1" w14:textId="77777777" w:rsidR="00F06730" w:rsidRDefault="00F06730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46DA712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1D1A80">
      <w:rPr>
        <w:noProof/>
        <w:color w:val="808080"/>
        <w:sz w:val="20"/>
      </w:rPr>
      <w:t>3/28/19 3:30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1A80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EF1CD9"/>
    <w:rsid w:val="00F06730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2019-03-29T20:17:00Z</dcterms:created>
  <dcterms:modified xsi:type="dcterms:W3CDTF">2019-03-29T20:17:00Z</dcterms:modified>
</cp:coreProperties>
</file>