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1DE6577D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bookmarkStart w:id="0" w:name="_GoBack"/>
      <w:bookmarkEnd w:id="0"/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4606D2">
        <w:rPr>
          <w:rFonts w:ascii="Arial" w:hAnsi="Arial" w:cs="Arial"/>
          <w:bCs/>
          <w:color w:val="BFBFBF"/>
          <w:sz w:val="48"/>
        </w:rPr>
        <w:t>1</w:t>
      </w:r>
    </w:p>
    <w:p w14:paraId="48DD818D" w14:textId="492E237E" w:rsidR="00EC6B48" w:rsidRPr="00CE39B6" w:rsidRDefault="004A2ECB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Brynwood</w:t>
      </w:r>
      <w:r w:rsidR="00B92529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EC6B48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8A9CA45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2603DFDC" w14:textId="77777777" w:rsidR="0098686D" w:rsidRPr="0098686D" w:rsidRDefault="0098686D" w:rsidP="0098686D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98686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98686D">
        <w:rPr>
          <w:rFonts w:ascii="Arial" w:hAnsi="Arial" w:cs="Arial"/>
          <w:color w:val="0000FF"/>
          <w:sz w:val="20"/>
          <w:lang w:eastAsia="ja-JP"/>
        </w:rPr>
        <w:t xml:space="preserve"> (characters = 57):</w:t>
      </w:r>
    </w:p>
    <w:p w14:paraId="7DAFC852" w14:textId="25DC37D1" w:rsidR="0098686D" w:rsidRPr="004A2ECB" w:rsidRDefault="004A2ECB" w:rsidP="0098686D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4A2ECB">
        <w:rPr>
          <w:rFonts w:ascii="Arial" w:hAnsi="Arial" w:cs="Arial"/>
          <w:bCs/>
          <w:sz w:val="20"/>
        </w:rPr>
        <w:t xml:space="preserve">Senior Care in </w:t>
      </w:r>
      <w:r w:rsidRPr="004A2ECB">
        <w:rPr>
          <w:rFonts w:ascii="Arial" w:hAnsi="Arial" w:cs="Arial"/>
          <w:noProof/>
          <w:sz w:val="20"/>
          <w:szCs w:val="20"/>
        </w:rPr>
        <w:t xml:space="preserve">Monticello, FL </w:t>
      </w:r>
      <w:r w:rsidRPr="004A2ECB">
        <w:rPr>
          <w:rFonts w:ascii="Arial" w:hAnsi="Arial" w:cs="Arial"/>
          <w:bCs/>
          <w:sz w:val="20"/>
        </w:rPr>
        <w:t xml:space="preserve">| </w:t>
      </w:r>
      <w:r w:rsidRPr="004A2ECB">
        <w:rPr>
          <w:rFonts w:ascii="Arial" w:hAnsi="Arial" w:cs="Arial"/>
          <w:noProof/>
          <w:sz w:val="20"/>
        </w:rPr>
        <w:t xml:space="preserve">Brynwood </w:t>
      </w:r>
      <w:r w:rsidRPr="004A2ECB">
        <w:rPr>
          <w:rFonts w:ascii="Arial" w:hAnsi="Arial" w:cs="Arial"/>
          <w:bCs/>
          <w:sz w:val="20"/>
        </w:rPr>
        <w:t>Health and Rehab</w:t>
      </w:r>
    </w:p>
    <w:p w14:paraId="5BA4E3FA" w14:textId="75AF0E3A" w:rsidR="0098686D" w:rsidRPr="0098686D" w:rsidRDefault="0098686D" w:rsidP="0098686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98686D">
        <w:rPr>
          <w:rFonts w:ascii="Arial" w:hAnsi="Arial" w:cs="Arial"/>
          <w:b/>
          <w:color w:val="0000FF"/>
          <w:sz w:val="20"/>
        </w:rPr>
        <w:t>Description</w:t>
      </w:r>
      <w:r w:rsidRPr="0098686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4606D2" w:rsidRPr="0098686D">
        <w:rPr>
          <w:rFonts w:ascii="Arial" w:hAnsi="Arial" w:cs="Arial"/>
          <w:color w:val="0000FF"/>
          <w:sz w:val="20"/>
          <w:lang w:eastAsia="ja-JP"/>
        </w:rPr>
        <w:t>1</w:t>
      </w:r>
      <w:r w:rsidR="004A2ECB">
        <w:rPr>
          <w:rFonts w:ascii="Arial" w:hAnsi="Arial" w:cs="Arial"/>
          <w:color w:val="0000FF"/>
          <w:sz w:val="20"/>
          <w:lang w:eastAsia="ja-JP"/>
        </w:rPr>
        <w:t>59</w:t>
      </w:r>
      <w:r w:rsidRPr="0098686D">
        <w:rPr>
          <w:rFonts w:ascii="Arial" w:hAnsi="Arial" w:cs="Arial"/>
          <w:color w:val="0000FF"/>
          <w:sz w:val="20"/>
          <w:lang w:eastAsia="ja-JP"/>
        </w:rPr>
        <w:t>):</w:t>
      </w:r>
    </w:p>
    <w:p w14:paraId="13053CF0" w14:textId="52285EBA" w:rsidR="00EC6B48" w:rsidRPr="0098686D" w:rsidRDefault="0098686D" w:rsidP="0098686D">
      <w:pPr>
        <w:rPr>
          <w:rFonts w:ascii="Arial" w:hAnsi="Arial" w:cs="Arial"/>
          <w:noProof/>
          <w:sz w:val="20"/>
          <w:szCs w:val="20"/>
        </w:rPr>
      </w:pPr>
      <w:r w:rsidRPr="0098686D">
        <w:rPr>
          <w:rFonts w:ascii="Arial" w:hAnsi="Arial" w:cs="Arial"/>
          <w:sz w:val="20"/>
          <w:lang w:eastAsia="ja-JP"/>
        </w:rPr>
        <w:t xml:space="preserve">For expert senior care or rehabilitative needs, </w:t>
      </w:r>
      <w:r w:rsidR="004606D2">
        <w:rPr>
          <w:rFonts w:ascii="Arial" w:hAnsi="Arial" w:cs="Arial"/>
          <w:sz w:val="20"/>
          <w:lang w:eastAsia="ja-JP"/>
        </w:rPr>
        <w:t xml:space="preserve">contact </w:t>
      </w:r>
      <w:r w:rsidRPr="0098686D">
        <w:rPr>
          <w:rFonts w:ascii="Arial" w:hAnsi="Arial" w:cs="Arial"/>
          <w:sz w:val="20"/>
          <w:lang w:eastAsia="ja-JP"/>
        </w:rPr>
        <w:t xml:space="preserve">the dedicated healthcare providers at </w:t>
      </w:r>
      <w:r w:rsidR="004A2ECB">
        <w:rPr>
          <w:rFonts w:ascii="Arial" w:hAnsi="Arial" w:cs="Arial"/>
          <w:noProof/>
          <w:sz w:val="20"/>
        </w:rPr>
        <w:t>Brynwood</w:t>
      </w:r>
      <w:r w:rsidR="004606D2" w:rsidRPr="00524008">
        <w:rPr>
          <w:rFonts w:ascii="Arial" w:hAnsi="Arial" w:cs="Arial"/>
          <w:noProof/>
          <w:sz w:val="20"/>
        </w:rPr>
        <w:t xml:space="preserve"> </w:t>
      </w:r>
      <w:r w:rsidR="004606D2" w:rsidRPr="00524008">
        <w:rPr>
          <w:rFonts w:ascii="Arial" w:hAnsi="Arial" w:cs="Arial"/>
          <w:bCs/>
          <w:sz w:val="20"/>
        </w:rPr>
        <w:t xml:space="preserve">Health </w:t>
      </w:r>
      <w:r w:rsidR="004A2ECB">
        <w:rPr>
          <w:rFonts w:ascii="Arial" w:hAnsi="Arial" w:cs="Arial"/>
          <w:bCs/>
          <w:sz w:val="20"/>
        </w:rPr>
        <w:t>&amp;</w:t>
      </w:r>
      <w:r w:rsidR="004606D2" w:rsidRPr="00524008">
        <w:rPr>
          <w:rFonts w:ascii="Arial" w:hAnsi="Arial" w:cs="Arial"/>
          <w:bCs/>
          <w:sz w:val="20"/>
        </w:rPr>
        <w:t xml:space="preserve"> Rehab</w:t>
      </w:r>
      <w:r w:rsidR="004606D2">
        <w:rPr>
          <w:rFonts w:ascii="Arial" w:hAnsi="Arial" w:cs="Arial"/>
          <w:bCs/>
          <w:sz w:val="20"/>
        </w:rPr>
        <w:t>ilitation</w:t>
      </w:r>
      <w:r w:rsidR="004606D2" w:rsidRPr="0098686D" w:rsidDel="004606D2">
        <w:rPr>
          <w:rFonts w:ascii="Arial" w:hAnsi="Arial" w:cs="Arial"/>
          <w:bCs/>
          <w:sz w:val="20"/>
        </w:rPr>
        <w:t xml:space="preserve"> </w:t>
      </w:r>
      <w:r w:rsidRPr="0098686D">
        <w:rPr>
          <w:rFonts w:ascii="Arial" w:hAnsi="Arial" w:cs="Arial"/>
          <w:sz w:val="20"/>
          <w:lang w:eastAsia="ja-JP"/>
        </w:rPr>
        <w:t xml:space="preserve">Center: </w:t>
      </w:r>
      <w:r w:rsidR="004606D2" w:rsidRPr="00524008">
        <w:rPr>
          <w:rFonts w:ascii="Arial" w:hAnsi="Arial" w:cs="Arial"/>
          <w:sz w:val="20"/>
          <w:szCs w:val="20"/>
        </w:rPr>
        <w:t xml:space="preserve">Call </w:t>
      </w:r>
      <w:r w:rsidR="004A2ECB" w:rsidRPr="0027754D">
        <w:rPr>
          <w:rFonts w:ascii="Arial" w:hAnsi="Arial" w:cs="Arial"/>
          <w:noProof/>
          <w:sz w:val="20"/>
          <w:szCs w:val="20"/>
        </w:rPr>
        <w:t>(850) 997-1800</w:t>
      </w:r>
      <w:r w:rsidR="004A2ECB">
        <w:rPr>
          <w:rFonts w:ascii="Arial" w:hAnsi="Arial" w:cs="Arial"/>
          <w:noProof/>
          <w:sz w:val="20"/>
          <w:szCs w:val="20"/>
        </w:rPr>
        <w:t xml:space="preserve"> now</w:t>
      </w:r>
      <w:r w:rsidR="004A2ECB">
        <w:rPr>
          <w:rFonts w:ascii="Arial" w:hAnsi="Arial" w:cs="Arial"/>
          <w:sz w:val="20"/>
          <w:szCs w:val="20"/>
          <w:lang w:eastAsia="ja-JP"/>
        </w:rPr>
        <w:t>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5654F105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proofErr w:type="spellStart"/>
      <w:r w:rsidR="004A2ECB">
        <w:rPr>
          <w:rFonts w:ascii="Arial" w:hAnsi="Arial" w:cs="Arial"/>
          <w:sz w:val="32"/>
          <w:szCs w:val="32"/>
        </w:rPr>
        <w:t>Brynwood</w:t>
      </w:r>
      <w:proofErr w:type="spellEnd"/>
      <w:r w:rsidR="00B92529" w:rsidRPr="00454693">
        <w:rPr>
          <w:rFonts w:ascii="Arial" w:hAnsi="Arial" w:cs="Arial"/>
          <w:sz w:val="32"/>
          <w:szCs w:val="32"/>
        </w:rPr>
        <w:t xml:space="preserve"> </w:t>
      </w:r>
      <w:r w:rsidRPr="00454693">
        <w:rPr>
          <w:rFonts w:ascii="Arial" w:hAnsi="Arial" w:cs="Arial"/>
          <w:sz w:val="32"/>
          <w:szCs w:val="32"/>
        </w:rPr>
        <w:t>Health and Rehabilitation Center.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7D108186" w14:textId="0858C7AB" w:rsidR="0098686D" w:rsidRDefault="004606D2" w:rsidP="0098686D">
      <w:pPr>
        <w:rPr>
          <w:rFonts w:ascii="Arial" w:hAnsi="Arial" w:cs="Arial"/>
          <w:noProof/>
          <w:sz w:val="20"/>
          <w:szCs w:val="20"/>
        </w:rPr>
      </w:pPr>
      <w:r w:rsidRPr="00524008">
        <w:rPr>
          <w:rFonts w:ascii="Arial" w:hAnsi="Arial" w:cs="Arial"/>
          <w:sz w:val="22"/>
          <w:szCs w:val="22"/>
        </w:rPr>
        <w:t xml:space="preserve">Call </w:t>
      </w:r>
      <w:r w:rsidR="004A2ECB" w:rsidRPr="004A2ECB">
        <w:rPr>
          <w:rFonts w:ascii="Arial" w:hAnsi="Arial" w:cs="Arial"/>
          <w:noProof/>
          <w:sz w:val="22"/>
          <w:szCs w:val="22"/>
        </w:rPr>
        <w:t>(850) 997-1800</w:t>
      </w:r>
    </w:p>
    <w:p w14:paraId="497E2B87" w14:textId="77777777" w:rsidR="004A2ECB" w:rsidRPr="0098686D" w:rsidRDefault="004A2ECB" w:rsidP="0098686D">
      <w:pPr>
        <w:rPr>
          <w:rFonts w:ascii="Arial" w:hAnsi="Arial" w:cs="Arial"/>
          <w:noProof/>
          <w:sz w:val="22"/>
          <w:szCs w:val="22"/>
        </w:rPr>
      </w:pPr>
    </w:p>
    <w:p w14:paraId="0707AFCA" w14:textId="751ECFF4" w:rsidR="008E3D2E" w:rsidRPr="0098686D" w:rsidRDefault="005A5F2A" w:rsidP="00B51490">
      <w:pPr>
        <w:rPr>
          <w:rFonts w:ascii="Arial" w:hAnsi="Arial" w:cs="Arial"/>
          <w:sz w:val="22"/>
          <w:szCs w:val="22"/>
        </w:rPr>
      </w:pPr>
      <w:r w:rsidRPr="0098686D">
        <w:rPr>
          <w:rFonts w:ascii="Arial" w:hAnsi="Arial" w:cs="Arial"/>
          <w:sz w:val="22"/>
          <w:szCs w:val="22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212B03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B51490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B51490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B51490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B51490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57A62C9E" w14:textId="77777777" w:rsidR="00212B03" w:rsidRPr="00F82BA6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5C0EF281" w14:textId="77777777" w:rsidR="00C571A4" w:rsidRPr="00B51490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73E400A4" w14:textId="1050BEAB" w:rsidR="004A2ECB" w:rsidRPr="004A2ECB" w:rsidRDefault="004A2ECB" w:rsidP="004A2ECB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Call</w:t>
      </w:r>
      <w:r w:rsidRPr="004A2ECB">
        <w:rPr>
          <w:rFonts w:ascii="Arial" w:hAnsi="Arial" w:cs="Arial"/>
          <w:noProof/>
          <w:sz w:val="22"/>
          <w:szCs w:val="22"/>
        </w:rPr>
        <w:t xml:space="preserve"> (850) 997-1800</w:t>
      </w:r>
    </w:p>
    <w:p w14:paraId="0CF99030" w14:textId="77777777" w:rsidR="004A2ECB" w:rsidRPr="004A2ECB" w:rsidRDefault="004A2ECB" w:rsidP="004A2ECB">
      <w:pPr>
        <w:rPr>
          <w:rFonts w:ascii="Arial" w:hAnsi="Arial" w:cs="Arial"/>
          <w:noProof/>
          <w:sz w:val="22"/>
          <w:szCs w:val="22"/>
        </w:rPr>
      </w:pPr>
      <w:r w:rsidRPr="004A2ECB">
        <w:rPr>
          <w:rFonts w:ascii="Arial" w:hAnsi="Arial" w:cs="Arial"/>
          <w:noProof/>
          <w:sz w:val="22"/>
          <w:szCs w:val="22"/>
        </w:rPr>
        <w:t xml:space="preserve">1656 S. Jefferson Street </w:t>
      </w:r>
    </w:p>
    <w:p w14:paraId="5D1D379C" w14:textId="77777777" w:rsidR="004A2ECB" w:rsidRPr="004A2ECB" w:rsidRDefault="004A2ECB" w:rsidP="004A2ECB">
      <w:pPr>
        <w:rPr>
          <w:rFonts w:ascii="Arial" w:hAnsi="Arial" w:cs="Arial"/>
          <w:noProof/>
          <w:sz w:val="22"/>
          <w:szCs w:val="22"/>
        </w:rPr>
      </w:pPr>
      <w:r w:rsidRPr="004A2ECB">
        <w:rPr>
          <w:rFonts w:ascii="Arial" w:hAnsi="Arial" w:cs="Arial"/>
          <w:noProof/>
          <w:sz w:val="22"/>
          <w:szCs w:val="22"/>
        </w:rPr>
        <w:t>Monticello, FL 32344</w:t>
      </w:r>
    </w:p>
    <w:p w14:paraId="49619821" w14:textId="77777777" w:rsidR="0098686D" w:rsidRDefault="0098686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AF5612" w:rsidRDefault="00AF5612" w:rsidP="00AF561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AF5612" w:rsidRDefault="00AF5612" w:rsidP="005363F5">
      <w:pPr>
        <w:keepNext/>
        <w:keepLines/>
        <w:rPr>
          <w:rFonts w:ascii="Arial" w:hAnsi="Arial" w:cs="Arial"/>
          <w:sz w:val="22"/>
        </w:rPr>
      </w:pPr>
    </w:p>
    <w:p w14:paraId="06C76556" w14:textId="02CBB59B" w:rsidR="000A11DA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AF5612" w:rsidRDefault="00212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AF5612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</w:rPr>
      </w:pPr>
    </w:p>
    <w:p w14:paraId="0E6A048C" w14:textId="77777777" w:rsidR="004A2ECB" w:rsidRPr="0027754D" w:rsidRDefault="004A2ECB" w:rsidP="004A2ECB">
      <w:pPr>
        <w:keepNext/>
        <w:keepLines/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sz w:val="22"/>
          <w:szCs w:val="22"/>
        </w:rPr>
        <w:t xml:space="preserve">© 2019 </w:t>
      </w:r>
      <w:proofErr w:type="spellStart"/>
      <w:r w:rsidRPr="0027754D">
        <w:rPr>
          <w:rFonts w:ascii="Arial" w:hAnsi="Arial" w:cs="Arial"/>
          <w:sz w:val="22"/>
          <w:szCs w:val="22"/>
        </w:rPr>
        <w:t>Brynwood</w:t>
      </w:r>
      <w:proofErr w:type="spellEnd"/>
      <w:r w:rsidRPr="0027754D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27754D">
        <w:rPr>
          <w:rFonts w:ascii="Arial" w:hAnsi="Arial" w:cs="Arial"/>
          <w:sz w:val="22"/>
          <w:szCs w:val="22"/>
        </w:rPr>
        <w:t>.</w:t>
      </w:r>
    </w:p>
    <w:p w14:paraId="2E6C5AF4" w14:textId="77777777" w:rsidR="001B2282" w:rsidRPr="00CE39B6" w:rsidRDefault="001B2282" w:rsidP="005F738C">
      <w:pPr>
        <w:ind w:right="2250"/>
        <w:rPr>
          <w:rFonts w:ascii="Arial" w:hAnsi="Arial" w:cs="Arial"/>
        </w:rPr>
      </w:pP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40E45" w14:textId="77777777" w:rsidR="002268A1" w:rsidRDefault="002268A1" w:rsidP="00D41E4D">
      <w:r>
        <w:separator/>
      </w:r>
    </w:p>
  </w:endnote>
  <w:endnote w:type="continuationSeparator" w:id="0">
    <w:p w14:paraId="07FA519C" w14:textId="77777777" w:rsidR="002268A1" w:rsidRDefault="002268A1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1C64E" w14:textId="77777777" w:rsidR="002268A1" w:rsidRDefault="002268A1" w:rsidP="00D41E4D">
      <w:r>
        <w:separator/>
      </w:r>
    </w:p>
  </w:footnote>
  <w:footnote w:type="continuationSeparator" w:id="0">
    <w:p w14:paraId="4BAFDB4A" w14:textId="77777777" w:rsidR="002268A1" w:rsidRDefault="002268A1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4A2ECB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4A2ECB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1D80EE23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733A13">
      <w:rPr>
        <w:noProof/>
        <w:color w:val="808080"/>
        <w:sz w:val="20"/>
      </w:rPr>
      <w:t>3/28/19 3:33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94F5B"/>
    <w:rsid w:val="000A11DA"/>
    <w:rsid w:val="000A1C13"/>
    <w:rsid w:val="000A75B3"/>
    <w:rsid w:val="000A7CE9"/>
    <w:rsid w:val="000D6756"/>
    <w:rsid w:val="000E7123"/>
    <w:rsid w:val="001079F4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D3A0D"/>
    <w:rsid w:val="001F0873"/>
    <w:rsid w:val="00201C4F"/>
    <w:rsid w:val="00207D2D"/>
    <w:rsid w:val="00212B03"/>
    <w:rsid w:val="00216C13"/>
    <w:rsid w:val="00220F09"/>
    <w:rsid w:val="002268A1"/>
    <w:rsid w:val="002316EE"/>
    <w:rsid w:val="00263170"/>
    <w:rsid w:val="00272AA5"/>
    <w:rsid w:val="00284D4C"/>
    <w:rsid w:val="00296186"/>
    <w:rsid w:val="002B45FE"/>
    <w:rsid w:val="002B6D8B"/>
    <w:rsid w:val="002C0C7A"/>
    <w:rsid w:val="002F40DC"/>
    <w:rsid w:val="002F78E8"/>
    <w:rsid w:val="0032349D"/>
    <w:rsid w:val="00340B6C"/>
    <w:rsid w:val="00352A6F"/>
    <w:rsid w:val="00362164"/>
    <w:rsid w:val="00373EFF"/>
    <w:rsid w:val="003A10E1"/>
    <w:rsid w:val="003C194A"/>
    <w:rsid w:val="003C3B9C"/>
    <w:rsid w:val="003F4E3E"/>
    <w:rsid w:val="00404763"/>
    <w:rsid w:val="00412ABC"/>
    <w:rsid w:val="0042475B"/>
    <w:rsid w:val="00427B02"/>
    <w:rsid w:val="004324FA"/>
    <w:rsid w:val="00436026"/>
    <w:rsid w:val="00454693"/>
    <w:rsid w:val="004564F4"/>
    <w:rsid w:val="004606D2"/>
    <w:rsid w:val="00496AE7"/>
    <w:rsid w:val="004A2ECB"/>
    <w:rsid w:val="004B282C"/>
    <w:rsid w:val="004C6F4D"/>
    <w:rsid w:val="004E4391"/>
    <w:rsid w:val="00511F12"/>
    <w:rsid w:val="005174C3"/>
    <w:rsid w:val="00524008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E2CE7"/>
    <w:rsid w:val="005E4BD3"/>
    <w:rsid w:val="005F08B4"/>
    <w:rsid w:val="005F4473"/>
    <w:rsid w:val="005F738C"/>
    <w:rsid w:val="00606350"/>
    <w:rsid w:val="00612263"/>
    <w:rsid w:val="00614FC0"/>
    <w:rsid w:val="006254FF"/>
    <w:rsid w:val="00636748"/>
    <w:rsid w:val="00671735"/>
    <w:rsid w:val="00672187"/>
    <w:rsid w:val="00697906"/>
    <w:rsid w:val="006C237B"/>
    <w:rsid w:val="006C4C20"/>
    <w:rsid w:val="006D2F1E"/>
    <w:rsid w:val="006E1229"/>
    <w:rsid w:val="00706133"/>
    <w:rsid w:val="007062D9"/>
    <w:rsid w:val="00706A30"/>
    <w:rsid w:val="007108B8"/>
    <w:rsid w:val="007202B0"/>
    <w:rsid w:val="00721EEC"/>
    <w:rsid w:val="00733A13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32879"/>
    <w:rsid w:val="0083660C"/>
    <w:rsid w:val="00841117"/>
    <w:rsid w:val="0084308B"/>
    <w:rsid w:val="0084503C"/>
    <w:rsid w:val="008613AB"/>
    <w:rsid w:val="00865229"/>
    <w:rsid w:val="00877658"/>
    <w:rsid w:val="008E3D2E"/>
    <w:rsid w:val="008F76B5"/>
    <w:rsid w:val="00904916"/>
    <w:rsid w:val="00922458"/>
    <w:rsid w:val="009303DD"/>
    <w:rsid w:val="009467A6"/>
    <w:rsid w:val="0098686D"/>
    <w:rsid w:val="00991BAE"/>
    <w:rsid w:val="009A0F11"/>
    <w:rsid w:val="009A5377"/>
    <w:rsid w:val="009B4967"/>
    <w:rsid w:val="009B53D0"/>
    <w:rsid w:val="009C2202"/>
    <w:rsid w:val="009C35DE"/>
    <w:rsid w:val="009D77E4"/>
    <w:rsid w:val="009E04EE"/>
    <w:rsid w:val="009E6447"/>
    <w:rsid w:val="009F3DEB"/>
    <w:rsid w:val="009F5AE2"/>
    <w:rsid w:val="009F70CB"/>
    <w:rsid w:val="00A0675C"/>
    <w:rsid w:val="00A15A06"/>
    <w:rsid w:val="00A26A9E"/>
    <w:rsid w:val="00A42251"/>
    <w:rsid w:val="00A64E4D"/>
    <w:rsid w:val="00A7321D"/>
    <w:rsid w:val="00A754D8"/>
    <w:rsid w:val="00A804DC"/>
    <w:rsid w:val="00AC3692"/>
    <w:rsid w:val="00AC7E0D"/>
    <w:rsid w:val="00AD038B"/>
    <w:rsid w:val="00AF2CF3"/>
    <w:rsid w:val="00AF5612"/>
    <w:rsid w:val="00AF7DCD"/>
    <w:rsid w:val="00B04CBD"/>
    <w:rsid w:val="00B51490"/>
    <w:rsid w:val="00B61E17"/>
    <w:rsid w:val="00B84DC0"/>
    <w:rsid w:val="00B87685"/>
    <w:rsid w:val="00B92529"/>
    <w:rsid w:val="00B93F69"/>
    <w:rsid w:val="00B97AD6"/>
    <w:rsid w:val="00BA6690"/>
    <w:rsid w:val="00BB673C"/>
    <w:rsid w:val="00BC360A"/>
    <w:rsid w:val="00BC7F78"/>
    <w:rsid w:val="00BF0AA1"/>
    <w:rsid w:val="00C1643B"/>
    <w:rsid w:val="00C21DF8"/>
    <w:rsid w:val="00C30A33"/>
    <w:rsid w:val="00C33318"/>
    <w:rsid w:val="00C51DCC"/>
    <w:rsid w:val="00C5470A"/>
    <w:rsid w:val="00C571A4"/>
    <w:rsid w:val="00C613E7"/>
    <w:rsid w:val="00C63600"/>
    <w:rsid w:val="00C645C0"/>
    <w:rsid w:val="00C73CBE"/>
    <w:rsid w:val="00C76B57"/>
    <w:rsid w:val="00C86ACA"/>
    <w:rsid w:val="00C94AF5"/>
    <w:rsid w:val="00CA14AE"/>
    <w:rsid w:val="00CD0F98"/>
    <w:rsid w:val="00CD223D"/>
    <w:rsid w:val="00CD3091"/>
    <w:rsid w:val="00CD6512"/>
    <w:rsid w:val="00CE39B6"/>
    <w:rsid w:val="00CE776B"/>
    <w:rsid w:val="00D02009"/>
    <w:rsid w:val="00D33345"/>
    <w:rsid w:val="00D41E4D"/>
    <w:rsid w:val="00D644A7"/>
    <w:rsid w:val="00D72630"/>
    <w:rsid w:val="00D77C83"/>
    <w:rsid w:val="00D87491"/>
    <w:rsid w:val="00D97156"/>
    <w:rsid w:val="00DA625C"/>
    <w:rsid w:val="00DC6A09"/>
    <w:rsid w:val="00DF34C1"/>
    <w:rsid w:val="00E00725"/>
    <w:rsid w:val="00E13EB0"/>
    <w:rsid w:val="00E15E83"/>
    <w:rsid w:val="00E45251"/>
    <w:rsid w:val="00E738D6"/>
    <w:rsid w:val="00E90C3A"/>
    <w:rsid w:val="00E931DE"/>
    <w:rsid w:val="00EA37E6"/>
    <w:rsid w:val="00EB2546"/>
    <w:rsid w:val="00EC6B48"/>
    <w:rsid w:val="00EE0146"/>
    <w:rsid w:val="00EE535D"/>
    <w:rsid w:val="00EF37B6"/>
    <w:rsid w:val="00F13615"/>
    <w:rsid w:val="00F6113D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2</cp:revision>
  <dcterms:created xsi:type="dcterms:W3CDTF">2019-03-29T20:15:00Z</dcterms:created>
  <dcterms:modified xsi:type="dcterms:W3CDTF">2019-03-29T20:15:00Z</dcterms:modified>
</cp:coreProperties>
</file>