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bookmarkStart w:id="0" w:name="_GoBack"/>
      <w:bookmarkEnd w:id="0"/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4D949037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proofErr w:type="spellStart"/>
      <w:r w:rsidR="00A51E38">
        <w:rPr>
          <w:rFonts w:ascii="Arial" w:hAnsi="Arial" w:cs="Arial"/>
          <w:sz w:val="36"/>
        </w:rPr>
        <w:t>Brynwood</w:t>
      </w:r>
      <w:proofErr w:type="spellEnd"/>
      <w:r w:rsidR="00985C08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03A03862" w14:textId="77777777" w:rsidR="00703370" w:rsidRPr="00703370" w:rsidRDefault="00703370" w:rsidP="00703370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703370">
        <w:rPr>
          <w:rFonts w:ascii="Arial" w:hAnsi="Arial" w:cs="Arial"/>
          <w:bCs/>
          <w:sz w:val="20"/>
        </w:rPr>
        <w:t xml:space="preserve">Senior Care, </w:t>
      </w:r>
      <w:r w:rsidRPr="00703370">
        <w:rPr>
          <w:rFonts w:ascii="Arial" w:hAnsi="Arial" w:cs="Arial"/>
          <w:noProof/>
          <w:sz w:val="20"/>
          <w:szCs w:val="20"/>
        </w:rPr>
        <w:t xml:space="preserve">Marianna, FL </w:t>
      </w:r>
      <w:r w:rsidRPr="00703370">
        <w:rPr>
          <w:rFonts w:ascii="Arial" w:hAnsi="Arial" w:cs="Arial"/>
          <w:bCs/>
          <w:sz w:val="20"/>
        </w:rPr>
        <w:t xml:space="preserve">| </w:t>
      </w:r>
      <w:r w:rsidRPr="00703370">
        <w:rPr>
          <w:rFonts w:ascii="Arial" w:hAnsi="Arial" w:cs="Arial"/>
          <w:noProof/>
          <w:sz w:val="20"/>
        </w:rPr>
        <w:t xml:space="preserve">Chipola </w:t>
      </w:r>
      <w:r w:rsidRPr="00703370">
        <w:rPr>
          <w:rFonts w:ascii="Arial" w:hAnsi="Arial" w:cs="Arial"/>
          <w:bCs/>
          <w:sz w:val="20"/>
        </w:rPr>
        <w:t>Health &amp; Rehabilitation</w:t>
      </w:r>
    </w:p>
    <w:p w14:paraId="349FBC77" w14:textId="77777777" w:rsidR="00703370" w:rsidRPr="00703370" w:rsidRDefault="00703370" w:rsidP="0070337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703370">
        <w:rPr>
          <w:rFonts w:ascii="Arial" w:hAnsi="Arial" w:cs="Arial"/>
          <w:b/>
          <w:color w:val="0000FF"/>
          <w:sz w:val="20"/>
        </w:rPr>
        <w:t>Description</w:t>
      </w:r>
      <w:r w:rsidRPr="00703370">
        <w:rPr>
          <w:rFonts w:ascii="Arial" w:hAnsi="Arial" w:cs="Arial"/>
          <w:color w:val="0000FF"/>
          <w:sz w:val="20"/>
          <w:lang w:eastAsia="ja-JP"/>
        </w:rPr>
        <w:t xml:space="preserve"> (characters = 159):</w:t>
      </w:r>
    </w:p>
    <w:p w14:paraId="2B0EDC5F" w14:textId="045EDA8F" w:rsidR="00A51E38" w:rsidRPr="00703370" w:rsidRDefault="00703370" w:rsidP="0070337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lang w:eastAsia="ja-JP"/>
        </w:rPr>
      </w:pPr>
      <w:r w:rsidRPr="00703370">
        <w:rPr>
          <w:rFonts w:ascii="Arial" w:hAnsi="Arial" w:cs="Arial"/>
          <w:sz w:val="20"/>
          <w:lang w:eastAsia="ja-JP"/>
        </w:rPr>
        <w:t xml:space="preserve">For trusted senior care and rehabilitation, the dedicated healthcare providers at </w:t>
      </w:r>
      <w:r w:rsidRPr="00703370">
        <w:rPr>
          <w:rFonts w:ascii="Arial" w:hAnsi="Arial" w:cs="Arial"/>
          <w:noProof/>
          <w:sz w:val="20"/>
        </w:rPr>
        <w:t xml:space="preserve">Chiploa </w:t>
      </w:r>
      <w:r w:rsidRPr="00703370">
        <w:rPr>
          <w:rFonts w:ascii="Arial" w:hAnsi="Arial" w:cs="Arial"/>
          <w:sz w:val="20"/>
          <w:lang w:eastAsia="ja-JP"/>
        </w:rPr>
        <w:t xml:space="preserve">Health and Rehabilitation Center can help. Call </w:t>
      </w:r>
      <w:r w:rsidRPr="00703370">
        <w:rPr>
          <w:rFonts w:ascii="Arial" w:hAnsi="Arial" w:cs="Arial"/>
          <w:noProof/>
          <w:sz w:val="20"/>
          <w:szCs w:val="20"/>
        </w:rPr>
        <w:t>(850) 526-3191</w:t>
      </w:r>
      <w:r w:rsidRPr="00703370">
        <w:rPr>
          <w:rFonts w:ascii="Arial" w:hAnsi="Arial" w:cs="Arial"/>
          <w:noProof/>
          <w:sz w:val="20"/>
        </w:rPr>
        <w:t xml:space="preserve"> today</w:t>
      </w:r>
      <w:r w:rsidRPr="00703370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2B58C71E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3370">
        <w:rPr>
          <w:rFonts w:ascii="Arial" w:hAnsi="Arial" w:cs="Arial"/>
          <w:sz w:val="22"/>
          <w:szCs w:val="22"/>
        </w:rPr>
        <w:t>Chipola</w:t>
      </w:r>
      <w:proofErr w:type="spellEnd"/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950669B" w14:textId="77777777" w:rsidR="00BE1AF3" w:rsidRDefault="00BE1AF3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1FABB171" w14:textId="2CFA24F6" w:rsidR="00A51E38" w:rsidRPr="00A51E38" w:rsidRDefault="00703370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Delicious cuisine</w:t>
      </w:r>
      <w:r w:rsidR="00A51E38" w:rsidRPr="00A51E38">
        <w:rPr>
          <w:rFonts w:cs="Arial"/>
          <w:szCs w:val="22"/>
        </w:rPr>
        <w:t xml:space="preserve"> prepared by</w:t>
      </w:r>
      <w:r w:rsidR="009E747B">
        <w:rPr>
          <w:rFonts w:cs="Arial"/>
          <w:szCs w:val="22"/>
        </w:rPr>
        <w:t xml:space="preserve"> our</w:t>
      </w:r>
      <w:r w:rsidR="00A51E38" w:rsidRPr="00A51E38">
        <w:rPr>
          <w:rFonts w:cs="Arial"/>
          <w:szCs w:val="22"/>
        </w:rPr>
        <w:t xml:space="preserve"> in-house chef </w:t>
      </w:r>
    </w:p>
    <w:p w14:paraId="3EA631B8" w14:textId="6C80A497" w:rsidR="00A51E38" w:rsidRDefault="00703370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Café-style dining area</w:t>
      </w:r>
      <w:r w:rsidR="00A51E38" w:rsidRPr="00A51E38">
        <w:rPr>
          <w:rFonts w:cs="Arial"/>
          <w:szCs w:val="22"/>
        </w:rPr>
        <w:t xml:space="preserve"> </w:t>
      </w:r>
    </w:p>
    <w:p w14:paraId="2D416E4A" w14:textId="4230CD2C" w:rsidR="00B655A4" w:rsidRDefault="00B655A4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Assistance with financial planning</w:t>
      </w:r>
    </w:p>
    <w:p w14:paraId="00E07578" w14:textId="33142800" w:rsidR="00A51E38" w:rsidRP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Private rehab</w:t>
      </w:r>
      <w:r>
        <w:rPr>
          <w:rFonts w:cs="Arial"/>
          <w:szCs w:val="22"/>
        </w:rPr>
        <w:t>ilitation</w:t>
      </w:r>
      <w:r w:rsidRPr="00A51E38">
        <w:rPr>
          <w:rFonts w:cs="Arial"/>
          <w:szCs w:val="22"/>
        </w:rPr>
        <w:t xml:space="preserve"> suites</w:t>
      </w:r>
    </w:p>
    <w:p w14:paraId="3F790AEE" w14:textId="08CE3CDD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790ACEC0" w14:textId="77777777" w:rsidR="00703370" w:rsidRDefault="006A4F0B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3459CAFA" w14:textId="6263E2A1" w:rsidR="00BE1AF3" w:rsidRPr="00BE1AF3" w:rsidRDefault="00703370" w:rsidP="00BE1AF3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703370">
        <w:rPr>
          <w:rFonts w:cs="Arial"/>
          <w:szCs w:val="22"/>
        </w:rPr>
        <w:t xml:space="preserve">Spacious rooms with </w:t>
      </w:r>
      <w:r w:rsidR="009E747B">
        <w:rPr>
          <w:rFonts w:cs="Arial"/>
          <w:szCs w:val="22"/>
        </w:rPr>
        <w:t xml:space="preserve">cable-equipped </w:t>
      </w:r>
      <w:r w:rsidRPr="00703370">
        <w:rPr>
          <w:rFonts w:cs="Arial"/>
          <w:szCs w:val="22"/>
        </w:rPr>
        <w:t>TVs</w:t>
      </w:r>
    </w:p>
    <w:p w14:paraId="764345C7" w14:textId="77777777" w:rsidR="00703370" w:rsidRDefault="00703370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703370">
        <w:rPr>
          <w:rFonts w:cs="Arial"/>
          <w:szCs w:val="22"/>
        </w:rPr>
        <w:t>Internet c</w:t>
      </w:r>
      <w:r>
        <w:rPr>
          <w:rFonts w:cs="Arial"/>
          <w:szCs w:val="22"/>
        </w:rPr>
        <w:t>afé for resident and family use</w:t>
      </w:r>
    </w:p>
    <w:p w14:paraId="4CEDF7AA" w14:textId="520A0E93" w:rsidR="00703370" w:rsidRPr="00EE0069" w:rsidRDefault="00703370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703370">
        <w:rPr>
          <w:rFonts w:cs="Arial"/>
          <w:szCs w:val="22"/>
        </w:rPr>
        <w:t>Comfortable lounge areas inside and outside</w:t>
      </w:r>
      <w:r w:rsidRPr="00703370">
        <w:rPr>
          <w:szCs w:val="22"/>
        </w:rPr>
        <w:t xml:space="preserve"> </w:t>
      </w:r>
    </w:p>
    <w:p w14:paraId="7CEFDD2B" w14:textId="1904A7F2" w:rsidR="00EE0069" w:rsidRPr="00703370" w:rsidRDefault="00EE0069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szCs w:val="22"/>
        </w:rPr>
        <w:t>Extended visiting hours</w:t>
      </w:r>
    </w:p>
    <w:p w14:paraId="1CB55CBD" w14:textId="26DE2C64" w:rsidR="00F00BAD" w:rsidRPr="00F00BAD" w:rsidRDefault="00BE1AF3" w:rsidP="00F00BAD">
      <w:pPr>
        <w:pStyle w:val="Heading2"/>
      </w:pPr>
      <w:r>
        <w:t>Getting you out and about</w:t>
      </w:r>
      <w:r w:rsidR="00F00BAD">
        <w:t>.</w:t>
      </w:r>
    </w:p>
    <w:p w14:paraId="56769577" w14:textId="7DBB2178" w:rsidR="00D652FD" w:rsidRDefault="00703370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Community outings (we are located in downtown Marianna!)</w:t>
      </w:r>
    </w:p>
    <w:p w14:paraId="6C7CFB2F" w14:textId="2C6B2308" w:rsidR="00BE1AF3" w:rsidRPr="00A51E38" w:rsidRDefault="009E747B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Transportation to doctor and hospital appointments (we are close to Jackson Hospital and many physician offices)</w:t>
      </w: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576D7CE0" w14:textId="10BDE13D" w:rsidR="00A51E38" w:rsidRPr="0027754D" w:rsidRDefault="00A51E38" w:rsidP="00A51E38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="00703370">
        <w:rPr>
          <w:rFonts w:ascii="Arial" w:hAnsi="Arial" w:cs="Arial"/>
          <w:sz w:val="22"/>
          <w:szCs w:val="22"/>
        </w:rPr>
        <w:t>Chipola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1E5C7C16" w14:textId="77777777" w:rsidR="00A51E38" w:rsidRPr="0027754D" w:rsidRDefault="00A51E38" w:rsidP="00A51E38">
      <w:pPr>
        <w:rPr>
          <w:rFonts w:ascii="Arial" w:hAnsi="Arial" w:cs="Arial"/>
        </w:rPr>
      </w:pPr>
    </w:p>
    <w:p w14:paraId="5D11223F" w14:textId="77777777" w:rsidR="00A51E38" w:rsidRPr="0027754D" w:rsidRDefault="00A51E38" w:rsidP="00A51E38">
      <w:pPr>
        <w:rPr>
          <w:rFonts w:ascii="Arial" w:hAnsi="Arial" w:cs="Arial"/>
        </w:rPr>
      </w:pPr>
    </w:p>
    <w:p w14:paraId="755BA4F3" w14:textId="77777777" w:rsidR="00A51E38" w:rsidRPr="0027754D" w:rsidRDefault="00A51E38" w:rsidP="00A51E38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57D3E4DA" w14:textId="77777777" w:rsidR="00A51E38" w:rsidRPr="0027754D" w:rsidRDefault="00A51E38" w:rsidP="00A51E38">
      <w:pPr>
        <w:rPr>
          <w:rFonts w:ascii="Arial" w:hAnsi="Arial" w:cs="Arial"/>
        </w:rPr>
      </w:pPr>
    </w:p>
    <w:p w14:paraId="76FF72A8" w14:textId="77777777" w:rsidR="00A51E38" w:rsidRPr="0027754D" w:rsidRDefault="00A51E38" w:rsidP="00A51E3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lastRenderedPageBreak/>
        <w:t>[Form area]</w:t>
      </w:r>
    </w:p>
    <w:p w14:paraId="40DE93B6" w14:textId="77777777" w:rsidR="00A51E38" w:rsidRPr="0027754D" w:rsidRDefault="00A51E38" w:rsidP="00A51E3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5D5908C" w14:textId="293608B8" w:rsidR="00A51E38" w:rsidRPr="0027754D" w:rsidRDefault="00A51E38" w:rsidP="00A51E38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703370" w:rsidRPr="00703370">
        <w:rPr>
          <w:rFonts w:ascii="Arial" w:hAnsi="Arial" w:cs="Arial"/>
          <w:noProof/>
          <w:sz w:val="22"/>
          <w:szCs w:val="22"/>
        </w:rPr>
        <w:t>(850) 526-3191</w:t>
      </w:r>
      <w:r w:rsidR="00703370" w:rsidRPr="00703370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5D17261F" w14:textId="77777777" w:rsidR="00A51E38" w:rsidRPr="0027754D" w:rsidRDefault="00A51E38" w:rsidP="00A51E3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C1E563E" w14:textId="77777777" w:rsidR="00A51E38" w:rsidRPr="0027754D" w:rsidRDefault="00A51E38" w:rsidP="00A51E3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0017CAC" w14:textId="1418A489" w:rsidR="004F4711" w:rsidRDefault="004F4711" w:rsidP="00DF0971">
      <w:pPr>
        <w:rPr>
          <w:rFonts w:ascii="Arial" w:hAnsi="Arial" w:cs="Arial"/>
          <w:b/>
          <w:color w:val="0000FF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5B9BF" w14:textId="77777777" w:rsidR="00AE31CD" w:rsidRDefault="00AE31CD">
      <w:r>
        <w:separator/>
      </w:r>
    </w:p>
  </w:endnote>
  <w:endnote w:type="continuationSeparator" w:id="0">
    <w:p w14:paraId="242F3869" w14:textId="77777777" w:rsidR="00AE31CD" w:rsidRDefault="00AE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40D02" w14:textId="77777777" w:rsidR="00AE31CD" w:rsidRDefault="00AE31CD">
      <w:r>
        <w:separator/>
      </w:r>
    </w:p>
  </w:footnote>
  <w:footnote w:type="continuationSeparator" w:id="0">
    <w:p w14:paraId="533A6A0B" w14:textId="77777777" w:rsidR="00AE31CD" w:rsidRDefault="00AE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22F7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22F77">
      <w:rPr>
        <w:sz w:val="18"/>
      </w:rPr>
      <w:t>2</w:t>
    </w:r>
    <w:r>
      <w:rPr>
        <w:sz w:val="18"/>
      </w:rPr>
      <w:fldChar w:fldCharType="end"/>
    </w:r>
  </w:p>
  <w:p w14:paraId="6B3090D9" w14:textId="0C903282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D7006">
      <w:rPr>
        <w:sz w:val="18"/>
      </w:rPr>
      <w:t>3/28/2019 6:46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2F77"/>
    <w:rsid w:val="000256D4"/>
    <w:rsid w:val="0007557D"/>
    <w:rsid w:val="000A6904"/>
    <w:rsid w:val="000A6CFF"/>
    <w:rsid w:val="000D029B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4F4711"/>
    <w:rsid w:val="00514E3A"/>
    <w:rsid w:val="00553F59"/>
    <w:rsid w:val="00567A1A"/>
    <w:rsid w:val="0058502F"/>
    <w:rsid w:val="005B0C02"/>
    <w:rsid w:val="005B5E4D"/>
    <w:rsid w:val="005D1D2B"/>
    <w:rsid w:val="005D4419"/>
    <w:rsid w:val="005E4DDA"/>
    <w:rsid w:val="0060313A"/>
    <w:rsid w:val="00612686"/>
    <w:rsid w:val="006130E1"/>
    <w:rsid w:val="00630DBB"/>
    <w:rsid w:val="00653538"/>
    <w:rsid w:val="006643A8"/>
    <w:rsid w:val="00664895"/>
    <w:rsid w:val="006724EE"/>
    <w:rsid w:val="00681AC1"/>
    <w:rsid w:val="006A4F0B"/>
    <w:rsid w:val="006A5850"/>
    <w:rsid w:val="006C2604"/>
    <w:rsid w:val="006E6975"/>
    <w:rsid w:val="007009B2"/>
    <w:rsid w:val="00703370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44EB2"/>
    <w:rsid w:val="009576B7"/>
    <w:rsid w:val="00985C08"/>
    <w:rsid w:val="009C2432"/>
    <w:rsid w:val="009D7AF6"/>
    <w:rsid w:val="009E747B"/>
    <w:rsid w:val="009F1BCC"/>
    <w:rsid w:val="00A07141"/>
    <w:rsid w:val="00A25432"/>
    <w:rsid w:val="00A27EB9"/>
    <w:rsid w:val="00A46223"/>
    <w:rsid w:val="00A51E38"/>
    <w:rsid w:val="00A553FD"/>
    <w:rsid w:val="00A55C63"/>
    <w:rsid w:val="00A66215"/>
    <w:rsid w:val="00AA7365"/>
    <w:rsid w:val="00AA7EC9"/>
    <w:rsid w:val="00AC5878"/>
    <w:rsid w:val="00AD7006"/>
    <w:rsid w:val="00AE31CD"/>
    <w:rsid w:val="00AF0426"/>
    <w:rsid w:val="00AF2E84"/>
    <w:rsid w:val="00B05AED"/>
    <w:rsid w:val="00B15E30"/>
    <w:rsid w:val="00B308F0"/>
    <w:rsid w:val="00B361F3"/>
    <w:rsid w:val="00B451C5"/>
    <w:rsid w:val="00B655A4"/>
    <w:rsid w:val="00B83143"/>
    <w:rsid w:val="00BC29A9"/>
    <w:rsid w:val="00BD1221"/>
    <w:rsid w:val="00BD775E"/>
    <w:rsid w:val="00BE1AF3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856B7"/>
    <w:rsid w:val="00E9339F"/>
    <w:rsid w:val="00ED5349"/>
    <w:rsid w:val="00EE0069"/>
    <w:rsid w:val="00EE4ADA"/>
    <w:rsid w:val="00EF4FF7"/>
    <w:rsid w:val="00F00BAD"/>
    <w:rsid w:val="00F10CAD"/>
    <w:rsid w:val="00F126C5"/>
    <w:rsid w:val="00F7497A"/>
    <w:rsid w:val="00F90ABB"/>
    <w:rsid w:val="00FA4521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2019-03-29T20:58:00Z</dcterms:created>
  <dcterms:modified xsi:type="dcterms:W3CDTF">2019-03-29T20:58:00Z</dcterms:modified>
</cp:coreProperties>
</file>