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1DE6577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bookmarkStart w:id="0" w:name="_GoBack"/>
      <w:bookmarkEnd w:id="0"/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4606D2">
        <w:rPr>
          <w:rFonts w:ascii="Arial" w:hAnsi="Arial" w:cs="Arial"/>
          <w:bCs/>
          <w:color w:val="BFBFBF"/>
          <w:sz w:val="48"/>
        </w:rPr>
        <w:t>1</w:t>
      </w:r>
    </w:p>
    <w:p w14:paraId="48DD818D" w14:textId="78471CA7" w:rsidR="00EC6B48" w:rsidRPr="00CE39B6" w:rsidRDefault="00814D73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Chipola</w:t>
      </w:r>
      <w:r w:rsidR="00B92529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EC6B48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603DFDC" w14:textId="77777777" w:rsidR="0098686D" w:rsidRPr="0098686D" w:rsidRDefault="0098686D" w:rsidP="0098686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57):</w:t>
      </w:r>
    </w:p>
    <w:p w14:paraId="0181B0F8" w14:textId="77777777" w:rsidR="00814D73" w:rsidRDefault="00814D73" w:rsidP="0098686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color w:val="0000FF"/>
          <w:sz w:val="20"/>
        </w:rPr>
      </w:pPr>
      <w:r w:rsidRPr="00703370">
        <w:rPr>
          <w:rFonts w:ascii="Arial" w:hAnsi="Arial" w:cs="Arial"/>
          <w:bCs/>
          <w:sz w:val="20"/>
        </w:rPr>
        <w:t xml:space="preserve">Senior Care, </w:t>
      </w:r>
      <w:r w:rsidRPr="00703370">
        <w:rPr>
          <w:rFonts w:ascii="Arial" w:hAnsi="Arial" w:cs="Arial"/>
          <w:noProof/>
          <w:sz w:val="20"/>
          <w:szCs w:val="20"/>
        </w:rPr>
        <w:t xml:space="preserve">Marianna, FL </w:t>
      </w:r>
      <w:r w:rsidRPr="00703370">
        <w:rPr>
          <w:rFonts w:ascii="Arial" w:hAnsi="Arial" w:cs="Arial"/>
          <w:bCs/>
          <w:sz w:val="20"/>
        </w:rPr>
        <w:t xml:space="preserve">| </w:t>
      </w:r>
      <w:r w:rsidRPr="00703370">
        <w:rPr>
          <w:rFonts w:ascii="Arial" w:hAnsi="Arial" w:cs="Arial"/>
          <w:noProof/>
          <w:sz w:val="20"/>
        </w:rPr>
        <w:t xml:space="preserve">Chipola </w:t>
      </w:r>
      <w:r w:rsidRPr="00703370">
        <w:rPr>
          <w:rFonts w:ascii="Arial" w:hAnsi="Arial" w:cs="Arial"/>
          <w:bCs/>
          <w:sz w:val="20"/>
        </w:rPr>
        <w:t>Health &amp; Rehabilitation</w:t>
      </w:r>
      <w:r w:rsidRPr="0098686D">
        <w:rPr>
          <w:rFonts w:ascii="Arial" w:hAnsi="Arial" w:cs="Arial"/>
          <w:b/>
          <w:color w:val="0000FF"/>
          <w:sz w:val="20"/>
        </w:rPr>
        <w:t xml:space="preserve"> </w:t>
      </w:r>
    </w:p>
    <w:p w14:paraId="5BA4E3FA" w14:textId="63702605" w:rsidR="0098686D" w:rsidRPr="0098686D" w:rsidRDefault="0098686D" w:rsidP="0098686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</w:rPr>
        <w:t>Description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4606D2" w:rsidRPr="0098686D">
        <w:rPr>
          <w:rFonts w:ascii="Arial" w:hAnsi="Arial" w:cs="Arial"/>
          <w:color w:val="0000FF"/>
          <w:sz w:val="20"/>
          <w:lang w:eastAsia="ja-JP"/>
        </w:rPr>
        <w:t>1</w:t>
      </w:r>
      <w:r w:rsidR="004A2ECB">
        <w:rPr>
          <w:rFonts w:ascii="Arial" w:hAnsi="Arial" w:cs="Arial"/>
          <w:color w:val="0000FF"/>
          <w:sz w:val="20"/>
          <w:lang w:eastAsia="ja-JP"/>
        </w:rPr>
        <w:t>5</w:t>
      </w:r>
      <w:r w:rsidR="00814D73">
        <w:rPr>
          <w:rFonts w:ascii="Arial" w:hAnsi="Arial" w:cs="Arial"/>
          <w:color w:val="0000FF"/>
          <w:sz w:val="20"/>
          <w:lang w:eastAsia="ja-JP"/>
        </w:rPr>
        <w:t>8</w:t>
      </w:r>
      <w:r w:rsidRPr="0098686D">
        <w:rPr>
          <w:rFonts w:ascii="Arial" w:hAnsi="Arial" w:cs="Arial"/>
          <w:color w:val="0000FF"/>
          <w:sz w:val="20"/>
          <w:lang w:eastAsia="ja-JP"/>
        </w:rPr>
        <w:t>):</w:t>
      </w:r>
    </w:p>
    <w:p w14:paraId="13053CF0" w14:textId="725D33C3" w:rsidR="00EC6B48" w:rsidRPr="0098686D" w:rsidRDefault="0098686D" w:rsidP="0098686D">
      <w:pPr>
        <w:rPr>
          <w:rFonts w:ascii="Arial" w:hAnsi="Arial" w:cs="Arial"/>
          <w:noProof/>
          <w:sz w:val="20"/>
          <w:szCs w:val="20"/>
        </w:rPr>
      </w:pPr>
      <w:r w:rsidRPr="0098686D">
        <w:rPr>
          <w:rFonts w:ascii="Arial" w:hAnsi="Arial" w:cs="Arial"/>
          <w:sz w:val="20"/>
          <w:lang w:eastAsia="ja-JP"/>
        </w:rPr>
        <w:t xml:space="preserve">For expert senior care or rehabilitative needs, </w:t>
      </w:r>
      <w:r w:rsidR="004606D2">
        <w:rPr>
          <w:rFonts w:ascii="Arial" w:hAnsi="Arial" w:cs="Arial"/>
          <w:sz w:val="20"/>
          <w:lang w:eastAsia="ja-JP"/>
        </w:rPr>
        <w:t xml:space="preserve">contact </w:t>
      </w:r>
      <w:r w:rsidRPr="0098686D">
        <w:rPr>
          <w:rFonts w:ascii="Arial" w:hAnsi="Arial" w:cs="Arial"/>
          <w:sz w:val="20"/>
          <w:lang w:eastAsia="ja-JP"/>
        </w:rPr>
        <w:t xml:space="preserve">the dedicated healthcare providers at </w:t>
      </w:r>
      <w:r w:rsidR="00814D73">
        <w:rPr>
          <w:rFonts w:ascii="Arial" w:hAnsi="Arial" w:cs="Arial"/>
          <w:noProof/>
          <w:sz w:val="20"/>
        </w:rPr>
        <w:t>Chipola</w:t>
      </w:r>
      <w:r w:rsidR="004606D2" w:rsidRPr="00524008">
        <w:rPr>
          <w:rFonts w:ascii="Arial" w:hAnsi="Arial" w:cs="Arial"/>
          <w:noProof/>
          <w:sz w:val="20"/>
        </w:rPr>
        <w:t xml:space="preserve"> </w:t>
      </w:r>
      <w:r w:rsidR="004606D2" w:rsidRPr="00524008">
        <w:rPr>
          <w:rFonts w:ascii="Arial" w:hAnsi="Arial" w:cs="Arial"/>
          <w:bCs/>
          <w:sz w:val="20"/>
        </w:rPr>
        <w:t xml:space="preserve">Health </w:t>
      </w:r>
      <w:r w:rsidR="004A2ECB">
        <w:rPr>
          <w:rFonts w:ascii="Arial" w:hAnsi="Arial" w:cs="Arial"/>
          <w:bCs/>
          <w:sz w:val="20"/>
        </w:rPr>
        <w:t>&amp;</w:t>
      </w:r>
      <w:r w:rsidR="004606D2" w:rsidRPr="00524008">
        <w:rPr>
          <w:rFonts w:ascii="Arial" w:hAnsi="Arial" w:cs="Arial"/>
          <w:bCs/>
          <w:sz w:val="20"/>
        </w:rPr>
        <w:t xml:space="preserve"> Rehab</w:t>
      </w:r>
      <w:r w:rsidR="004606D2">
        <w:rPr>
          <w:rFonts w:ascii="Arial" w:hAnsi="Arial" w:cs="Arial"/>
          <w:bCs/>
          <w:sz w:val="20"/>
        </w:rPr>
        <w:t>ilitation</w:t>
      </w:r>
      <w:r w:rsidR="004606D2" w:rsidRPr="0098686D" w:rsidDel="004606D2">
        <w:rPr>
          <w:rFonts w:ascii="Arial" w:hAnsi="Arial" w:cs="Arial"/>
          <w:bCs/>
          <w:sz w:val="20"/>
        </w:rPr>
        <w:t xml:space="preserve"> </w:t>
      </w:r>
      <w:r w:rsidRPr="0098686D">
        <w:rPr>
          <w:rFonts w:ascii="Arial" w:hAnsi="Arial" w:cs="Arial"/>
          <w:sz w:val="20"/>
          <w:lang w:eastAsia="ja-JP"/>
        </w:rPr>
        <w:t xml:space="preserve">Center: </w:t>
      </w:r>
      <w:r w:rsidR="004606D2" w:rsidRPr="00524008">
        <w:rPr>
          <w:rFonts w:ascii="Arial" w:hAnsi="Arial" w:cs="Arial"/>
          <w:sz w:val="20"/>
          <w:szCs w:val="20"/>
        </w:rPr>
        <w:t xml:space="preserve">Call </w:t>
      </w:r>
      <w:r w:rsidR="00814D73" w:rsidRPr="00703370">
        <w:rPr>
          <w:rFonts w:ascii="Arial" w:hAnsi="Arial" w:cs="Arial"/>
          <w:noProof/>
          <w:sz w:val="20"/>
          <w:szCs w:val="20"/>
        </w:rPr>
        <w:t>(850) 526-3191</w:t>
      </w:r>
      <w:r w:rsidR="00814D73" w:rsidRPr="00703370">
        <w:rPr>
          <w:rFonts w:ascii="Arial" w:hAnsi="Arial" w:cs="Arial"/>
          <w:noProof/>
          <w:sz w:val="20"/>
        </w:rPr>
        <w:t xml:space="preserve"> </w:t>
      </w:r>
      <w:r w:rsidR="004A2ECB">
        <w:rPr>
          <w:rFonts w:ascii="Arial" w:hAnsi="Arial" w:cs="Arial"/>
          <w:noProof/>
          <w:sz w:val="20"/>
          <w:szCs w:val="20"/>
        </w:rPr>
        <w:t>now</w:t>
      </w:r>
      <w:r w:rsidR="004A2ECB">
        <w:rPr>
          <w:rFonts w:ascii="Arial" w:hAnsi="Arial" w:cs="Arial"/>
          <w:sz w:val="20"/>
          <w:szCs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3229AD2E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proofErr w:type="spellStart"/>
      <w:r w:rsidR="00814D73">
        <w:rPr>
          <w:rFonts w:ascii="Arial" w:hAnsi="Arial" w:cs="Arial"/>
          <w:sz w:val="32"/>
          <w:szCs w:val="32"/>
        </w:rPr>
        <w:t>Chipola</w:t>
      </w:r>
      <w:proofErr w:type="spellEnd"/>
      <w:r w:rsidR="00B92529" w:rsidRPr="00454693">
        <w:rPr>
          <w:rFonts w:ascii="Arial" w:hAnsi="Arial" w:cs="Arial"/>
          <w:sz w:val="32"/>
          <w:szCs w:val="32"/>
        </w:rPr>
        <w:t xml:space="preserve"> </w:t>
      </w:r>
      <w:r w:rsidRPr="00454693">
        <w:rPr>
          <w:rFonts w:ascii="Arial" w:hAnsi="Arial" w:cs="Arial"/>
          <w:sz w:val="32"/>
          <w:szCs w:val="32"/>
        </w:rPr>
        <w:t>Health and Rehabilitation Center.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7D108186" w14:textId="6BC09BBF" w:rsidR="0098686D" w:rsidRDefault="004606D2" w:rsidP="0098686D">
      <w:pPr>
        <w:rPr>
          <w:rFonts w:ascii="Arial" w:hAnsi="Arial" w:cs="Arial"/>
          <w:noProof/>
          <w:sz w:val="20"/>
          <w:szCs w:val="20"/>
        </w:rPr>
      </w:pPr>
      <w:r w:rsidRPr="00524008">
        <w:rPr>
          <w:rFonts w:ascii="Arial" w:hAnsi="Arial" w:cs="Arial"/>
          <w:sz w:val="22"/>
          <w:szCs w:val="22"/>
        </w:rPr>
        <w:t xml:space="preserve">Call </w:t>
      </w:r>
      <w:r w:rsidR="00814D73" w:rsidRPr="00814D73">
        <w:rPr>
          <w:rFonts w:ascii="Arial" w:hAnsi="Arial" w:cs="Arial"/>
          <w:noProof/>
          <w:sz w:val="22"/>
          <w:szCs w:val="22"/>
        </w:rPr>
        <w:t>(850) 526-3191</w:t>
      </w:r>
    </w:p>
    <w:p w14:paraId="497E2B87" w14:textId="77777777" w:rsidR="004A2ECB" w:rsidRPr="0098686D" w:rsidRDefault="004A2ECB" w:rsidP="0098686D">
      <w:pPr>
        <w:rPr>
          <w:rFonts w:ascii="Arial" w:hAnsi="Arial" w:cs="Arial"/>
          <w:noProof/>
          <w:sz w:val="22"/>
          <w:szCs w:val="22"/>
        </w:rPr>
      </w:pPr>
    </w:p>
    <w:p w14:paraId="0707AFCA" w14:textId="751ECFF4" w:rsidR="008E3D2E" w:rsidRPr="0098686D" w:rsidRDefault="005A5F2A" w:rsidP="00B51490">
      <w:pPr>
        <w:rPr>
          <w:rFonts w:ascii="Arial" w:hAnsi="Arial" w:cs="Arial"/>
          <w:sz w:val="22"/>
          <w:szCs w:val="22"/>
        </w:rPr>
      </w:pPr>
      <w:r w:rsidRPr="0098686D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5C0EF281" w14:textId="77777777" w:rsidR="00C571A4" w:rsidRPr="00B51490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005FEA18" w14:textId="77777777" w:rsidR="00814D73" w:rsidRDefault="00814D73" w:rsidP="004A2ECB">
      <w:pPr>
        <w:rPr>
          <w:rFonts w:ascii="Arial" w:hAnsi="Arial" w:cs="Arial"/>
          <w:noProof/>
          <w:sz w:val="20"/>
          <w:szCs w:val="20"/>
        </w:rPr>
      </w:pPr>
    </w:p>
    <w:p w14:paraId="18B8A647" w14:textId="06C542F6" w:rsidR="00814D73" w:rsidRDefault="00814D73" w:rsidP="004A2ECB">
      <w:pP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  <w:szCs w:val="20"/>
        </w:rPr>
        <w:t xml:space="preserve">Call </w:t>
      </w:r>
      <w:r w:rsidRPr="00703370">
        <w:rPr>
          <w:rFonts w:ascii="Arial" w:hAnsi="Arial" w:cs="Arial"/>
          <w:noProof/>
          <w:sz w:val="20"/>
          <w:szCs w:val="20"/>
        </w:rPr>
        <w:t>(850) 526-3191</w:t>
      </w:r>
      <w:r w:rsidRPr="00703370">
        <w:rPr>
          <w:rFonts w:ascii="Arial" w:hAnsi="Arial" w:cs="Arial"/>
          <w:noProof/>
          <w:sz w:val="20"/>
        </w:rPr>
        <w:t xml:space="preserve"> </w:t>
      </w:r>
    </w:p>
    <w:p w14:paraId="29AFD15C" w14:textId="77777777" w:rsidR="00814D73" w:rsidRPr="00814D73" w:rsidRDefault="00814D73" w:rsidP="00814D73">
      <w:pPr>
        <w:rPr>
          <w:rFonts w:ascii="Arial" w:hAnsi="Arial" w:cs="Arial"/>
          <w:noProof/>
          <w:sz w:val="22"/>
          <w:szCs w:val="22"/>
        </w:rPr>
      </w:pPr>
      <w:r w:rsidRPr="00814D73">
        <w:rPr>
          <w:rFonts w:ascii="Arial" w:hAnsi="Arial" w:cs="Arial"/>
          <w:noProof/>
          <w:sz w:val="22"/>
          <w:szCs w:val="22"/>
        </w:rPr>
        <w:t xml:space="preserve">4294 3rd Avenue </w:t>
      </w:r>
    </w:p>
    <w:p w14:paraId="58FF7FDA" w14:textId="77777777" w:rsidR="00814D73" w:rsidRPr="00814D73" w:rsidRDefault="00814D73" w:rsidP="00814D73">
      <w:pPr>
        <w:rPr>
          <w:rFonts w:ascii="Arial" w:hAnsi="Arial" w:cs="Arial"/>
          <w:noProof/>
          <w:sz w:val="22"/>
          <w:szCs w:val="22"/>
        </w:rPr>
      </w:pPr>
      <w:r w:rsidRPr="00814D73">
        <w:rPr>
          <w:rFonts w:ascii="Arial" w:hAnsi="Arial" w:cs="Arial"/>
          <w:noProof/>
          <w:sz w:val="22"/>
          <w:szCs w:val="22"/>
        </w:rPr>
        <w:t>Marianna, FL 32446</w:t>
      </w:r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0E6A048C" w14:textId="35C003B5" w:rsidR="004A2ECB" w:rsidRPr="0027754D" w:rsidRDefault="004A2ECB" w:rsidP="004A2ECB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proofErr w:type="spellStart"/>
      <w:r w:rsidR="00BB0032">
        <w:rPr>
          <w:rFonts w:ascii="Arial" w:hAnsi="Arial" w:cs="Arial"/>
          <w:sz w:val="22"/>
          <w:szCs w:val="22"/>
        </w:rPr>
        <w:t>Chipola</w:t>
      </w:r>
      <w:proofErr w:type="spellEnd"/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3DE6C" w14:textId="77777777" w:rsidR="006E27DA" w:rsidRDefault="006E27DA" w:rsidP="00D41E4D">
      <w:r>
        <w:separator/>
      </w:r>
    </w:p>
  </w:endnote>
  <w:endnote w:type="continuationSeparator" w:id="0">
    <w:p w14:paraId="6BA3E161" w14:textId="77777777" w:rsidR="006E27DA" w:rsidRDefault="006E27DA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40CE5" w14:textId="77777777" w:rsidR="006E27DA" w:rsidRDefault="006E27DA" w:rsidP="00D41E4D">
      <w:r>
        <w:separator/>
      </w:r>
    </w:p>
  </w:footnote>
  <w:footnote w:type="continuationSeparator" w:id="0">
    <w:p w14:paraId="291FB872" w14:textId="77777777" w:rsidR="006E27DA" w:rsidRDefault="006E27DA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0D09FC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0D09FC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5AFDBD10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FA3C75">
      <w:rPr>
        <w:noProof/>
        <w:color w:val="808080"/>
        <w:sz w:val="20"/>
      </w:rPr>
      <w:t>3/28/19 6:49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94F5B"/>
    <w:rsid w:val="000A11DA"/>
    <w:rsid w:val="000A1C13"/>
    <w:rsid w:val="000A75B3"/>
    <w:rsid w:val="000A7CE9"/>
    <w:rsid w:val="000D09FC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2B03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2475B"/>
    <w:rsid w:val="00427B02"/>
    <w:rsid w:val="004324FA"/>
    <w:rsid w:val="00436026"/>
    <w:rsid w:val="00454693"/>
    <w:rsid w:val="004564F4"/>
    <w:rsid w:val="004606D2"/>
    <w:rsid w:val="00496AE7"/>
    <w:rsid w:val="004A2ECB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D6FA4"/>
    <w:rsid w:val="006E1229"/>
    <w:rsid w:val="006E27DA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14D73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C3692"/>
    <w:rsid w:val="00AC7E0D"/>
    <w:rsid w:val="00AD038B"/>
    <w:rsid w:val="00AF2CF3"/>
    <w:rsid w:val="00AF458C"/>
    <w:rsid w:val="00AF5612"/>
    <w:rsid w:val="00AF7DCD"/>
    <w:rsid w:val="00B04CBD"/>
    <w:rsid w:val="00B51490"/>
    <w:rsid w:val="00B61DFB"/>
    <w:rsid w:val="00B61E17"/>
    <w:rsid w:val="00B84DC0"/>
    <w:rsid w:val="00B87685"/>
    <w:rsid w:val="00B92529"/>
    <w:rsid w:val="00B93F69"/>
    <w:rsid w:val="00B97AD6"/>
    <w:rsid w:val="00BA6690"/>
    <w:rsid w:val="00BB0032"/>
    <w:rsid w:val="00BB673C"/>
    <w:rsid w:val="00BC360A"/>
    <w:rsid w:val="00BC7F78"/>
    <w:rsid w:val="00BF0AA1"/>
    <w:rsid w:val="00C1643B"/>
    <w:rsid w:val="00C21DF8"/>
    <w:rsid w:val="00C30A33"/>
    <w:rsid w:val="00C33318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94AF5"/>
    <w:rsid w:val="00CA14AE"/>
    <w:rsid w:val="00CD0F98"/>
    <w:rsid w:val="00CD223D"/>
    <w:rsid w:val="00CD3091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F34C1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EE535D"/>
    <w:rsid w:val="00EF37B6"/>
    <w:rsid w:val="00F13615"/>
    <w:rsid w:val="00F6113D"/>
    <w:rsid w:val="00F64AB9"/>
    <w:rsid w:val="00F82BA6"/>
    <w:rsid w:val="00F9294A"/>
    <w:rsid w:val="00FA3C75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2</cp:revision>
  <dcterms:created xsi:type="dcterms:W3CDTF">2019-03-29T20:58:00Z</dcterms:created>
  <dcterms:modified xsi:type="dcterms:W3CDTF">2019-03-29T20:58:00Z</dcterms:modified>
</cp:coreProperties>
</file>