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090EADF3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551190">
        <w:rPr>
          <w:noProof w:val="0"/>
          <w:sz w:val="36"/>
        </w:rPr>
        <w:t>Chipola</w:t>
      </w:r>
      <w:proofErr w:type="spellEnd"/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1F76E1A" w14:textId="62F33277" w:rsidR="00F72044" w:rsidRPr="00551190" w:rsidRDefault="00F72044" w:rsidP="00551190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="00551190">
        <w:rPr>
          <w:rFonts w:cs="Arial"/>
          <w:color w:val="0000FF"/>
          <w:sz w:val="20"/>
          <w:lang w:eastAsia="ja-JP"/>
        </w:rPr>
        <w:t xml:space="preserve"> (characters = 60</w:t>
      </w:r>
      <w:r w:rsidRPr="0027754D">
        <w:rPr>
          <w:rFonts w:cs="Arial"/>
          <w:color w:val="0000FF"/>
          <w:sz w:val="20"/>
          <w:lang w:eastAsia="ja-JP"/>
        </w:rPr>
        <w:t>):</w:t>
      </w:r>
      <w:r w:rsidR="00551190">
        <w:rPr>
          <w:rFonts w:cs="Arial"/>
          <w:color w:val="0000FF"/>
          <w:sz w:val="20"/>
          <w:lang w:eastAsia="ja-JP"/>
        </w:rPr>
        <w:br/>
      </w:r>
      <w:r w:rsidR="00551190" w:rsidRPr="00703370">
        <w:rPr>
          <w:rFonts w:cs="Arial"/>
          <w:bCs/>
          <w:sz w:val="20"/>
        </w:rPr>
        <w:t xml:space="preserve">Senior Care, </w:t>
      </w:r>
      <w:r w:rsidR="00551190" w:rsidRPr="00703370">
        <w:rPr>
          <w:rFonts w:cs="Arial"/>
          <w:sz w:val="20"/>
          <w:szCs w:val="20"/>
        </w:rPr>
        <w:t xml:space="preserve">Marianna, FL </w:t>
      </w:r>
      <w:r w:rsidR="00551190" w:rsidRPr="00703370">
        <w:rPr>
          <w:rFonts w:cs="Arial"/>
          <w:bCs/>
          <w:sz w:val="20"/>
        </w:rPr>
        <w:t xml:space="preserve">| </w:t>
      </w:r>
      <w:r w:rsidR="00551190" w:rsidRPr="00703370">
        <w:rPr>
          <w:rFonts w:cs="Arial"/>
          <w:sz w:val="20"/>
        </w:rPr>
        <w:t xml:space="preserve">Chipola </w:t>
      </w:r>
      <w:r w:rsidR="00551190" w:rsidRPr="00703370">
        <w:rPr>
          <w:rFonts w:cs="Arial"/>
          <w:bCs/>
          <w:sz w:val="20"/>
        </w:rPr>
        <w:t>Health &amp; Rehabilitation</w:t>
      </w:r>
      <w:r w:rsidR="00551190" w:rsidRPr="0027754D">
        <w:rPr>
          <w:rFonts w:cs="Arial"/>
          <w:bCs/>
          <w:sz w:val="20"/>
        </w:rPr>
        <w:t xml:space="preserve"> </w:t>
      </w:r>
    </w:p>
    <w:p w14:paraId="2C4792D2" w14:textId="7E481ACB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551190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0E6E222B" w14:textId="0829C027" w:rsidR="00FB4907" w:rsidRPr="00FB4907" w:rsidRDefault="00F72044" w:rsidP="00FB4907">
      <w:pPr>
        <w:rPr>
          <w:rFonts w:ascii="Times New Roman" w:hAnsi="Times New Roman"/>
          <w:noProof w:val="0"/>
          <w:sz w:val="20"/>
          <w:szCs w:val="20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 and more,</w:t>
      </w:r>
      <w:r w:rsidRPr="0027754D">
        <w:rPr>
          <w:rFonts w:cs="Arial"/>
          <w:sz w:val="20"/>
          <w:lang w:eastAsia="ja-JP"/>
        </w:rPr>
        <w:t xml:space="preserve"> </w:t>
      </w:r>
      <w:r w:rsidR="00551190">
        <w:rPr>
          <w:rFonts w:cs="Arial"/>
          <w:sz w:val="20"/>
        </w:rPr>
        <w:t>Chipola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sz w:val="20"/>
          <w:lang w:eastAsia="ja-JP"/>
        </w:rPr>
        <w:t xml:space="preserve">Health and Rehabilitation can help. </w:t>
      </w:r>
      <w:r w:rsidR="00FB4907" w:rsidRPr="00343F02">
        <w:rPr>
          <w:rFonts w:cs="Arial"/>
          <w:sz w:val="20"/>
          <w:lang w:eastAsia="ja-JP"/>
        </w:rPr>
        <w:t xml:space="preserve">Call </w:t>
      </w:r>
      <w:r w:rsidR="00FB4907" w:rsidRPr="004040E1">
        <w:rPr>
          <w:rFonts w:cs="Arial"/>
          <w:color w:val="000000" w:themeColor="text1"/>
          <w:sz w:val="20"/>
          <w:szCs w:val="20"/>
        </w:rPr>
        <w:t>(850) 526-3191</w:t>
      </w:r>
      <w:r w:rsidR="00FB4907" w:rsidRPr="004040E1">
        <w:rPr>
          <w:rFonts w:ascii="Lucida Sans Unicode" w:hAnsi="Lucida Sans Unicode" w:cs="Lucida Sans Unicode"/>
          <w:color w:val="000000" w:themeColor="text1"/>
          <w:sz w:val="18"/>
          <w:szCs w:val="18"/>
        </w:rPr>
        <w:t xml:space="preserve"> </w:t>
      </w:r>
      <w:r w:rsidR="00FB4907" w:rsidRPr="00343F02">
        <w:rPr>
          <w:rFonts w:cs="Arial"/>
          <w:sz w:val="20"/>
        </w:rPr>
        <w:t>today</w:t>
      </w:r>
      <w:r w:rsidR="00FB4907">
        <w:rPr>
          <w:rFonts w:cs="Arial"/>
          <w:sz w:val="20"/>
        </w:rPr>
        <w:t>!</w:t>
      </w:r>
      <w:r w:rsidR="00FB4907" w:rsidRPr="0027754D" w:rsidDel="00FB4907">
        <w:rPr>
          <w:rFonts w:cs="Arial"/>
          <w:sz w:val="20"/>
          <w:lang w:eastAsia="ja-JP"/>
        </w:rPr>
        <w:t xml:space="preserve"> </w:t>
      </w:r>
    </w:p>
    <w:p w14:paraId="69C5E075" w14:textId="77777777" w:rsidR="00E074C9" w:rsidRPr="00EF4FF7" w:rsidRDefault="00E074C9" w:rsidP="00FB4907">
      <w:pPr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3BFA30AA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05F0C878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551190">
        <w:rPr>
          <w:rFonts w:cs="Arial"/>
          <w:szCs w:val="22"/>
        </w:rPr>
        <w:t>Led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43925AC0" w14:textId="42D3830C" w:rsidR="00A86CE7" w:rsidRPr="00A86CE7" w:rsidRDefault="00A86CE7" w:rsidP="00A86CE7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color w:val="000000" w:themeColor="text1"/>
          <w:szCs w:val="22"/>
        </w:rPr>
        <w:t>Specialized skin and wound care</w:t>
      </w:r>
      <w:r w:rsidRPr="00A86CE7">
        <w:rPr>
          <w:rFonts w:cs="Arial"/>
          <w:noProof w:val="0"/>
          <w:color w:val="000000" w:themeColor="text1"/>
          <w:szCs w:val="22"/>
        </w:rPr>
        <w:t xml:space="preserve"> </w:t>
      </w:r>
    </w:p>
    <w:p w14:paraId="647FCD8E" w14:textId="152BED27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Physical, occupational and speech therapy</w:t>
      </w:r>
    </w:p>
    <w:p w14:paraId="51359AFA" w14:textId="26CA280E" w:rsidR="00952541" w:rsidRPr="00A86CE7" w:rsidRDefault="0095254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Pet therapy</w:t>
      </w:r>
      <w:bookmarkStart w:id="1" w:name="_GoBack"/>
      <w:bookmarkEnd w:id="1"/>
    </w:p>
    <w:p w14:paraId="19E0502C" w14:textId="32001D58" w:rsidR="00551190" w:rsidRPr="00A86CE7" w:rsidRDefault="00551190" w:rsidP="00551190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Respiratory therapy</w:t>
      </w:r>
    </w:p>
    <w:p w14:paraId="5BE68FD8" w14:textId="2149E4B4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A86CE7">
        <w:rPr>
          <w:rFonts w:cs="Arial"/>
          <w:noProof w:val="0"/>
          <w:color w:val="000000" w:themeColor="text1"/>
          <w:szCs w:val="22"/>
        </w:rPr>
        <w:t>skilled nursing care</w:t>
      </w:r>
    </w:p>
    <w:p w14:paraId="294FB146" w14:textId="1C168B7B" w:rsidR="00CF5CB1" w:rsidRPr="00A86CE7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630BDFBB" w14:textId="52725CEE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IV therapy services</w:t>
      </w:r>
    </w:p>
    <w:p w14:paraId="51EBF0A1" w14:textId="77777777" w:rsidR="003B7485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color w:val="000000" w:themeColor="text1"/>
        </w:rPr>
        <w:t xml:space="preserve">Restorative nursing care for </w:t>
      </w:r>
      <w:r w:rsidR="008D6179" w:rsidRPr="00A86CE7">
        <w:rPr>
          <w:color w:val="000000" w:themeColor="text1"/>
        </w:rPr>
        <w:t xml:space="preserve">your </w:t>
      </w:r>
      <w:r w:rsidRPr="00A86CE7">
        <w:rPr>
          <w:color w:val="000000" w:themeColor="text1"/>
        </w:rPr>
        <w:t>safe return to independent living</w:t>
      </w:r>
    </w:p>
    <w:p w14:paraId="408528F5" w14:textId="1679096F" w:rsidR="000F0AD2" w:rsidRPr="00A86CE7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A86CE7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A86CE7" w:rsidRDefault="000F0AD2" w:rsidP="00376106">
      <w:pPr>
        <w:pStyle w:val="ListParagraph"/>
        <w:numPr>
          <w:ilvl w:val="0"/>
          <w:numId w:val="28"/>
        </w:numPr>
        <w:textAlignment w:val="baseline"/>
        <w:rPr>
          <w:color w:val="000000" w:themeColor="text1"/>
        </w:rPr>
      </w:pPr>
      <w:r w:rsidRPr="00A86CE7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7E67AC49" w14:textId="3866835C" w:rsidR="00CF5CB1" w:rsidRPr="0027754D" w:rsidRDefault="00CF5CB1" w:rsidP="00CF5CB1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551190">
        <w:rPr>
          <w:rFonts w:cs="Arial"/>
          <w:szCs w:val="22"/>
        </w:rPr>
        <w:t>Chipola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6A496CA5" w14:textId="77777777" w:rsidR="00CF5CB1" w:rsidRPr="0027754D" w:rsidRDefault="00CF5CB1" w:rsidP="00CF5CB1">
      <w:pPr>
        <w:rPr>
          <w:rFonts w:cs="Arial"/>
          <w:noProof w:val="0"/>
        </w:rPr>
      </w:pPr>
    </w:p>
    <w:p w14:paraId="1DD9E729" w14:textId="77777777" w:rsidR="00CF5CB1" w:rsidRPr="0027754D" w:rsidRDefault="00CF5CB1" w:rsidP="00CF5CB1">
      <w:pPr>
        <w:rPr>
          <w:rFonts w:cs="Arial"/>
          <w:noProof w:val="0"/>
        </w:rPr>
      </w:pPr>
    </w:p>
    <w:p w14:paraId="4B85D4FA" w14:textId="77777777" w:rsidR="00CF5CB1" w:rsidRPr="0027754D" w:rsidRDefault="00CF5CB1" w:rsidP="00CF5CB1">
      <w:pPr>
        <w:jc w:val="center"/>
        <w:rPr>
          <w:rFonts w:cs="Arial"/>
          <w:noProof w:val="0"/>
        </w:rPr>
      </w:pPr>
      <w:r w:rsidRPr="0027754D">
        <w:rPr>
          <w:rFonts w:cs="Arial"/>
          <w:noProof w:val="0"/>
        </w:rPr>
        <w:t>– # # # # # –</w:t>
      </w:r>
    </w:p>
    <w:p w14:paraId="684866CA" w14:textId="77777777" w:rsidR="00CF5CB1" w:rsidRPr="0027754D" w:rsidRDefault="00CF5CB1" w:rsidP="00CF5CB1">
      <w:pPr>
        <w:rPr>
          <w:rFonts w:cs="Arial"/>
          <w:noProof w:val="0"/>
        </w:rPr>
      </w:pPr>
    </w:p>
    <w:p w14:paraId="175A56A1" w14:textId="77777777" w:rsidR="00551190" w:rsidRPr="0027754D" w:rsidRDefault="00551190" w:rsidP="00551190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>[Form area]</w:t>
      </w:r>
    </w:p>
    <w:p w14:paraId="7FBA1E8C" w14:textId="77777777" w:rsidR="00551190" w:rsidRPr="0027754D" w:rsidRDefault="00551190" w:rsidP="00551190">
      <w:pPr>
        <w:rPr>
          <w:rFonts w:cs="Arial"/>
          <w:noProof w:val="0"/>
          <w:color w:val="0000FF"/>
          <w:szCs w:val="22"/>
          <w:lang w:eastAsia="ja-JP"/>
        </w:rPr>
      </w:pPr>
    </w:p>
    <w:p w14:paraId="2232ECAD" w14:textId="77777777" w:rsidR="00551190" w:rsidRPr="0027754D" w:rsidRDefault="00551190" w:rsidP="00551190">
      <w:pPr>
        <w:rPr>
          <w:rFonts w:cs="Arial"/>
          <w:szCs w:val="22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noProof w:val="0"/>
          <w:color w:val="0000FF"/>
          <w:szCs w:val="22"/>
          <w:lang w:eastAsia="ja-JP"/>
        </w:rPr>
        <w:t xml:space="preserve">Call </w:t>
      </w:r>
      <w:r w:rsidRPr="00703370">
        <w:rPr>
          <w:rFonts w:cs="Arial"/>
          <w:szCs w:val="22"/>
        </w:rPr>
        <w:t>(850) 526-3191</w:t>
      </w:r>
      <w:r w:rsidRPr="00703370">
        <w:rPr>
          <w:rFonts w:cs="Arial"/>
          <w:sz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16AE8097" w14:textId="77777777" w:rsidR="00551190" w:rsidRPr="0027754D" w:rsidRDefault="00551190" w:rsidP="00551190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3F87EF3B" w:rsidR="00E82F18" w:rsidRPr="00EF4FF7" w:rsidRDefault="00551190" w:rsidP="00551190">
      <w:pPr>
        <w:rPr>
          <w:noProof w:val="0"/>
        </w:rPr>
      </w:pPr>
      <w:r w:rsidRPr="0027754D">
        <w:rPr>
          <w:rFonts w:cs="Arial"/>
          <w:noProof w:val="0"/>
          <w:color w:val="0000FF"/>
          <w:szCs w:val="22"/>
          <w:lang w:eastAsia="ja-JP"/>
        </w:rPr>
        <w:t xml:space="preserve">[  </w:t>
      </w:r>
      <w:proofErr w:type="gramStart"/>
      <w:r w:rsidRPr="0027754D"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 w:rsidRPr="0027754D"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07E9" w14:textId="77777777" w:rsidR="00E85E4F" w:rsidRDefault="00E85E4F">
      <w:r>
        <w:separator/>
      </w:r>
    </w:p>
  </w:endnote>
  <w:endnote w:type="continuationSeparator" w:id="0">
    <w:p w14:paraId="540933C5" w14:textId="77777777" w:rsidR="00E85E4F" w:rsidRDefault="00E8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23CB" w14:textId="77777777" w:rsidR="00E85E4F" w:rsidRDefault="00E85E4F">
      <w:r>
        <w:separator/>
      </w:r>
    </w:p>
  </w:footnote>
  <w:footnote w:type="continuationSeparator" w:id="0">
    <w:p w14:paraId="61588FA0" w14:textId="77777777" w:rsidR="00E85E4F" w:rsidRDefault="00E8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F0424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F0424">
      <w:rPr>
        <w:sz w:val="18"/>
      </w:rPr>
      <w:t>2</w:t>
    </w:r>
    <w:r>
      <w:rPr>
        <w:sz w:val="18"/>
      </w:rPr>
      <w:fldChar w:fldCharType="end"/>
    </w:r>
  </w:p>
  <w:p w14:paraId="6B3090D9" w14:textId="0990DAF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52541">
      <w:rPr>
        <w:sz w:val="18"/>
      </w:rPr>
      <w:t>3/29/2019 1:50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0424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4A5F"/>
    <w:rsid w:val="003D6DF3"/>
    <w:rsid w:val="004046FA"/>
    <w:rsid w:val="0040772F"/>
    <w:rsid w:val="00415E35"/>
    <w:rsid w:val="0042467A"/>
    <w:rsid w:val="00434C3A"/>
    <w:rsid w:val="00475398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1190"/>
    <w:rsid w:val="00554B51"/>
    <w:rsid w:val="005963CA"/>
    <w:rsid w:val="005D1D2B"/>
    <w:rsid w:val="005F3E10"/>
    <w:rsid w:val="0060313A"/>
    <w:rsid w:val="00612686"/>
    <w:rsid w:val="00627B71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2541"/>
    <w:rsid w:val="009576B7"/>
    <w:rsid w:val="009B6259"/>
    <w:rsid w:val="009C2432"/>
    <w:rsid w:val="00A07141"/>
    <w:rsid w:val="00A25432"/>
    <w:rsid w:val="00A46223"/>
    <w:rsid w:val="00A553FD"/>
    <w:rsid w:val="00A8367D"/>
    <w:rsid w:val="00A86CE7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85E4F"/>
    <w:rsid w:val="00E86C7E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B4907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2019-03-29T21:47:00Z</dcterms:created>
  <dcterms:modified xsi:type="dcterms:W3CDTF">2019-03-29T21:47:00Z</dcterms:modified>
</cp:coreProperties>
</file>