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0E4ED747" w:rsidR="00C841DE" w:rsidRPr="0027754D" w:rsidRDefault="0036502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Pr="0036502C">
        <w:rPr>
          <w:rFonts w:ascii="Arial" w:hAnsi="Arial" w:cs="Arial"/>
          <w:noProof/>
          <w:sz w:val="36"/>
          <w:szCs w:val="36"/>
        </w:rPr>
        <w:t>Grand Boule</w:t>
      </w:r>
      <w:r w:rsidRPr="0036502C">
        <w:rPr>
          <w:rFonts w:ascii="Arial" w:hAnsi="Arial"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AC06E6E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13593A7F" w14:textId="77DF0722" w:rsidR="0027754D" w:rsidRPr="0027754D" w:rsidRDefault="0036502C" w:rsidP="0027754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385A7E">
        <w:rPr>
          <w:rFonts w:ascii="Arial" w:hAnsi="Arial" w:cs="Arial"/>
          <w:noProof/>
          <w:sz w:val="20"/>
          <w:szCs w:val="20"/>
        </w:rPr>
        <w:t>Miramar Beach,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Grand Boulevard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</w:p>
    <w:p w14:paraId="6125C704" w14:textId="79DAD70C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</w:t>
      </w:r>
      <w:r w:rsidR="00235D5F">
        <w:rPr>
          <w:rFonts w:ascii="Arial" w:hAnsi="Arial" w:cs="Arial"/>
          <w:color w:val="0000FF"/>
          <w:sz w:val="20"/>
          <w:lang w:eastAsia="ja-JP"/>
        </w:rPr>
        <w:t>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18E9212" w14:textId="77777777" w:rsidR="00235D5F" w:rsidRPr="00235D5F" w:rsidRDefault="00235D5F" w:rsidP="00235D5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35D5F">
        <w:rPr>
          <w:rFonts w:ascii="Arial" w:hAnsi="Arial" w:cs="Arial"/>
          <w:sz w:val="20"/>
          <w:lang w:eastAsia="ja-JP"/>
        </w:rPr>
        <w:t xml:space="preserve">For expert senior care and rehabilitation, the dedicated healthcare providers at </w:t>
      </w:r>
      <w:r w:rsidRPr="00235D5F">
        <w:rPr>
          <w:rFonts w:ascii="Arial" w:hAnsi="Arial" w:cs="Arial"/>
          <w:noProof/>
          <w:sz w:val="20"/>
        </w:rPr>
        <w:t xml:space="preserve">Grand Boulevard </w:t>
      </w:r>
      <w:r w:rsidRPr="00235D5F">
        <w:rPr>
          <w:rFonts w:ascii="Arial" w:hAnsi="Arial" w:cs="Arial"/>
          <w:sz w:val="20"/>
          <w:lang w:eastAsia="ja-JP"/>
        </w:rPr>
        <w:t xml:space="preserve">Health and Rehabilitation can help. Call </w:t>
      </w:r>
      <w:r w:rsidRPr="00235D5F">
        <w:rPr>
          <w:rFonts w:ascii="Arial" w:hAnsi="Arial" w:cs="Arial"/>
          <w:noProof/>
          <w:sz w:val="20"/>
          <w:szCs w:val="20"/>
        </w:rPr>
        <w:t>(850) 267-2887</w:t>
      </w:r>
      <w:r w:rsidRPr="00235D5F">
        <w:rPr>
          <w:rFonts w:ascii="Arial" w:hAnsi="Arial" w:cs="Arial"/>
          <w:noProof/>
          <w:sz w:val="20"/>
        </w:rPr>
        <w:t xml:space="preserve"> today</w:t>
      </w:r>
      <w:r w:rsidRPr="00235D5F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73162235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</w:t>
      </w:r>
      <w:r w:rsidR="00211171">
        <w:rPr>
          <w:rFonts w:ascii="Arial" w:hAnsi="Arial" w:cs="Arial"/>
          <w:color w:val="000000" w:themeColor="text1"/>
          <w:sz w:val="22"/>
          <w:szCs w:val="22"/>
        </w:rPr>
        <w:t>we’ll be with you every step of the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567FF09B" w:rsidR="00FA37C9" w:rsidRPr="0027754D" w:rsidRDefault="00235D5F" w:rsidP="00FA37C9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noProof/>
          <w:sz w:val="22"/>
          <w:szCs w:val="22"/>
        </w:rPr>
        <w:t>Adjacent to Sacred Heart of the Emerald Coast Hospital</w:t>
      </w:r>
      <w:r>
        <w:rPr>
          <w:rFonts w:ascii="Arial" w:hAnsi="Arial" w:cs="Arial"/>
          <w:noProof/>
          <w:sz w:val="22"/>
          <w:szCs w:val="22"/>
        </w:rPr>
        <w:t xml:space="preserve"> and b</w:t>
      </w:r>
      <w:r w:rsidRPr="00235D5F">
        <w:rPr>
          <w:rFonts w:ascii="Arial" w:hAnsi="Arial" w:cs="Arial"/>
          <w:noProof/>
          <w:sz w:val="22"/>
          <w:szCs w:val="22"/>
        </w:rPr>
        <w:t>ordering Grand Boulevard Shopping Center</w:t>
      </w:r>
      <w:r>
        <w:rPr>
          <w:rFonts w:ascii="Arial" w:hAnsi="Arial" w:cs="Arial"/>
          <w:sz w:val="22"/>
          <w:szCs w:val="22"/>
        </w:rPr>
        <w:t xml:space="preserve">, you’ll find </w:t>
      </w:r>
      <w:r w:rsidRPr="00235D5F">
        <w:rPr>
          <w:rFonts w:ascii="Arial" w:hAnsi="Arial" w:cs="Arial"/>
          <w:sz w:val="22"/>
          <w:szCs w:val="22"/>
        </w:rPr>
        <w:t>Grand Boulevard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>
        <w:rPr>
          <w:rFonts w:ascii="Arial" w:hAnsi="Arial" w:cs="Arial"/>
          <w:sz w:val="22"/>
          <w:szCs w:val="22"/>
        </w:rPr>
        <w:t>.</w:t>
      </w:r>
      <w:r w:rsidR="0027754D" w:rsidRPr="0027754D">
        <w:rPr>
          <w:rFonts w:ascii="Arial" w:hAnsi="Arial" w:cs="Arial"/>
          <w:sz w:val="22"/>
          <w:szCs w:val="22"/>
        </w:rPr>
        <w:t xml:space="preserve"> </w:t>
      </w:r>
      <w:r w:rsidR="00211171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211171">
        <w:rPr>
          <w:rFonts w:ascii="Arial" w:hAnsi="Arial" w:cs="Arial"/>
          <w:sz w:val="22"/>
          <w:szCs w:val="22"/>
        </w:rPr>
        <w:t xml:space="preserve">providing therapy to a resident recovering from joint replacement or to another after a stroke. Or we may be coaching someone through </w:t>
      </w:r>
      <w:r w:rsidR="00211171" w:rsidRPr="00211171">
        <w:rPr>
          <w:rFonts w:ascii="Arial" w:hAnsi="Arial" w:cs="Arial"/>
          <w:sz w:val="22"/>
          <w:szCs w:val="22"/>
        </w:rPr>
        <w:t xml:space="preserve">our </w:t>
      </w:r>
      <w:r w:rsidR="00211171" w:rsidRPr="00211171">
        <w:rPr>
          <w:rFonts w:ascii="Arial" w:hAnsi="Arial" w:cs="Arial"/>
          <w:sz w:val="22"/>
          <w:szCs w:val="22"/>
        </w:rPr>
        <w:t>A</w:t>
      </w:r>
      <w:r w:rsidR="00211171" w:rsidRPr="00211171">
        <w:rPr>
          <w:rFonts w:ascii="Arial" w:hAnsi="Arial" w:cs="Arial"/>
          <w:noProof/>
          <w:sz w:val="22"/>
          <w:szCs w:val="22"/>
        </w:rPr>
        <w:t>ccelerated Care Plus (ACP) Modality Program</w:t>
      </w:r>
      <w:r w:rsidR="00CA5D87" w:rsidRPr="00211171">
        <w:rPr>
          <w:rFonts w:ascii="Arial" w:hAnsi="Arial" w:cs="Arial"/>
          <w:sz w:val="22"/>
          <w:szCs w:val="22"/>
        </w:rPr>
        <w:t>.</w:t>
      </w:r>
      <w:r w:rsidR="00CA5D87" w:rsidRPr="0027754D">
        <w:rPr>
          <w:rFonts w:ascii="Arial" w:hAnsi="Arial" w:cs="Arial"/>
          <w:sz w:val="22"/>
          <w:szCs w:val="22"/>
        </w:rPr>
        <w:t xml:space="preserve">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113ED94F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</w:t>
      </w:r>
      <w:r w:rsidR="0021117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the 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social, we provid</w:t>
      </w:r>
      <w:bookmarkStart w:id="1" w:name="_GoBack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</w:t>
      </w:r>
      <w:bookmarkEnd w:id="1"/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0AFF1649" w14:textId="77777777" w:rsidR="00235D5F" w:rsidRDefault="00235D5F" w:rsidP="00235D5F"/>
    <w:p w14:paraId="7706A896" w14:textId="77777777" w:rsidR="00235D5F" w:rsidRPr="00235D5F" w:rsidRDefault="00235D5F" w:rsidP="00235D5F">
      <w:pPr>
        <w:keepNext/>
        <w:keepLines/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Grand Boulevard Health and Rehabilitation Center. All rights reserved. Website by </w:t>
      </w:r>
      <w:hyperlink r:id="rId7" w:history="1">
        <w:r w:rsidRPr="00235D5F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35D5F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70E5D75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24524D" w14:textId="62615515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35D5F" w:rsidRPr="00235D5F">
        <w:rPr>
          <w:rFonts w:ascii="Arial" w:hAnsi="Arial" w:cs="Arial"/>
          <w:noProof/>
          <w:sz w:val="22"/>
          <w:szCs w:val="22"/>
        </w:rPr>
        <w:t>(850) 267-2887</w:t>
      </w:r>
      <w:r w:rsidR="00235D5F">
        <w:rPr>
          <w:rFonts w:cs="Arial"/>
          <w:noProof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5765D77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DC0166" w14:textId="26D9470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0F22C0D" w14:textId="7777777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EC840F" w14:textId="0F2D95E4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0FA04" w14:textId="77777777" w:rsidR="00FB07D4" w:rsidRDefault="00FB07D4">
      <w:r>
        <w:separator/>
      </w:r>
    </w:p>
  </w:endnote>
  <w:endnote w:type="continuationSeparator" w:id="0">
    <w:p w14:paraId="3217496B" w14:textId="77777777" w:rsidR="00FB07D4" w:rsidRDefault="00F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2CF9A" w14:textId="77777777" w:rsidR="00FB07D4" w:rsidRDefault="00FB07D4">
      <w:r>
        <w:separator/>
      </w:r>
    </w:p>
  </w:footnote>
  <w:footnote w:type="continuationSeparator" w:id="0">
    <w:p w14:paraId="13F592F8" w14:textId="77777777" w:rsidR="00FB07D4" w:rsidRDefault="00FB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179E13D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6502C">
      <w:rPr>
        <w:sz w:val="18"/>
      </w:rPr>
      <w:t>3/29/2019 10:25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11171"/>
    <w:rsid w:val="00225C74"/>
    <w:rsid w:val="00235D5F"/>
    <w:rsid w:val="00246DEF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6502C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2975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07D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2019-03-29T20:04:00Z</dcterms:created>
  <dcterms:modified xsi:type="dcterms:W3CDTF">2019-03-29T22:46:00Z</dcterms:modified>
</cp:coreProperties>
</file>