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11E56565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A929EF">
        <w:rPr>
          <w:bCs/>
          <w:noProof w:val="0"/>
          <w:sz w:val="44"/>
        </w:rPr>
        <w:t>FPO</w:t>
      </w:r>
      <w:r w:rsidRPr="00EF4FF7">
        <w:rPr>
          <w:bCs/>
          <w:noProof w:val="0"/>
          <w:sz w:val="44"/>
        </w:rPr>
        <w:t xml:space="preserve">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645637">
        <w:rPr>
          <w:bCs/>
          <w:noProof w:val="0"/>
          <w:color w:val="999999"/>
          <w:sz w:val="44"/>
        </w:rPr>
        <w:t>2</w:t>
      </w:r>
    </w:p>
    <w:p w14:paraId="034405A5" w14:textId="02D98785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929EF">
        <w:rPr>
          <w:noProof w:val="0"/>
          <w:sz w:val="36"/>
        </w:rPr>
        <w:t>The Rehabilitation Center of Lake City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77777777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77777777" w:rsidR="00522310" w:rsidRPr="002632DD" w:rsidRDefault="00522310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>
        <w:rPr>
          <w:rFonts w:cs="Arial"/>
          <w:sz w:val="20"/>
        </w:rPr>
        <w:t>Lake City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The Rehabilitation Center</w:t>
      </w:r>
    </w:p>
    <w:p w14:paraId="49F5D96D" w14:textId="46E8CB65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C912A7">
        <w:rPr>
          <w:rFonts w:cs="Arial"/>
          <w:color w:val="0000FF"/>
          <w:sz w:val="20"/>
          <w:lang w:eastAsia="ja-JP"/>
        </w:rPr>
        <w:t>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348B576B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Review performance ratings for our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 center. </w:t>
      </w:r>
      <w:r w:rsidR="00C912A7">
        <w:rPr>
          <w:rFonts w:cs="Arial"/>
          <w:sz w:val="20"/>
          <w:lang w:eastAsia="ja-JP"/>
        </w:rPr>
        <w:t>For more details</w:t>
      </w:r>
      <w:r>
        <w:rPr>
          <w:rFonts w:cs="Arial"/>
          <w:sz w:val="20"/>
          <w:lang w:eastAsia="ja-JP"/>
        </w:rPr>
        <w:t xml:space="preserve">, call </w:t>
      </w:r>
      <w:r>
        <w:rPr>
          <w:rFonts w:cs="Arial"/>
          <w:sz w:val="20"/>
        </w:rPr>
        <w:t>The</w:t>
      </w:r>
      <w:r w:rsidRPr="002632DD">
        <w:rPr>
          <w:rFonts w:cs="Arial"/>
          <w:sz w:val="20"/>
          <w:lang w:eastAsia="ja-JP"/>
        </w:rPr>
        <w:t xml:space="preserve"> Rehabilitation </w:t>
      </w:r>
      <w:r>
        <w:rPr>
          <w:rFonts w:cs="Arial"/>
          <w:sz w:val="20"/>
          <w:lang w:eastAsia="ja-JP"/>
        </w:rPr>
        <w:t xml:space="preserve">Center of Lake City </w:t>
      </w:r>
      <w:r w:rsidRPr="00135344">
        <w:rPr>
          <w:rFonts w:cs="Arial"/>
          <w:sz w:val="20"/>
        </w:rPr>
        <w:t>(833) 623-3093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5B9B3788" w14:textId="4A71531B" w:rsidR="00A929EF" w:rsidRPr="00A929EF" w:rsidRDefault="003F22F1" w:rsidP="00A929EF">
      <w:r>
        <w:rPr>
          <w:highlight w:val="yellow"/>
        </w:rPr>
        <w:t xml:space="preserve">FOR FUTURE USE ONLY - </w:t>
      </w:r>
      <w:r w:rsidR="00A929EF" w:rsidRPr="00A929EF">
        <w:rPr>
          <w:highlight w:val="yellow"/>
        </w:rPr>
        <w:t>NEW FACILITY – CURRENTLY NO RATINGS</w:t>
      </w:r>
    </w:p>
    <w:p w14:paraId="3C30DDEC" w14:textId="23DCA7C8" w:rsidR="009A429B" w:rsidRPr="00A929EF" w:rsidRDefault="009525A4" w:rsidP="00A929EF">
      <w:pPr>
        <w:pStyle w:val="Heading1"/>
        <w:rPr>
          <w:rFonts w:eastAsia="Times"/>
        </w:rPr>
      </w:pPr>
      <w:r>
        <w:t xml:space="preserve">Here’s what </w:t>
      </w:r>
      <w:r w:rsidR="00A929EF">
        <w:t>the</w:t>
      </w:r>
      <w:r>
        <w:t xml:space="preserve"> </w:t>
      </w:r>
      <w:r w:rsidR="003F3EC4">
        <w:t>CMS Five-Star Rating System</w:t>
      </w:r>
      <w:r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771A6088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A929EF">
        <w:rPr>
          <w:rFonts w:cs="Arial"/>
          <w:noProof w:val="0"/>
          <w:szCs w:val="22"/>
        </w:rPr>
        <w:t xml:space="preserve">organizations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bookmarkStart w:id="1" w:name="_GoBack"/>
      <w:bookmarkEnd w:id="1"/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3F6D149B" w14:textId="0BADC87E" w:rsidR="00734BB6" w:rsidRPr="00734BB6" w:rsidRDefault="00734BB6" w:rsidP="00734BB6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0164CAFF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522310" w:rsidRPr="00522310">
        <w:rPr>
          <w:rFonts w:cs="Arial"/>
          <w:szCs w:val="22"/>
        </w:rPr>
        <w:t xml:space="preserve">(833) 623-3093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16B58685" w14:textId="77777777" w:rsidR="00522310" w:rsidRPr="00F815A8" w:rsidRDefault="00522310" w:rsidP="00522310">
      <w:pPr>
        <w:rPr>
          <w:rFonts w:cs="Arial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The</w:t>
      </w:r>
      <w:r w:rsidRPr="004F1CEF">
        <w:rPr>
          <w:rFonts w:cs="Arial"/>
        </w:rPr>
        <w:t xml:space="preserve"> Rehabilitation Center</w:t>
      </w:r>
      <w:r>
        <w:rPr>
          <w:rFonts w:cs="Arial"/>
        </w:rPr>
        <w:t xml:space="preserve"> of Lake City</w:t>
      </w:r>
      <w:r w:rsidRPr="004F1CEF">
        <w:rPr>
          <w:rFonts w:cs="Arial"/>
        </w:rPr>
        <w:t xml:space="preserve">. </w:t>
      </w:r>
      <w:r w:rsidRPr="00F815A8">
        <w:rPr>
          <w:rFonts w:cs="Arial"/>
        </w:rPr>
        <w:t xml:space="preserve">All rights reserved. Website by </w:t>
      </w:r>
      <w:hyperlink r:id="rId10" w:history="1">
        <w:r w:rsidRPr="00EB7CD9">
          <w:rPr>
            <w:rStyle w:val="Hyperlink"/>
            <w:rFonts w:cs="Arial"/>
          </w:rPr>
          <w:t>Healthcare Success, LLC</w:t>
        </w:r>
      </w:hyperlink>
      <w:r w:rsidRPr="00F815A8">
        <w:rPr>
          <w:rFonts w:cs="Arial"/>
        </w:rPr>
        <w:t>.</w:t>
      </w:r>
      <w:r w:rsidRPr="00F815A8">
        <w:rPr>
          <w:rFonts w:cs="Arial"/>
          <w:color w:val="000000" w:themeColor="text1"/>
          <w:sz w:val="24"/>
        </w:rPr>
        <w:t xml:space="preserve"> </w:t>
      </w:r>
    </w:p>
    <w:p w14:paraId="2BD7F13D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540DB3B" w14:textId="77777777" w:rsidR="003F22F1" w:rsidRPr="00025F4E" w:rsidRDefault="003F22F1" w:rsidP="003F22F1">
      <w:pPr>
        <w:rPr>
          <w:rFonts w:cs="Arial"/>
          <w:color w:val="000000" w:themeColor="text1"/>
          <w:szCs w:val="22"/>
          <w:lang w:eastAsia="ja-JP"/>
        </w:rPr>
      </w:pPr>
      <w:r w:rsidRPr="00025F4E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742732C8" w14:textId="77777777" w:rsidR="003F22F1" w:rsidRPr="00025F4E" w:rsidRDefault="003F22F1" w:rsidP="003F22F1">
      <w:pPr>
        <w:rPr>
          <w:rFonts w:cs="Arial"/>
          <w:color w:val="0000FF"/>
          <w:szCs w:val="22"/>
          <w:lang w:eastAsia="ja-JP"/>
        </w:rPr>
      </w:pPr>
    </w:p>
    <w:p w14:paraId="4BD13DAA" w14:textId="40232D26" w:rsidR="003F22F1" w:rsidRPr="003F22F1" w:rsidRDefault="003F22F1" w:rsidP="003F22F1">
      <w:pPr>
        <w:rPr>
          <w:rFonts w:cs="Arial"/>
          <w:szCs w:val="22"/>
        </w:rPr>
      </w:pPr>
      <w:r w:rsidRPr="00025F4E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025F4E">
        <w:rPr>
          <w:rFonts w:cs="Arial"/>
          <w:color w:val="0000FF"/>
          <w:szCs w:val="22"/>
          <w:lang w:eastAsia="ja-JP"/>
        </w:rPr>
        <w:t xml:space="preserve">Call </w:t>
      </w:r>
      <w:r w:rsidRPr="00025F4E">
        <w:rPr>
          <w:rFonts w:cs="Arial"/>
          <w:szCs w:val="22"/>
        </w:rPr>
        <w:t>(833) 623-3093 or Use Our Easy Online Contact Form</w:t>
      </w:r>
    </w:p>
    <w:p w14:paraId="2E715736" w14:textId="2087DB21" w:rsidR="003F22F1" w:rsidRPr="00025F4E" w:rsidRDefault="003F22F1" w:rsidP="003F22F1">
      <w:pPr>
        <w:rPr>
          <w:rFonts w:cs="Arial"/>
          <w:color w:val="0000FF"/>
          <w:szCs w:val="22"/>
          <w:lang w:eastAsia="ja-JP"/>
        </w:rPr>
      </w:pPr>
      <w:r w:rsidRPr="00025F4E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D2B730E" w14:textId="77777777" w:rsidR="003F22F1" w:rsidRPr="00025F4E" w:rsidRDefault="003F22F1" w:rsidP="003F22F1">
      <w:pPr>
        <w:rPr>
          <w:rFonts w:cs="Arial"/>
          <w:szCs w:val="22"/>
        </w:rPr>
      </w:pPr>
      <w:r w:rsidRPr="00025F4E">
        <w:rPr>
          <w:rFonts w:cs="Arial"/>
          <w:color w:val="0000FF"/>
          <w:szCs w:val="22"/>
          <w:lang w:eastAsia="ja-JP"/>
        </w:rPr>
        <w:t>[Button]</w:t>
      </w:r>
      <w:r w:rsidRPr="00025F4E">
        <w:rPr>
          <w:rFonts w:cs="Arial"/>
          <w:szCs w:val="22"/>
        </w:rPr>
        <w:t xml:space="preserve"> </w:t>
      </w:r>
      <w:r w:rsidRPr="00025F4E">
        <w:rPr>
          <w:rFonts w:cs="Arial"/>
          <w:b/>
          <w:color w:val="0000FF"/>
          <w:szCs w:val="22"/>
        </w:rPr>
        <w:t>Schedule a Tour</w:t>
      </w: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9D073" w14:textId="77777777" w:rsidR="009455E1" w:rsidRDefault="009455E1">
      <w:r>
        <w:separator/>
      </w:r>
    </w:p>
  </w:endnote>
  <w:endnote w:type="continuationSeparator" w:id="0">
    <w:p w14:paraId="3CBBB140" w14:textId="77777777" w:rsidR="009455E1" w:rsidRDefault="009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7733" w14:textId="77777777" w:rsidR="009455E1" w:rsidRDefault="009455E1">
      <w:r>
        <w:separator/>
      </w:r>
    </w:p>
  </w:footnote>
  <w:footnote w:type="continuationSeparator" w:id="0">
    <w:p w14:paraId="3C9E9A4A" w14:textId="77777777" w:rsidR="009455E1" w:rsidRDefault="0094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7AB3E36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326D5">
      <w:rPr>
        <w:sz w:val="18"/>
      </w:rPr>
      <w:t>4/1/2019 3:55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7294D"/>
    <w:rsid w:val="0019409E"/>
    <w:rsid w:val="001946E6"/>
    <w:rsid w:val="0020031E"/>
    <w:rsid w:val="00200788"/>
    <w:rsid w:val="002066C9"/>
    <w:rsid w:val="00225C74"/>
    <w:rsid w:val="002326D5"/>
    <w:rsid w:val="002616CE"/>
    <w:rsid w:val="002B56AD"/>
    <w:rsid w:val="002C2AC0"/>
    <w:rsid w:val="002E534E"/>
    <w:rsid w:val="002F26C0"/>
    <w:rsid w:val="00304A55"/>
    <w:rsid w:val="003B7E5A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22310"/>
    <w:rsid w:val="00533BFB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F4FF7"/>
    <w:rsid w:val="00F126C5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2019-04-01T23:00:00Z</dcterms:created>
  <dcterms:modified xsi:type="dcterms:W3CDTF">2019-04-01T23:14:00Z</dcterms:modified>
</cp:coreProperties>
</file>