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7E7010AF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1B4ED8">
        <w:rPr>
          <w:noProof w:val="0"/>
          <w:sz w:val="36"/>
        </w:rPr>
        <w:t>The</w:t>
      </w:r>
      <w:r w:rsidR="00E67A9D">
        <w:rPr>
          <w:noProof w:val="0"/>
          <w:sz w:val="36"/>
        </w:rPr>
        <w:t xml:space="preserve"> Rehabilitation Center</w:t>
      </w:r>
      <w:r w:rsidR="001B4ED8">
        <w:rPr>
          <w:noProof w:val="0"/>
          <w:sz w:val="36"/>
        </w:rPr>
        <w:t xml:space="preserve"> of Lake City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931782D" w14:textId="0ADDB072" w:rsidR="00F27F05" w:rsidRPr="002632DD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1B4ED8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6E629E7" w14:textId="77777777" w:rsidR="001B4ED8" w:rsidRPr="002632DD" w:rsidRDefault="001B4ED8" w:rsidP="001B4ED8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>
        <w:rPr>
          <w:rFonts w:cs="Arial"/>
          <w:sz w:val="20"/>
        </w:rPr>
        <w:t>Lake City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The Rehabilitation Center</w:t>
      </w:r>
    </w:p>
    <w:p w14:paraId="3B829D87" w14:textId="39C3E1E4" w:rsidR="00F27F05" w:rsidRPr="002632DD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B4ED8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655772D" w14:textId="58ECAE47" w:rsidR="00364073" w:rsidRPr="00CE39B6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lang w:eastAsia="ja-JP"/>
        </w:rPr>
        <w:t>Need</w:t>
      </w:r>
      <w:r w:rsidR="00F27F05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personalized</w:t>
      </w:r>
      <w:r w:rsidR="00F27F05"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? T</w:t>
      </w:r>
      <w:r w:rsidR="00F27F05">
        <w:rPr>
          <w:rFonts w:cs="Arial"/>
          <w:sz w:val="20"/>
          <w:lang w:eastAsia="ja-JP"/>
        </w:rPr>
        <w:t>he</w:t>
      </w:r>
      <w:r w:rsidR="00F27F05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expert</w:t>
      </w:r>
      <w:r w:rsidR="00F27F05">
        <w:rPr>
          <w:rFonts w:cs="Arial"/>
          <w:sz w:val="20"/>
          <w:lang w:eastAsia="ja-JP"/>
        </w:rPr>
        <w:t xml:space="preserve"> </w:t>
      </w:r>
      <w:r w:rsidR="00F27F05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>The</w:t>
      </w:r>
      <w:r w:rsidR="00F27F05" w:rsidRPr="002632DD">
        <w:rPr>
          <w:rFonts w:cs="Arial"/>
          <w:sz w:val="20"/>
          <w:lang w:eastAsia="ja-JP"/>
        </w:rPr>
        <w:t xml:space="preserve"> Rehabilitation </w:t>
      </w:r>
      <w:r>
        <w:rPr>
          <w:rFonts w:cs="Arial"/>
          <w:sz w:val="20"/>
          <w:lang w:eastAsia="ja-JP"/>
        </w:rPr>
        <w:t xml:space="preserve">Center of Lake City </w:t>
      </w:r>
      <w:r w:rsidR="00F27F05" w:rsidRPr="002632DD">
        <w:rPr>
          <w:rFonts w:cs="Arial"/>
          <w:sz w:val="20"/>
          <w:lang w:eastAsia="ja-JP"/>
        </w:rPr>
        <w:t xml:space="preserve">can help. Call </w:t>
      </w:r>
      <w:r w:rsidRPr="00135344">
        <w:rPr>
          <w:rFonts w:cs="Arial"/>
          <w:sz w:val="20"/>
          <w:szCs w:val="20"/>
        </w:rPr>
        <w:t>(833) 623-3093</w:t>
      </w:r>
      <w:r>
        <w:rPr>
          <w:rFonts w:cs="Arial"/>
          <w:sz w:val="20"/>
        </w:rPr>
        <w:t xml:space="preserve"> </w:t>
      </w:r>
      <w:r w:rsidR="00F27F05" w:rsidRPr="002632DD">
        <w:rPr>
          <w:rFonts w:cs="Arial"/>
          <w:sz w:val="20"/>
        </w:rPr>
        <w:t>today</w:t>
      </w:r>
      <w:r w:rsidR="00F27F05"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4DF08485" w:rsidR="000D0D54" w:rsidRPr="00E172F5" w:rsidRDefault="000F0AD2" w:rsidP="000D0D54">
      <w:pPr>
        <w:pStyle w:val="Heading1"/>
        <w:rPr>
          <w:rFonts w:eastAsia="Times"/>
        </w:rPr>
      </w:pPr>
      <w:r>
        <w:t>A full range of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2BEF52CF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We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340E0FDE" w14:textId="5C7BF222" w:rsidR="008D6179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Collaborating with local </w:t>
      </w:r>
      <w:r w:rsidR="008F27C5">
        <w:rPr>
          <w:rFonts w:cs="Arial"/>
          <w:szCs w:val="22"/>
        </w:rPr>
        <w:t xml:space="preserve">specialty </w:t>
      </w:r>
      <w:r>
        <w:rPr>
          <w:rFonts w:cs="Arial"/>
          <w:szCs w:val="22"/>
        </w:rPr>
        <w:t xml:space="preserve">physicians to </w:t>
      </w:r>
      <w:r w:rsidR="008F27C5">
        <w:rPr>
          <w:rFonts w:cs="Arial"/>
          <w:szCs w:val="22"/>
        </w:rPr>
        <w:t>further individualize your care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4D9EE008" w14:textId="77777777" w:rsidR="0002009A" w:rsidRDefault="0002009A" w:rsidP="00CB1E5E">
      <w:pPr>
        <w:rPr>
          <w:rFonts w:cs="Arial"/>
          <w:sz w:val="20"/>
          <w:szCs w:val="20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50C6D15A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15FDB434" w14:textId="1809D3F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Medication m</w:t>
      </w:r>
      <w:r w:rsidRPr="00CE20BC">
        <w:rPr>
          <w:rFonts w:cs="Arial"/>
          <w:noProof w:val="0"/>
          <w:color w:val="000000" w:themeColor="text1"/>
          <w:szCs w:val="22"/>
        </w:rPr>
        <w:t xml:space="preserve">anagement provided by our </w:t>
      </w:r>
      <w:r>
        <w:rPr>
          <w:rFonts w:cs="Arial"/>
          <w:noProof w:val="0"/>
          <w:color w:val="000000" w:themeColor="text1"/>
          <w:szCs w:val="22"/>
        </w:rPr>
        <w:t>w</w:t>
      </w:r>
      <w:r w:rsidRPr="00CE20BC">
        <w:rPr>
          <w:rFonts w:cs="Arial"/>
          <w:noProof w:val="0"/>
          <w:color w:val="000000" w:themeColor="text1"/>
          <w:szCs w:val="22"/>
        </w:rPr>
        <w:t>ellness team</w:t>
      </w:r>
    </w:p>
    <w:p w14:paraId="5BE68FD8" w14:textId="6B1D742A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>
        <w:rPr>
          <w:rFonts w:cs="Arial"/>
          <w:noProof w:val="0"/>
          <w:color w:val="000000" w:themeColor="text1"/>
          <w:szCs w:val="22"/>
        </w:rPr>
        <w:t>skilled nursing care</w:t>
      </w:r>
    </w:p>
    <w:p w14:paraId="63FE651E" w14:textId="317A2576" w:rsidR="0002009A" w:rsidRPr="0002009A" w:rsidRDefault="0002009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02009A">
        <w:rPr>
          <w:rFonts w:cs="Arial"/>
          <w:szCs w:val="22"/>
        </w:rPr>
        <w:t>Full-time in-house nurse practitioner</w:t>
      </w:r>
    </w:p>
    <w:p w14:paraId="010C2187" w14:textId="54D10DA0" w:rsidR="000F0AD2" w:rsidRPr="00734B8A" w:rsidRDefault="00CE20BC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Specialized skin and wound care with weekly surgeon consultations as needed</w:t>
      </w:r>
    </w:p>
    <w:p w14:paraId="17D46324" w14:textId="13D85178" w:rsidR="000F0AD2" w:rsidRPr="00376106" w:rsidRDefault="000F0AD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Pain management</w:t>
      </w:r>
    </w:p>
    <w:p w14:paraId="630BDFBB" w14:textId="5A47872A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Certified IV t</w:t>
      </w:r>
      <w:r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77777777" w:rsidR="003B7485" w:rsidRPr="0003395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63F79286" w14:textId="38D802B0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Psychiatric and </w:t>
      </w:r>
      <w:r>
        <w:rPr>
          <w:rFonts w:cs="Arial"/>
          <w:noProof w:val="0"/>
          <w:color w:val="000000" w:themeColor="text1"/>
          <w:szCs w:val="22"/>
        </w:rPr>
        <w:t>p</w:t>
      </w:r>
      <w:r w:rsidRPr="00CE20BC">
        <w:rPr>
          <w:rFonts w:cs="Arial"/>
          <w:noProof w:val="0"/>
          <w:color w:val="000000" w:themeColor="text1"/>
          <w:szCs w:val="22"/>
        </w:rPr>
        <w:t>sychological physician consultations as needed</w:t>
      </w:r>
    </w:p>
    <w:p w14:paraId="2BBD1B23" w14:textId="77777777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Diabetes management</w:t>
      </w:r>
    </w:p>
    <w:p w14:paraId="2A2F0529" w14:textId="77777777" w:rsidR="00CE20BC" w:rsidRPr="00376106" w:rsidRDefault="00CE20BC" w:rsidP="00CE20BC">
      <w:pPr>
        <w:pStyle w:val="ListParagraph"/>
        <w:numPr>
          <w:ilvl w:val="0"/>
          <w:numId w:val="28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B1E5E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85DBBE0" w14:textId="77777777" w:rsidR="00CE20BC" w:rsidRDefault="00CE20BC" w:rsidP="00CB1E5E">
      <w:pPr>
        <w:rPr>
          <w:b/>
          <w:bCs/>
        </w:rPr>
      </w:pPr>
    </w:p>
    <w:p w14:paraId="463D27CD" w14:textId="0C35380F" w:rsidR="00C8071A" w:rsidRDefault="00C8071A" w:rsidP="00CB1E5E">
      <w:r w:rsidRPr="00376106">
        <w:rPr>
          <w:b/>
          <w:bCs/>
        </w:rPr>
        <w:t>Specialized</w:t>
      </w:r>
      <w:r w:rsidR="00262BCF">
        <w:rPr>
          <w:b/>
          <w:bCs/>
        </w:rPr>
        <w:t xml:space="preserve"> </w:t>
      </w:r>
      <w:r w:rsidR="008D2E4C">
        <w:rPr>
          <w:b/>
          <w:bCs/>
        </w:rPr>
        <w:t>r</w:t>
      </w:r>
      <w:r>
        <w:rPr>
          <w:b/>
          <w:bCs/>
        </w:rPr>
        <w:t xml:space="preserve">ehabilitation </w:t>
      </w:r>
      <w:r w:rsidR="008D2E4C">
        <w:rPr>
          <w:b/>
          <w:bCs/>
        </w:rPr>
        <w:t>and therapy</w:t>
      </w:r>
      <w:r w:rsidR="0003395F">
        <w:rPr>
          <w:b/>
          <w:bCs/>
        </w:rPr>
        <w:t xml:space="preserve"> for optimal outcomes</w:t>
      </w:r>
      <w:r w:rsidR="00CB1E5E">
        <w:rPr>
          <w:b/>
          <w:bCs/>
        </w:rPr>
        <w:t>.</w:t>
      </w:r>
      <w:r>
        <w:t xml:space="preserve"> </w:t>
      </w:r>
    </w:p>
    <w:p w14:paraId="332CB2E6" w14:textId="46C80B6D" w:rsidR="00C8071A" w:rsidRDefault="000F0AD2" w:rsidP="00CB1E5E">
      <w:pPr>
        <w:pStyle w:val="ListParagraph"/>
        <w:numPr>
          <w:ilvl w:val="0"/>
          <w:numId w:val="21"/>
        </w:numPr>
      </w:pPr>
      <w:r>
        <w:rPr>
          <w:rFonts w:cs="Arial"/>
          <w:szCs w:val="22"/>
        </w:rPr>
        <w:t>More than 3</w:t>
      </w:r>
      <w:r w:rsidR="00734B8A">
        <w:rPr>
          <w:rFonts w:cs="Arial"/>
          <w:szCs w:val="22"/>
        </w:rPr>
        <w:t>50</w:t>
      </w:r>
      <w:r>
        <w:rPr>
          <w:rFonts w:cs="Arial"/>
          <w:szCs w:val="22"/>
        </w:rPr>
        <w:t>0</w:t>
      </w:r>
      <w:r w:rsidR="00507ED8" w:rsidRPr="00507ED8">
        <w:rPr>
          <w:rFonts w:cs="Arial"/>
          <w:szCs w:val="22"/>
        </w:rPr>
        <w:t>-</w:t>
      </w:r>
      <w:r w:rsidR="008D2E4C" w:rsidRPr="00507ED8">
        <w:rPr>
          <w:rFonts w:cs="Arial"/>
          <w:szCs w:val="22"/>
        </w:rPr>
        <w:t>s</w:t>
      </w:r>
      <w:r w:rsidR="008D2E4C" w:rsidRPr="00CB1E5E">
        <w:rPr>
          <w:rFonts w:cs="Arial"/>
          <w:szCs w:val="22"/>
        </w:rPr>
        <w:t>quare</w:t>
      </w:r>
      <w:r w:rsidR="00507ED8" w:rsidRPr="00507ED8">
        <w:rPr>
          <w:rFonts w:cs="Arial"/>
          <w:szCs w:val="22"/>
        </w:rPr>
        <w:t>-</w:t>
      </w:r>
      <w:r>
        <w:rPr>
          <w:rFonts w:cs="Arial"/>
          <w:szCs w:val="22"/>
        </w:rPr>
        <w:t>feet</w:t>
      </w:r>
      <w:r w:rsidRPr="00CB1E5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of therapy space</w:t>
      </w:r>
      <w:r w:rsidR="00B33396">
        <w:rPr>
          <w:rFonts w:cs="Arial"/>
          <w:szCs w:val="22"/>
        </w:rPr>
        <w:t xml:space="preserve"> with </w:t>
      </w:r>
      <w:bookmarkStart w:id="1" w:name="_GoBack"/>
      <w:r w:rsidR="00B33396">
        <w:rPr>
          <w:rFonts w:cs="Arial"/>
          <w:szCs w:val="22"/>
        </w:rPr>
        <w:t>stat</w:t>
      </w:r>
      <w:bookmarkEnd w:id="1"/>
      <w:r w:rsidR="00B33396">
        <w:rPr>
          <w:rFonts w:cs="Arial"/>
          <w:szCs w:val="22"/>
        </w:rPr>
        <w:t>e-of-the-art</w:t>
      </w:r>
      <w:r w:rsidR="00C8071A">
        <w:t xml:space="preserve"> </w:t>
      </w:r>
      <w:r w:rsidR="00B33396">
        <w:t>equipment and modalities</w:t>
      </w:r>
    </w:p>
    <w:p w14:paraId="08AB7F0C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Orthopedic rehabilitation </w:t>
      </w:r>
    </w:p>
    <w:p w14:paraId="36359F8A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lastRenderedPageBreak/>
        <w:t>Stroke rehabilitation</w:t>
      </w:r>
    </w:p>
    <w:p w14:paraId="4236431B" w14:textId="1E3D62EF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Postsurgical care</w:t>
      </w:r>
    </w:p>
    <w:p w14:paraId="36B931B5" w14:textId="2B08025C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Cardio-pulmonary </w:t>
      </w:r>
      <w:r w:rsidR="00554B51">
        <w:rPr>
          <w:rFonts w:cs="Arial"/>
          <w:noProof w:val="0"/>
          <w:szCs w:val="22"/>
        </w:rPr>
        <w:t>r</w:t>
      </w:r>
      <w:r w:rsidR="00B33396" w:rsidRPr="007047A1">
        <w:rPr>
          <w:rFonts w:cs="Arial"/>
          <w:noProof w:val="0"/>
          <w:szCs w:val="22"/>
        </w:rPr>
        <w:t>ehabilitation</w:t>
      </w:r>
    </w:p>
    <w:p w14:paraId="090961B3" w14:textId="1244CF75" w:rsidR="00385C9A" w:rsidRDefault="00C8071A">
      <w:pPr>
        <w:rPr>
          <w:rFonts w:cs="Arial"/>
          <w:szCs w:val="22"/>
        </w:rPr>
      </w:pPr>
      <w:r w:rsidRPr="000A044D" w:rsidDel="00C8071A">
        <w:rPr>
          <w:rFonts w:cs="Arial"/>
          <w:szCs w:val="22"/>
        </w:rPr>
        <w:t xml:space="preserve"> </w:t>
      </w: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3E1FC98" w14:textId="77777777" w:rsidR="00734B8A" w:rsidRPr="00CE39B6" w:rsidRDefault="00734B8A" w:rsidP="00734B8A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The Rehabilitation Center of Lake City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6FA43752" w14:textId="77777777" w:rsidR="00734B8A" w:rsidRPr="00EF4FF7" w:rsidRDefault="00734B8A" w:rsidP="00734B8A">
      <w:pPr>
        <w:rPr>
          <w:noProof w:val="0"/>
        </w:rPr>
      </w:pPr>
    </w:p>
    <w:p w14:paraId="09EB3868" w14:textId="77777777" w:rsidR="00734B8A" w:rsidRPr="00EF4FF7" w:rsidRDefault="00734B8A" w:rsidP="00734B8A">
      <w:pPr>
        <w:rPr>
          <w:noProof w:val="0"/>
        </w:rPr>
      </w:pPr>
    </w:p>
    <w:p w14:paraId="1FDFABC0" w14:textId="77777777" w:rsidR="00734B8A" w:rsidRPr="00EF4FF7" w:rsidRDefault="00734B8A" w:rsidP="00734B8A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62CCA08A" w14:textId="77777777" w:rsidR="00734B8A" w:rsidRPr="00EF4FF7" w:rsidRDefault="00734B8A" w:rsidP="00734B8A">
      <w:pPr>
        <w:rPr>
          <w:noProof w:val="0"/>
        </w:rPr>
      </w:pPr>
    </w:p>
    <w:p w14:paraId="5F37CC63" w14:textId="77777777" w:rsidR="00734B8A" w:rsidRPr="00B50AF5" w:rsidRDefault="00734B8A" w:rsidP="00734B8A">
      <w:pPr>
        <w:rPr>
          <w:rFonts w:cs="Arial"/>
          <w:noProof w:val="0"/>
          <w:color w:val="000000" w:themeColor="text1"/>
          <w:lang w:eastAsia="ja-JP"/>
        </w:rPr>
      </w:pPr>
      <w:r w:rsidRPr="00B50AF5">
        <w:rPr>
          <w:rFonts w:cs="Arial"/>
          <w:noProof w:val="0"/>
          <w:color w:val="000000" w:themeColor="text1"/>
          <w:lang w:eastAsia="ja-JP"/>
        </w:rPr>
        <w:t>[Form area]</w:t>
      </w:r>
    </w:p>
    <w:p w14:paraId="7AA8CE46" w14:textId="77777777" w:rsidR="00734B8A" w:rsidRDefault="00734B8A" w:rsidP="00734B8A">
      <w:pPr>
        <w:rPr>
          <w:rFonts w:cs="Arial"/>
          <w:noProof w:val="0"/>
          <w:color w:val="0000FF"/>
          <w:lang w:eastAsia="ja-JP"/>
        </w:rPr>
      </w:pPr>
    </w:p>
    <w:p w14:paraId="38FE4B3E" w14:textId="77777777" w:rsidR="00734B8A" w:rsidRPr="00072FCB" w:rsidRDefault="00734B8A" w:rsidP="00734B8A">
      <w:pPr>
        <w:rPr>
          <w:rFonts w:cs="Arial"/>
          <w:szCs w:val="22"/>
        </w:rPr>
      </w:pPr>
      <w:r w:rsidRPr="00B50AF5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>
        <w:rPr>
          <w:rFonts w:cs="Arial"/>
          <w:noProof w:val="0"/>
          <w:color w:val="0000FF"/>
          <w:lang w:eastAsia="ja-JP"/>
        </w:rPr>
        <w:t xml:space="preserve">Call </w:t>
      </w:r>
      <w:r w:rsidRPr="004C4FF4">
        <w:rPr>
          <w:rFonts w:cs="Arial"/>
          <w:szCs w:val="22"/>
        </w:rPr>
        <w:t>(833) 623-3093</w:t>
      </w:r>
      <w:r>
        <w:rPr>
          <w:rFonts w:cs="Arial"/>
          <w:sz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0E994E16" w14:textId="77777777" w:rsidR="00734B8A" w:rsidRDefault="00734B8A" w:rsidP="00734B8A">
      <w:pPr>
        <w:rPr>
          <w:rFonts w:cs="Arial"/>
          <w:noProof w:val="0"/>
          <w:color w:val="0000FF"/>
          <w:lang w:eastAsia="ja-JP"/>
        </w:rPr>
      </w:pPr>
    </w:p>
    <w:p w14:paraId="2A555D30" w14:textId="77777777" w:rsidR="00734B8A" w:rsidRDefault="00734B8A" w:rsidP="00734B8A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27E4C0F2" w14:textId="77777777" w:rsidR="00734B8A" w:rsidRDefault="00734B8A" w:rsidP="00734B8A">
      <w:pPr>
        <w:rPr>
          <w:rFonts w:cs="Arial"/>
          <w:noProof w:val="0"/>
          <w:color w:val="0000FF"/>
          <w:szCs w:val="22"/>
          <w:lang w:eastAsia="ja-JP"/>
        </w:rPr>
      </w:pPr>
    </w:p>
    <w:p w14:paraId="0DCADAD6" w14:textId="77777777" w:rsidR="00734B8A" w:rsidRPr="00EF4FF7" w:rsidRDefault="00734B8A" w:rsidP="00734B8A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BCE0" w14:textId="77777777" w:rsidR="001E06AD" w:rsidRDefault="001E06AD">
      <w:r>
        <w:separator/>
      </w:r>
    </w:p>
  </w:endnote>
  <w:endnote w:type="continuationSeparator" w:id="0">
    <w:p w14:paraId="5202B418" w14:textId="77777777" w:rsidR="001E06AD" w:rsidRDefault="001E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0D60" w14:textId="77777777" w:rsidR="001E06AD" w:rsidRDefault="001E06AD">
      <w:r>
        <w:separator/>
      </w:r>
    </w:p>
  </w:footnote>
  <w:footnote w:type="continuationSeparator" w:id="0">
    <w:p w14:paraId="4ED6FFDF" w14:textId="77777777" w:rsidR="001E06AD" w:rsidRDefault="001E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748E13A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D62FD">
      <w:rPr>
        <w:sz w:val="18"/>
      </w:rPr>
      <w:t>3/27/2019 9:35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4"/>
  </w:num>
  <w:num w:numId="5">
    <w:abstractNumId w:val="3"/>
  </w:num>
  <w:num w:numId="6">
    <w:abstractNumId w:val="21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7"/>
  </w:num>
  <w:num w:numId="12">
    <w:abstractNumId w:val="23"/>
  </w:num>
  <w:num w:numId="13">
    <w:abstractNumId w:val="11"/>
  </w:num>
  <w:num w:numId="14">
    <w:abstractNumId w:val="19"/>
  </w:num>
  <w:num w:numId="15">
    <w:abstractNumId w:val="9"/>
  </w:num>
  <w:num w:numId="16">
    <w:abstractNumId w:val="25"/>
  </w:num>
  <w:num w:numId="17">
    <w:abstractNumId w:val="16"/>
  </w:num>
  <w:num w:numId="18">
    <w:abstractNumId w:val="4"/>
  </w:num>
  <w:num w:numId="19">
    <w:abstractNumId w:val="5"/>
  </w:num>
  <w:num w:numId="20">
    <w:abstractNumId w:val="26"/>
  </w:num>
  <w:num w:numId="21">
    <w:abstractNumId w:val="17"/>
  </w:num>
  <w:num w:numId="22">
    <w:abstractNumId w:val="15"/>
  </w:num>
  <w:num w:numId="23">
    <w:abstractNumId w:val="18"/>
  </w:num>
  <w:num w:numId="24">
    <w:abstractNumId w:val="27"/>
  </w:num>
  <w:num w:numId="25">
    <w:abstractNumId w:val="28"/>
  </w:num>
  <w:num w:numId="26">
    <w:abstractNumId w:val="20"/>
  </w:num>
  <w:num w:numId="27">
    <w:abstractNumId w:val="1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B4ED8"/>
    <w:rsid w:val="001D6F25"/>
    <w:rsid w:val="001E06AD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F621B"/>
    <w:rsid w:val="00507ED8"/>
    <w:rsid w:val="00525145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E6975"/>
    <w:rsid w:val="006E7A9D"/>
    <w:rsid w:val="007009B2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2019-04-01T20:56:00Z</dcterms:created>
  <dcterms:modified xsi:type="dcterms:W3CDTF">2019-04-01T21:13:00Z</dcterms:modified>
</cp:coreProperties>
</file>