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3A887350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53BC9" w:rsidRPr="003D1AED">
        <w:rPr>
          <w:rFonts w:ascii="Arial" w:hAnsi="Arial" w:cs="Arial"/>
          <w:bCs/>
          <w:color w:val="999999"/>
          <w:sz w:val="44"/>
        </w:rPr>
        <w:t>d</w:t>
      </w:r>
      <w:r w:rsidR="00CC58EB">
        <w:rPr>
          <w:rFonts w:ascii="Arial" w:hAnsi="Arial" w:cs="Arial"/>
          <w:bCs/>
          <w:color w:val="999999"/>
          <w:sz w:val="44"/>
        </w:rPr>
        <w:t>1</w:t>
      </w:r>
    </w:p>
    <w:p w14:paraId="70193468" w14:textId="568BC8A7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r w:rsidR="005C36BB">
        <w:rPr>
          <w:rFonts w:ascii="Arial" w:hAnsi="Arial" w:cs="Arial"/>
          <w:sz w:val="36"/>
        </w:rPr>
        <w:t>The</w:t>
      </w:r>
      <w:r w:rsidR="00490B59" w:rsidRPr="003D1AED">
        <w:rPr>
          <w:rFonts w:ascii="Arial" w:hAnsi="Arial" w:cs="Arial"/>
          <w:sz w:val="36"/>
        </w:rPr>
        <w:t xml:space="preserve"> Rehabilitation Center</w:t>
      </w:r>
      <w:r w:rsidR="005C36BB">
        <w:rPr>
          <w:rFonts w:ascii="Arial" w:hAnsi="Arial" w:cs="Arial"/>
          <w:sz w:val="36"/>
        </w:rPr>
        <w:t xml:space="preserve"> of Lake City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21890E" w14:textId="4D9D7EB7" w:rsidR="00364073" w:rsidRPr="003D1AED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4F4711">
        <w:rPr>
          <w:rFonts w:ascii="Arial" w:hAnsi="Arial" w:cs="Arial"/>
          <w:color w:val="0000FF"/>
          <w:sz w:val="20"/>
          <w:szCs w:val="20"/>
          <w:lang w:eastAsia="ja-JP"/>
        </w:rPr>
        <w:t>58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66A898D2" w14:textId="07BAEADE" w:rsidR="006A5850" w:rsidRPr="006A5850" w:rsidRDefault="006A5850" w:rsidP="006A5850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6A5850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6A5850">
        <w:rPr>
          <w:rFonts w:ascii="Arial" w:hAnsi="Arial" w:cs="Arial"/>
          <w:color w:val="0000FF"/>
          <w:sz w:val="20"/>
          <w:lang w:eastAsia="ja-JP"/>
        </w:rPr>
        <w:t xml:space="preserve"> (characters = 5</w:t>
      </w:r>
      <w:r w:rsidR="005C36BB">
        <w:rPr>
          <w:rFonts w:ascii="Arial" w:hAnsi="Arial" w:cs="Arial"/>
          <w:color w:val="0000FF"/>
          <w:sz w:val="20"/>
          <w:lang w:eastAsia="ja-JP"/>
        </w:rPr>
        <w:t>6</w:t>
      </w:r>
      <w:r w:rsidRPr="006A5850">
        <w:rPr>
          <w:rFonts w:ascii="Arial" w:hAnsi="Arial" w:cs="Arial"/>
          <w:color w:val="0000FF"/>
          <w:sz w:val="20"/>
          <w:lang w:eastAsia="ja-JP"/>
        </w:rPr>
        <w:t>):</w:t>
      </w:r>
    </w:p>
    <w:p w14:paraId="78B5506D" w14:textId="77777777" w:rsidR="005C36BB" w:rsidRPr="005C36BB" w:rsidRDefault="005C36BB" w:rsidP="005C36BB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5C36BB">
        <w:rPr>
          <w:rFonts w:ascii="Arial" w:hAnsi="Arial" w:cs="Arial"/>
          <w:bCs/>
          <w:sz w:val="20"/>
        </w:rPr>
        <w:t xml:space="preserve">Senior Care in </w:t>
      </w:r>
      <w:r w:rsidRPr="005C36BB">
        <w:rPr>
          <w:rFonts w:ascii="Arial" w:hAnsi="Arial" w:cs="Arial"/>
          <w:noProof/>
          <w:sz w:val="20"/>
        </w:rPr>
        <w:t>Lake City</w:t>
      </w:r>
      <w:r w:rsidRPr="005C36BB">
        <w:rPr>
          <w:rFonts w:ascii="Arial" w:hAnsi="Arial" w:cs="Arial"/>
          <w:bCs/>
          <w:sz w:val="20"/>
        </w:rPr>
        <w:t xml:space="preserve">, FL | </w:t>
      </w:r>
      <w:r w:rsidRPr="005C36BB">
        <w:rPr>
          <w:rFonts w:ascii="Arial" w:hAnsi="Arial" w:cs="Arial"/>
          <w:noProof/>
          <w:sz w:val="20"/>
        </w:rPr>
        <w:t>The Rehabilitation Center</w:t>
      </w:r>
    </w:p>
    <w:p w14:paraId="0E7AE5C7" w14:textId="1F617409" w:rsidR="006A5850" w:rsidRPr="006A5850" w:rsidRDefault="006A5850" w:rsidP="006A585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6A5850">
        <w:rPr>
          <w:rFonts w:ascii="Arial" w:hAnsi="Arial" w:cs="Arial"/>
          <w:b/>
          <w:color w:val="0000FF"/>
          <w:sz w:val="20"/>
        </w:rPr>
        <w:t>Description</w:t>
      </w:r>
      <w:r w:rsidRPr="006A5850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B451C5" w:rsidRPr="006A5850">
        <w:rPr>
          <w:rFonts w:ascii="Arial" w:hAnsi="Arial" w:cs="Arial"/>
          <w:color w:val="0000FF"/>
          <w:sz w:val="20"/>
          <w:lang w:eastAsia="ja-JP"/>
        </w:rPr>
        <w:t>1</w:t>
      </w:r>
      <w:r w:rsidR="005C36BB">
        <w:rPr>
          <w:rFonts w:ascii="Arial" w:hAnsi="Arial" w:cs="Arial"/>
          <w:color w:val="0000FF"/>
          <w:sz w:val="20"/>
          <w:lang w:eastAsia="ja-JP"/>
        </w:rPr>
        <w:t>59</w:t>
      </w:r>
      <w:r w:rsidRPr="006A5850">
        <w:rPr>
          <w:rFonts w:ascii="Arial" w:hAnsi="Arial" w:cs="Arial"/>
          <w:color w:val="0000FF"/>
          <w:sz w:val="20"/>
          <w:lang w:eastAsia="ja-JP"/>
        </w:rPr>
        <w:t>):</w:t>
      </w:r>
    </w:p>
    <w:p w14:paraId="1BCDB3C6" w14:textId="5153386C" w:rsidR="006A5850" w:rsidRPr="006A5850" w:rsidRDefault="00B451C5" w:rsidP="006A585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lang w:eastAsia="ja-JP"/>
        </w:rPr>
        <w:t xml:space="preserve">Discover how our </w:t>
      </w:r>
      <w:r w:rsidR="00F00BAD">
        <w:rPr>
          <w:rFonts w:ascii="Arial" w:hAnsi="Arial" w:cs="Arial"/>
          <w:sz w:val="20"/>
          <w:lang w:eastAsia="ja-JP"/>
        </w:rPr>
        <w:t xml:space="preserve">Life Enrichment program </w:t>
      </w:r>
      <w:r>
        <w:rPr>
          <w:rFonts w:ascii="Arial" w:hAnsi="Arial" w:cs="Arial"/>
          <w:sz w:val="20"/>
          <w:lang w:eastAsia="ja-JP"/>
        </w:rPr>
        <w:t xml:space="preserve">drives </w:t>
      </w:r>
      <w:r w:rsidR="00F00BAD">
        <w:rPr>
          <w:rFonts w:ascii="Arial" w:hAnsi="Arial" w:cs="Arial"/>
          <w:sz w:val="20"/>
          <w:lang w:eastAsia="ja-JP"/>
        </w:rPr>
        <w:t xml:space="preserve">our </w:t>
      </w:r>
      <w:r w:rsidR="006A5850" w:rsidRPr="006A5850">
        <w:rPr>
          <w:rFonts w:ascii="Arial" w:hAnsi="Arial" w:cs="Arial"/>
          <w:sz w:val="20"/>
          <w:lang w:eastAsia="ja-JP"/>
        </w:rPr>
        <w:t xml:space="preserve">senior care </w:t>
      </w:r>
      <w:r w:rsidR="00F00BAD">
        <w:rPr>
          <w:rFonts w:ascii="Arial" w:hAnsi="Arial" w:cs="Arial"/>
          <w:sz w:val="20"/>
          <w:lang w:eastAsia="ja-JP"/>
        </w:rPr>
        <w:t>and rehabilitation.</w:t>
      </w:r>
      <w:r w:rsidR="006A5850" w:rsidRPr="006A5850">
        <w:rPr>
          <w:rFonts w:ascii="Arial" w:hAnsi="Arial" w:cs="Arial"/>
          <w:sz w:val="20"/>
          <w:lang w:eastAsia="ja-JP"/>
        </w:rPr>
        <w:t xml:space="preserve"> </w:t>
      </w:r>
      <w:r w:rsidR="00F00BAD">
        <w:rPr>
          <w:rFonts w:ascii="Arial" w:hAnsi="Arial" w:cs="Arial"/>
          <w:sz w:val="20"/>
          <w:lang w:eastAsia="ja-JP"/>
        </w:rPr>
        <w:t>Call</w:t>
      </w:r>
      <w:r w:rsidR="006A5850" w:rsidRPr="006A5850">
        <w:rPr>
          <w:rFonts w:ascii="Arial" w:hAnsi="Arial" w:cs="Arial"/>
          <w:sz w:val="20"/>
          <w:lang w:eastAsia="ja-JP"/>
        </w:rPr>
        <w:t xml:space="preserve"> </w:t>
      </w:r>
      <w:r w:rsidR="005C36BB" w:rsidRPr="005C36BB">
        <w:rPr>
          <w:rFonts w:ascii="Arial" w:hAnsi="Arial" w:cs="Arial"/>
          <w:noProof/>
          <w:sz w:val="20"/>
        </w:rPr>
        <w:t>The Rehabilitation Center</w:t>
      </w:r>
      <w:r w:rsidR="005C36BB">
        <w:rPr>
          <w:rFonts w:ascii="Arial" w:hAnsi="Arial" w:cs="Arial"/>
          <w:noProof/>
          <w:sz w:val="20"/>
        </w:rPr>
        <w:t xml:space="preserve"> of Lake City</w:t>
      </w:r>
      <w:r w:rsidR="006A5850" w:rsidRPr="006A5850">
        <w:rPr>
          <w:rFonts w:ascii="Arial" w:hAnsi="Arial" w:cs="Arial"/>
          <w:sz w:val="20"/>
          <w:lang w:eastAsia="ja-JP"/>
        </w:rPr>
        <w:t xml:space="preserve"> </w:t>
      </w:r>
      <w:r w:rsidR="00F00BAD">
        <w:rPr>
          <w:rFonts w:ascii="Arial" w:hAnsi="Arial" w:cs="Arial"/>
          <w:sz w:val="20"/>
          <w:lang w:eastAsia="ja-JP"/>
        </w:rPr>
        <w:t>to learn more:</w:t>
      </w:r>
      <w:r w:rsidR="006A5850" w:rsidRPr="00B451C5">
        <w:rPr>
          <w:rFonts w:ascii="Arial" w:hAnsi="Arial" w:cs="Arial"/>
          <w:sz w:val="20"/>
          <w:lang w:eastAsia="ja-JP"/>
        </w:rPr>
        <w:t xml:space="preserve"> </w:t>
      </w:r>
      <w:r w:rsidR="005C36BB" w:rsidRPr="005C36BB">
        <w:rPr>
          <w:rFonts w:ascii="Arial" w:hAnsi="Arial" w:cs="Arial"/>
          <w:noProof/>
          <w:sz w:val="20"/>
          <w:szCs w:val="20"/>
        </w:rPr>
        <w:t>(833) 623-3093</w:t>
      </w:r>
      <w:r w:rsidRPr="005C36BB">
        <w:rPr>
          <w:rFonts w:ascii="Arial" w:hAnsi="Arial" w:cs="Arial"/>
          <w:sz w:val="20"/>
        </w:rPr>
        <w:t>.</w:t>
      </w:r>
      <w:r w:rsidRPr="00F10CAD">
        <w:rPr>
          <w:rFonts w:ascii="Arial" w:hAnsi="Arial" w:cs="Arial"/>
          <w:sz w:val="20"/>
        </w:rPr>
        <w:t xml:space="preserve"> 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214AB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 w:rsidR="006A5850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lift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>spirits</w:t>
      </w:r>
      <w:r w:rsidR="00322E02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0A9A43D6" w14:textId="7DF8A6B8" w:rsidR="00AF2E84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5C36BB">
        <w:rPr>
          <w:rFonts w:ascii="Arial" w:hAnsi="Arial" w:cs="Arial"/>
          <w:sz w:val="22"/>
          <w:szCs w:val="22"/>
        </w:rPr>
        <w:t>The</w:t>
      </w:r>
      <w:r w:rsidR="00AF2E84">
        <w:rPr>
          <w:rFonts w:ascii="Arial" w:hAnsi="Arial" w:cs="Arial"/>
          <w:sz w:val="22"/>
          <w:szCs w:val="22"/>
        </w:rPr>
        <w:t xml:space="preserve"> Rehabilitation</w:t>
      </w:r>
      <w:r w:rsidR="005C36BB">
        <w:rPr>
          <w:rFonts w:ascii="Arial" w:hAnsi="Arial" w:cs="Arial"/>
          <w:sz w:val="22"/>
          <w:szCs w:val="22"/>
        </w:rPr>
        <w:t xml:space="preserve"> Center</w:t>
      </w:r>
      <w:r w:rsidR="00AF2E84">
        <w:rPr>
          <w:rFonts w:ascii="Arial" w:hAnsi="Arial" w:cs="Arial"/>
          <w:sz w:val="22"/>
          <w:szCs w:val="22"/>
        </w:rPr>
        <w:t>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r w:rsidR="00BC29A9">
        <w:rPr>
          <w:rFonts w:ascii="Arial" w:hAnsi="Arial" w:cs="Arial"/>
          <w:sz w:val="22"/>
          <w:szCs w:val="22"/>
        </w:rPr>
        <w:t>program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  <w:r w:rsidR="00DB468A">
        <w:rPr>
          <w:rFonts w:ascii="Arial" w:hAnsi="Arial" w:cs="Arial"/>
          <w:sz w:val="22"/>
          <w:szCs w:val="22"/>
        </w:rPr>
        <w:t xml:space="preserve">helps </w:t>
      </w:r>
      <w:r w:rsidR="00BC29A9">
        <w:rPr>
          <w:rFonts w:ascii="Arial" w:hAnsi="Arial" w:cs="Arial"/>
          <w:sz w:val="22"/>
          <w:szCs w:val="22"/>
        </w:rPr>
        <w:t xml:space="preserve">you or your </w:t>
      </w:r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2E4C3947" w14:textId="77777777" w:rsidR="00587872" w:rsidRPr="00734A73" w:rsidRDefault="00587872" w:rsidP="00681AC1">
      <w:pPr>
        <w:rPr>
          <w:rFonts w:ascii="Arial" w:hAnsi="Arial" w:cs="Arial"/>
          <w:sz w:val="22"/>
          <w:szCs w:val="22"/>
        </w:rPr>
      </w:pPr>
    </w:p>
    <w:p w14:paraId="1CA8FC7C" w14:textId="77777777" w:rsidR="00B451C5" w:rsidRDefault="00B451C5" w:rsidP="00681AC1">
      <w:pPr>
        <w:rPr>
          <w:rFonts w:ascii="Arial" w:hAnsi="Arial" w:cs="Arial"/>
          <w:sz w:val="22"/>
          <w:szCs w:val="22"/>
        </w:rPr>
      </w:pPr>
    </w:p>
    <w:p w14:paraId="09E1B45E" w14:textId="45F4384E" w:rsidR="00E9339F" w:rsidRDefault="00567A1A" w:rsidP="00E9339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664895">
        <w:rPr>
          <w:rFonts w:ascii="Arial" w:hAnsi="Arial" w:cs="Arial"/>
          <w:b/>
          <w:sz w:val="22"/>
          <w:szCs w:val="22"/>
        </w:rPr>
        <w:t>ittle extras make all the difference</w:t>
      </w:r>
      <w:r w:rsidR="00322E02">
        <w:rPr>
          <w:rFonts w:ascii="Arial" w:hAnsi="Arial" w:cs="Arial"/>
          <w:b/>
          <w:sz w:val="22"/>
          <w:szCs w:val="22"/>
        </w:rPr>
        <w:t>.</w:t>
      </w:r>
      <w:bookmarkStart w:id="1" w:name="_GoBack"/>
      <w:bookmarkEnd w:id="1"/>
    </w:p>
    <w:p w14:paraId="5A369EC7" w14:textId="6D07464C" w:rsidR="009D7AF6" w:rsidRDefault="00B451C5" w:rsidP="009D7AF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7</w:t>
      </w:r>
      <w:r w:rsidR="00587872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</w:t>
      </w:r>
      <w:r w:rsidR="00587872">
        <w:rPr>
          <w:rFonts w:cs="Arial"/>
          <w:szCs w:val="22"/>
        </w:rPr>
        <w:t xml:space="preserve">deluxe </w:t>
      </w:r>
      <w:r>
        <w:rPr>
          <w:rFonts w:cs="Arial"/>
          <w:szCs w:val="22"/>
        </w:rPr>
        <w:t>private rooms</w:t>
      </w:r>
    </w:p>
    <w:p w14:paraId="47F85487" w14:textId="131F4BD4" w:rsidR="00B451C5" w:rsidRDefault="00B451C5" w:rsidP="009D7AF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2</w:t>
      </w:r>
      <w:r w:rsidR="00587872">
        <w:rPr>
          <w:rFonts w:cs="Arial"/>
          <w:szCs w:val="22"/>
        </w:rPr>
        <w:t>0</w:t>
      </w:r>
      <w:r>
        <w:rPr>
          <w:rFonts w:cs="Arial"/>
          <w:szCs w:val="22"/>
        </w:rPr>
        <w:t xml:space="preserve"> </w:t>
      </w:r>
      <w:r w:rsidR="00587872">
        <w:rPr>
          <w:rFonts w:cs="Arial"/>
          <w:szCs w:val="22"/>
        </w:rPr>
        <w:t xml:space="preserve">luxurious </w:t>
      </w:r>
      <w:r>
        <w:rPr>
          <w:rFonts w:cs="Arial"/>
          <w:szCs w:val="22"/>
        </w:rPr>
        <w:t>semi-private rooms</w:t>
      </w:r>
    </w:p>
    <w:p w14:paraId="4D21D3B1" w14:textId="49C60B18" w:rsidR="00BE621D" w:rsidRDefault="00BE621D" w:rsidP="009D7AF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Therapeutic recreational activities</w:t>
      </w:r>
    </w:p>
    <w:p w14:paraId="3F790AEE" w14:textId="291C7B7C" w:rsidR="003E2061" w:rsidRDefault="00B451C5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Salon with beauty and barber services</w:t>
      </w:r>
    </w:p>
    <w:p w14:paraId="5AF74B93" w14:textId="1946B72E" w:rsidR="004F4711" w:rsidRDefault="004F471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Resident-centered</w:t>
      </w:r>
      <w:r w:rsidR="00B451C5">
        <w:rPr>
          <w:rFonts w:cs="Arial"/>
          <w:szCs w:val="22"/>
        </w:rPr>
        <w:t xml:space="preserve"> gourmet</w:t>
      </w:r>
      <w:r>
        <w:rPr>
          <w:rFonts w:cs="Arial"/>
          <w:szCs w:val="22"/>
        </w:rPr>
        <w:t xml:space="preserve"> dining </w:t>
      </w:r>
    </w:p>
    <w:p w14:paraId="48EE2325" w14:textId="21833213" w:rsidR="00587872" w:rsidRDefault="00587872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Private dining for family celebrations</w:t>
      </w:r>
    </w:p>
    <w:p w14:paraId="5112418B" w14:textId="56727ADE" w:rsidR="006A4F0B" w:rsidRPr="009337A6" w:rsidRDefault="006A4F0B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Laundry and housekeeping services</w:t>
      </w:r>
    </w:p>
    <w:p w14:paraId="10A3B61F" w14:textId="66CB1DE5" w:rsidR="00514E3A" w:rsidRDefault="00B451C5" w:rsidP="009337A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Three </w:t>
      </w:r>
      <w:r w:rsidR="00587872">
        <w:rPr>
          <w:rFonts w:cs="Arial"/>
          <w:szCs w:val="22"/>
        </w:rPr>
        <w:t xml:space="preserve">outdoor </w:t>
      </w:r>
      <w:r>
        <w:rPr>
          <w:rFonts w:cs="Arial"/>
          <w:szCs w:val="22"/>
        </w:rPr>
        <w:t>courtyards</w:t>
      </w:r>
    </w:p>
    <w:p w14:paraId="703961D8" w14:textId="3538EB29" w:rsidR="00BE621D" w:rsidRPr="00F10CAD" w:rsidRDefault="00BE621D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F10CAD">
        <w:rPr>
          <w:rFonts w:cs="Arial"/>
          <w:szCs w:val="22"/>
        </w:rPr>
        <w:t>Convenient to hospitals and physician</w:t>
      </w:r>
      <w:r w:rsidR="00AA7365">
        <w:rPr>
          <w:rFonts w:cs="Arial"/>
          <w:szCs w:val="22"/>
        </w:rPr>
        <w:t>s’</w:t>
      </w:r>
      <w:r w:rsidRPr="00F10CAD">
        <w:rPr>
          <w:rFonts w:cs="Arial"/>
          <w:szCs w:val="22"/>
        </w:rPr>
        <w:t xml:space="preserve"> offices</w:t>
      </w:r>
    </w:p>
    <w:p w14:paraId="43FD4ADA" w14:textId="7DEE3FAC" w:rsidR="00F00BAD" w:rsidRPr="00BE621D" w:rsidRDefault="00BE621D" w:rsidP="00F10CAD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F10CAD">
        <w:rPr>
          <w:rFonts w:cs="Arial"/>
          <w:szCs w:val="22"/>
        </w:rPr>
        <w:t>Close to shopping centers and churches</w:t>
      </w:r>
      <w:r w:rsidRPr="00BE621D" w:rsidDel="00BE621D">
        <w:rPr>
          <w:rFonts w:cs="Arial"/>
          <w:szCs w:val="22"/>
        </w:rPr>
        <w:t xml:space="preserve"> </w:t>
      </w:r>
    </w:p>
    <w:p w14:paraId="3E465492" w14:textId="57AAD626" w:rsidR="003E2061" w:rsidRPr="003E2061" w:rsidRDefault="003E2061" w:rsidP="003E2061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WiFi and </w:t>
      </w:r>
      <w:r w:rsidR="00587872">
        <w:rPr>
          <w:rFonts w:cs="Arial"/>
          <w:szCs w:val="22"/>
        </w:rPr>
        <w:t>flat-screen</w:t>
      </w:r>
      <w:r w:rsidR="00B451C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TV</w:t>
      </w:r>
      <w:r w:rsidR="00B451C5">
        <w:rPr>
          <w:rFonts w:cs="Arial"/>
          <w:szCs w:val="22"/>
        </w:rPr>
        <w:t>s</w:t>
      </w:r>
      <w:r>
        <w:rPr>
          <w:rFonts w:cs="Arial"/>
          <w:szCs w:val="22"/>
        </w:rPr>
        <w:t>.</w:t>
      </w:r>
    </w:p>
    <w:p w14:paraId="56769577" w14:textId="1E50DE4F" w:rsidR="00D652FD" w:rsidRPr="003D1AED" w:rsidRDefault="00D652FD" w:rsidP="00F7497A">
      <w:pPr>
        <w:rPr>
          <w:rFonts w:ascii="Arial" w:hAnsi="Arial"/>
        </w:rPr>
      </w:pPr>
    </w:p>
    <w:p w14:paraId="605555B8" w14:textId="3B83083C" w:rsidR="00385C9A" w:rsidRPr="003D1AED" w:rsidRDefault="00385C9A" w:rsidP="00385C9A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1AC19D1B" w14:textId="77777777" w:rsidR="00587872" w:rsidRPr="00587872" w:rsidRDefault="00587872" w:rsidP="00587872">
      <w:pPr>
        <w:keepNext/>
        <w:keepLines/>
        <w:rPr>
          <w:rFonts w:ascii="Arial" w:hAnsi="Arial" w:cs="Arial"/>
          <w:sz w:val="22"/>
          <w:szCs w:val="22"/>
        </w:rPr>
      </w:pPr>
      <w:r w:rsidRPr="00587872">
        <w:rPr>
          <w:rFonts w:ascii="Arial" w:hAnsi="Arial" w:cs="Arial"/>
          <w:sz w:val="22"/>
          <w:szCs w:val="22"/>
        </w:rPr>
        <w:t xml:space="preserve">© 2019 The Rehabilitation Center of Lake City. All rights reserved. Website by </w:t>
      </w:r>
      <w:hyperlink r:id="rId7" w:history="1">
        <w:r w:rsidRPr="00587872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587872">
        <w:rPr>
          <w:rFonts w:ascii="Arial" w:hAnsi="Arial" w:cs="Arial"/>
          <w:sz w:val="22"/>
          <w:szCs w:val="22"/>
        </w:rPr>
        <w:t>.</w:t>
      </w:r>
    </w:p>
    <w:p w14:paraId="10B4C72A" w14:textId="77777777" w:rsidR="00587872" w:rsidRPr="00587872" w:rsidRDefault="00587872" w:rsidP="00587872">
      <w:pPr>
        <w:rPr>
          <w:rFonts w:ascii="Arial" w:hAnsi="Arial" w:cs="Arial"/>
          <w:sz w:val="22"/>
          <w:szCs w:val="22"/>
        </w:rPr>
      </w:pPr>
    </w:p>
    <w:p w14:paraId="02494C23" w14:textId="77777777" w:rsidR="00587872" w:rsidRPr="00587872" w:rsidRDefault="00587872" w:rsidP="00587872">
      <w:pPr>
        <w:rPr>
          <w:rFonts w:ascii="Arial" w:hAnsi="Arial" w:cs="Arial"/>
          <w:sz w:val="22"/>
          <w:szCs w:val="22"/>
        </w:rPr>
      </w:pPr>
    </w:p>
    <w:p w14:paraId="50FA7ED4" w14:textId="77777777" w:rsidR="00587872" w:rsidRPr="00587872" w:rsidRDefault="00587872" w:rsidP="00587872">
      <w:pPr>
        <w:jc w:val="center"/>
        <w:rPr>
          <w:rFonts w:ascii="Arial" w:hAnsi="Arial" w:cs="Arial"/>
          <w:sz w:val="22"/>
          <w:szCs w:val="22"/>
        </w:rPr>
      </w:pPr>
      <w:r w:rsidRPr="00587872">
        <w:rPr>
          <w:rFonts w:ascii="Arial" w:hAnsi="Arial" w:cs="Arial"/>
          <w:sz w:val="22"/>
          <w:szCs w:val="22"/>
        </w:rPr>
        <w:t>– # # # # # –</w:t>
      </w:r>
    </w:p>
    <w:p w14:paraId="34E079FD" w14:textId="77777777" w:rsidR="00587872" w:rsidRPr="00587872" w:rsidRDefault="00587872" w:rsidP="00587872">
      <w:pPr>
        <w:rPr>
          <w:rFonts w:ascii="Arial" w:hAnsi="Arial" w:cs="Arial"/>
          <w:sz w:val="22"/>
          <w:szCs w:val="22"/>
        </w:rPr>
      </w:pPr>
    </w:p>
    <w:p w14:paraId="22B4A9C4" w14:textId="77777777" w:rsidR="00587872" w:rsidRPr="00587872" w:rsidRDefault="00587872" w:rsidP="00587872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587872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07E1894A" w14:textId="77777777" w:rsidR="00587872" w:rsidRPr="00587872" w:rsidRDefault="00587872" w:rsidP="00587872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25CA17D" w14:textId="77777777" w:rsidR="00587872" w:rsidRPr="00587872" w:rsidRDefault="00587872" w:rsidP="00587872">
      <w:pPr>
        <w:rPr>
          <w:rFonts w:ascii="Arial" w:hAnsi="Arial" w:cs="Arial"/>
          <w:sz w:val="22"/>
          <w:szCs w:val="22"/>
        </w:rPr>
      </w:pPr>
      <w:r w:rsidRPr="00587872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587872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587872">
        <w:rPr>
          <w:rFonts w:ascii="Arial" w:hAnsi="Arial" w:cs="Arial"/>
          <w:noProof/>
          <w:sz w:val="22"/>
          <w:szCs w:val="22"/>
        </w:rPr>
        <w:t xml:space="preserve">(833) 623-3093 </w:t>
      </w:r>
      <w:r w:rsidRPr="00587872">
        <w:rPr>
          <w:rFonts w:ascii="Arial" w:hAnsi="Arial" w:cs="Arial"/>
          <w:sz w:val="22"/>
          <w:szCs w:val="22"/>
        </w:rPr>
        <w:t>or Use Our Easy Online Contact Form</w:t>
      </w:r>
    </w:p>
    <w:p w14:paraId="66AC2ECB" w14:textId="77777777" w:rsidR="00587872" w:rsidRPr="00587872" w:rsidRDefault="00587872" w:rsidP="00587872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68C21A5" w14:textId="77777777" w:rsidR="00587872" w:rsidRPr="00587872" w:rsidRDefault="00587872" w:rsidP="00587872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587872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587872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587872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78F3B977" w14:textId="77777777" w:rsidR="00587872" w:rsidRPr="00587872" w:rsidRDefault="00587872" w:rsidP="00587872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391EF441" w14:textId="77777777" w:rsidR="00587872" w:rsidRPr="00587872" w:rsidRDefault="00587872" w:rsidP="00587872">
      <w:pPr>
        <w:rPr>
          <w:rFonts w:ascii="Arial" w:hAnsi="Arial" w:cs="Arial"/>
          <w:sz w:val="22"/>
          <w:szCs w:val="22"/>
        </w:rPr>
      </w:pPr>
      <w:r w:rsidRPr="00587872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587872">
        <w:rPr>
          <w:rFonts w:ascii="Arial" w:hAnsi="Arial" w:cs="Arial"/>
          <w:sz w:val="22"/>
          <w:szCs w:val="22"/>
        </w:rPr>
        <w:t xml:space="preserve"> </w:t>
      </w:r>
      <w:r w:rsidRPr="00587872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106CCB47" w14:textId="77777777" w:rsidR="004F4711" w:rsidRPr="000256D4" w:rsidRDefault="004F4711" w:rsidP="00DF0971">
      <w:pPr>
        <w:rPr>
          <w:rFonts w:ascii="Arial" w:hAnsi="Arial" w:cs="Arial"/>
        </w:rPr>
      </w:pPr>
    </w:p>
    <w:p w14:paraId="3A9D1E58" w14:textId="11EADE1A" w:rsidR="00E82F18" w:rsidRPr="003D1AED" w:rsidRDefault="00E82F18" w:rsidP="00DF0971">
      <w:pPr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E77C4" w14:textId="77777777" w:rsidR="006A4D66" w:rsidRDefault="006A4D66">
      <w:r>
        <w:separator/>
      </w:r>
    </w:p>
  </w:endnote>
  <w:endnote w:type="continuationSeparator" w:id="0">
    <w:p w14:paraId="1A45AE77" w14:textId="77777777" w:rsidR="006A4D66" w:rsidRDefault="006A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F4E43" w14:textId="77777777" w:rsidR="006A4D66" w:rsidRDefault="006A4D66">
      <w:r>
        <w:separator/>
      </w:r>
    </w:p>
  </w:footnote>
  <w:footnote w:type="continuationSeparator" w:id="0">
    <w:p w14:paraId="1101C116" w14:textId="77777777" w:rsidR="006A4D66" w:rsidRDefault="006A4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E4ADA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E4ADA">
      <w:rPr>
        <w:sz w:val="18"/>
      </w:rPr>
      <w:t>2</w:t>
    </w:r>
    <w:r>
      <w:rPr>
        <w:sz w:val="18"/>
      </w:rPr>
      <w:fldChar w:fldCharType="end"/>
    </w:r>
  </w:p>
  <w:p w14:paraId="6B3090D9" w14:textId="461CF728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D14558">
      <w:rPr>
        <w:sz w:val="18"/>
      </w:rPr>
      <w:t>3/27/2019 9:37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25417"/>
    <w:multiLevelType w:val="hybridMultilevel"/>
    <w:tmpl w:val="7DE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8"/>
  </w:num>
  <w:num w:numId="4">
    <w:abstractNumId w:val="30"/>
  </w:num>
  <w:num w:numId="5">
    <w:abstractNumId w:val="11"/>
  </w:num>
  <w:num w:numId="6">
    <w:abstractNumId w:val="25"/>
  </w:num>
  <w:num w:numId="7">
    <w:abstractNumId w:val="5"/>
  </w:num>
  <w:num w:numId="8">
    <w:abstractNumId w:val="13"/>
  </w:num>
  <w:num w:numId="9">
    <w:abstractNumId w:val="7"/>
  </w:num>
  <w:num w:numId="10">
    <w:abstractNumId w:val="20"/>
  </w:num>
  <w:num w:numId="11">
    <w:abstractNumId w:val="15"/>
  </w:num>
  <w:num w:numId="12">
    <w:abstractNumId w:val="23"/>
  </w:num>
  <w:num w:numId="13">
    <w:abstractNumId w:val="2"/>
  </w:num>
  <w:num w:numId="14">
    <w:abstractNumId w:val="21"/>
  </w:num>
  <w:num w:numId="15">
    <w:abstractNumId w:val="4"/>
  </w:num>
  <w:num w:numId="16">
    <w:abstractNumId w:val="9"/>
  </w:num>
  <w:num w:numId="17">
    <w:abstractNumId w:val="32"/>
  </w:num>
  <w:num w:numId="18">
    <w:abstractNumId w:val="17"/>
  </w:num>
  <w:num w:numId="19">
    <w:abstractNumId w:val="3"/>
  </w:num>
  <w:num w:numId="20">
    <w:abstractNumId w:val="26"/>
  </w:num>
  <w:num w:numId="21">
    <w:abstractNumId w:val="33"/>
  </w:num>
  <w:num w:numId="22">
    <w:abstractNumId w:val="10"/>
  </w:num>
  <w:num w:numId="23">
    <w:abstractNumId w:val="22"/>
  </w:num>
  <w:num w:numId="24">
    <w:abstractNumId w:val="31"/>
  </w:num>
  <w:num w:numId="25">
    <w:abstractNumId w:val="29"/>
  </w:num>
  <w:num w:numId="26">
    <w:abstractNumId w:val="27"/>
  </w:num>
  <w:num w:numId="27">
    <w:abstractNumId w:val="19"/>
  </w:num>
  <w:num w:numId="28">
    <w:abstractNumId w:val="8"/>
  </w:num>
  <w:num w:numId="29">
    <w:abstractNumId w:val="0"/>
  </w:num>
  <w:num w:numId="30">
    <w:abstractNumId w:val="1"/>
  </w:num>
  <w:num w:numId="31">
    <w:abstractNumId w:val="14"/>
  </w:num>
  <w:num w:numId="32">
    <w:abstractNumId w:val="24"/>
  </w:num>
  <w:num w:numId="33">
    <w:abstractNumId w:val="1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0215"/>
    <w:rsid w:val="000256D4"/>
    <w:rsid w:val="0007557D"/>
    <w:rsid w:val="000A6904"/>
    <w:rsid w:val="000A6CFF"/>
    <w:rsid w:val="000D029B"/>
    <w:rsid w:val="0011505C"/>
    <w:rsid w:val="00131830"/>
    <w:rsid w:val="00155999"/>
    <w:rsid w:val="00174849"/>
    <w:rsid w:val="001935CC"/>
    <w:rsid w:val="001946E6"/>
    <w:rsid w:val="001D6F25"/>
    <w:rsid w:val="001F0324"/>
    <w:rsid w:val="00221FB2"/>
    <w:rsid w:val="00225C74"/>
    <w:rsid w:val="002265D2"/>
    <w:rsid w:val="002428F5"/>
    <w:rsid w:val="00253BC9"/>
    <w:rsid w:val="002616CE"/>
    <w:rsid w:val="002809E7"/>
    <w:rsid w:val="002B56AD"/>
    <w:rsid w:val="002B7A1D"/>
    <w:rsid w:val="002D63FE"/>
    <w:rsid w:val="002F26C0"/>
    <w:rsid w:val="00304A55"/>
    <w:rsid w:val="00322E02"/>
    <w:rsid w:val="003319DA"/>
    <w:rsid w:val="0034209E"/>
    <w:rsid w:val="00364073"/>
    <w:rsid w:val="0037497B"/>
    <w:rsid w:val="00374DF4"/>
    <w:rsid w:val="00385C9A"/>
    <w:rsid w:val="003A434A"/>
    <w:rsid w:val="003A77A4"/>
    <w:rsid w:val="003B7E5A"/>
    <w:rsid w:val="003D0038"/>
    <w:rsid w:val="003D1AED"/>
    <w:rsid w:val="003D6DF3"/>
    <w:rsid w:val="003E0EC6"/>
    <w:rsid w:val="003E2061"/>
    <w:rsid w:val="003E348C"/>
    <w:rsid w:val="00403468"/>
    <w:rsid w:val="0040772F"/>
    <w:rsid w:val="00415E35"/>
    <w:rsid w:val="00421BA3"/>
    <w:rsid w:val="0042467A"/>
    <w:rsid w:val="0043038F"/>
    <w:rsid w:val="00476E34"/>
    <w:rsid w:val="00490B59"/>
    <w:rsid w:val="004B5436"/>
    <w:rsid w:val="004C0E45"/>
    <w:rsid w:val="004D561A"/>
    <w:rsid w:val="004E02AC"/>
    <w:rsid w:val="004F4711"/>
    <w:rsid w:val="00514E3A"/>
    <w:rsid w:val="00567A1A"/>
    <w:rsid w:val="0058502F"/>
    <w:rsid w:val="00587872"/>
    <w:rsid w:val="005B0C02"/>
    <w:rsid w:val="005B5E4D"/>
    <w:rsid w:val="005C36BB"/>
    <w:rsid w:val="005D1D2B"/>
    <w:rsid w:val="005D4419"/>
    <w:rsid w:val="0060313A"/>
    <w:rsid w:val="00612686"/>
    <w:rsid w:val="00630DBB"/>
    <w:rsid w:val="00653538"/>
    <w:rsid w:val="006643A8"/>
    <w:rsid w:val="00664895"/>
    <w:rsid w:val="006724EE"/>
    <w:rsid w:val="00681AC1"/>
    <w:rsid w:val="006A4D66"/>
    <w:rsid w:val="006A4F0B"/>
    <w:rsid w:val="006A5850"/>
    <w:rsid w:val="006C2604"/>
    <w:rsid w:val="006E6975"/>
    <w:rsid w:val="007009B2"/>
    <w:rsid w:val="00734A73"/>
    <w:rsid w:val="0073777C"/>
    <w:rsid w:val="0078359C"/>
    <w:rsid w:val="0079020D"/>
    <w:rsid w:val="007C18F5"/>
    <w:rsid w:val="007C4843"/>
    <w:rsid w:val="007F1D41"/>
    <w:rsid w:val="00801113"/>
    <w:rsid w:val="008418CB"/>
    <w:rsid w:val="008478D9"/>
    <w:rsid w:val="00860875"/>
    <w:rsid w:val="00861BA2"/>
    <w:rsid w:val="00866375"/>
    <w:rsid w:val="00881BF6"/>
    <w:rsid w:val="00882C59"/>
    <w:rsid w:val="008833C9"/>
    <w:rsid w:val="00893130"/>
    <w:rsid w:val="008B32B5"/>
    <w:rsid w:val="008C08CA"/>
    <w:rsid w:val="008C3A6B"/>
    <w:rsid w:val="008D089B"/>
    <w:rsid w:val="009052C1"/>
    <w:rsid w:val="00917CCD"/>
    <w:rsid w:val="009337A6"/>
    <w:rsid w:val="00944746"/>
    <w:rsid w:val="009576B7"/>
    <w:rsid w:val="00985C08"/>
    <w:rsid w:val="009C2432"/>
    <w:rsid w:val="009D7AF6"/>
    <w:rsid w:val="009F1BCC"/>
    <w:rsid w:val="00A07141"/>
    <w:rsid w:val="00A25432"/>
    <w:rsid w:val="00A27EB9"/>
    <w:rsid w:val="00A46223"/>
    <w:rsid w:val="00A553FD"/>
    <w:rsid w:val="00A55C63"/>
    <w:rsid w:val="00A66215"/>
    <w:rsid w:val="00AA7365"/>
    <w:rsid w:val="00AA7EC9"/>
    <w:rsid w:val="00AC5878"/>
    <w:rsid w:val="00AF0426"/>
    <w:rsid w:val="00AF2E84"/>
    <w:rsid w:val="00B05AED"/>
    <w:rsid w:val="00B15E30"/>
    <w:rsid w:val="00B308F0"/>
    <w:rsid w:val="00B361F3"/>
    <w:rsid w:val="00B451C5"/>
    <w:rsid w:val="00B83143"/>
    <w:rsid w:val="00BC29A9"/>
    <w:rsid w:val="00BD1221"/>
    <w:rsid w:val="00BD775E"/>
    <w:rsid w:val="00BE621D"/>
    <w:rsid w:val="00BF05DD"/>
    <w:rsid w:val="00BF3E19"/>
    <w:rsid w:val="00BF47A6"/>
    <w:rsid w:val="00C0566C"/>
    <w:rsid w:val="00C108F5"/>
    <w:rsid w:val="00C1780B"/>
    <w:rsid w:val="00C313D3"/>
    <w:rsid w:val="00C34061"/>
    <w:rsid w:val="00C44C47"/>
    <w:rsid w:val="00C53595"/>
    <w:rsid w:val="00C643B2"/>
    <w:rsid w:val="00C808FD"/>
    <w:rsid w:val="00C82778"/>
    <w:rsid w:val="00C841DE"/>
    <w:rsid w:val="00C867B3"/>
    <w:rsid w:val="00C938FB"/>
    <w:rsid w:val="00C97AF5"/>
    <w:rsid w:val="00CA7BBE"/>
    <w:rsid w:val="00CC58EB"/>
    <w:rsid w:val="00CD3AEC"/>
    <w:rsid w:val="00D00662"/>
    <w:rsid w:val="00D012C9"/>
    <w:rsid w:val="00D114CD"/>
    <w:rsid w:val="00D1164A"/>
    <w:rsid w:val="00D14558"/>
    <w:rsid w:val="00D147FA"/>
    <w:rsid w:val="00D3459C"/>
    <w:rsid w:val="00D5274C"/>
    <w:rsid w:val="00D53FBD"/>
    <w:rsid w:val="00D56107"/>
    <w:rsid w:val="00D57248"/>
    <w:rsid w:val="00D652FD"/>
    <w:rsid w:val="00D67F98"/>
    <w:rsid w:val="00D7579E"/>
    <w:rsid w:val="00D77912"/>
    <w:rsid w:val="00D91E82"/>
    <w:rsid w:val="00DB468A"/>
    <w:rsid w:val="00DC7FB8"/>
    <w:rsid w:val="00DD0F1D"/>
    <w:rsid w:val="00DF0971"/>
    <w:rsid w:val="00E02D9F"/>
    <w:rsid w:val="00E074C9"/>
    <w:rsid w:val="00E172F5"/>
    <w:rsid w:val="00E46CBC"/>
    <w:rsid w:val="00E82F18"/>
    <w:rsid w:val="00E856B7"/>
    <w:rsid w:val="00E9339F"/>
    <w:rsid w:val="00ED5349"/>
    <w:rsid w:val="00EE4ADA"/>
    <w:rsid w:val="00EF4FF7"/>
    <w:rsid w:val="00F00BAD"/>
    <w:rsid w:val="00F10CAD"/>
    <w:rsid w:val="00F126C5"/>
    <w:rsid w:val="00F7497A"/>
    <w:rsid w:val="00F90ABB"/>
    <w:rsid w:val="00FA4521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4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2019-04-01T21:18:00Z</dcterms:created>
  <dcterms:modified xsi:type="dcterms:W3CDTF">2019-04-01T21:28:00Z</dcterms:modified>
</cp:coreProperties>
</file>