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20F61F99" w:rsidR="00EC6B48" w:rsidRPr="00CE39B6" w:rsidRDefault="00DF6E29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Panama City 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15296D4" w14:textId="77777777" w:rsidR="000C077B" w:rsidRPr="000C077B" w:rsidRDefault="000C077B" w:rsidP="000C077B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0C077B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0C077B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</w:p>
    <w:p w14:paraId="187113DE" w14:textId="77777777" w:rsidR="000C077B" w:rsidRPr="000C077B" w:rsidRDefault="000C077B" w:rsidP="000C077B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0C077B">
        <w:rPr>
          <w:rFonts w:ascii="Arial" w:hAnsi="Arial" w:cs="Arial"/>
          <w:bCs/>
          <w:sz w:val="20"/>
        </w:rPr>
        <w:t xml:space="preserve">Senior Care in </w:t>
      </w:r>
      <w:r w:rsidRPr="000C077B">
        <w:rPr>
          <w:rFonts w:ascii="Arial" w:hAnsi="Arial" w:cs="Arial"/>
          <w:noProof/>
          <w:sz w:val="20"/>
        </w:rPr>
        <w:t>Panama Ci</w:t>
      </w:r>
      <w:bookmarkStart w:id="1" w:name="_GoBack"/>
      <w:bookmarkEnd w:id="1"/>
      <w:r w:rsidRPr="000C077B">
        <w:rPr>
          <w:rFonts w:ascii="Arial" w:hAnsi="Arial" w:cs="Arial"/>
          <w:noProof/>
          <w:sz w:val="20"/>
        </w:rPr>
        <w:t>ty</w:t>
      </w:r>
      <w:r w:rsidRPr="000C077B">
        <w:rPr>
          <w:rFonts w:ascii="Arial" w:hAnsi="Arial" w:cs="Arial"/>
          <w:bCs/>
          <w:sz w:val="20"/>
        </w:rPr>
        <w:t xml:space="preserve">, FL | </w:t>
      </w:r>
      <w:r w:rsidRPr="000C077B">
        <w:rPr>
          <w:rFonts w:ascii="Arial" w:hAnsi="Arial" w:cs="Arial"/>
          <w:noProof/>
          <w:sz w:val="20"/>
        </w:rPr>
        <w:t>Panama City Health &amp; Rehab</w:t>
      </w:r>
    </w:p>
    <w:p w14:paraId="4513DEC0" w14:textId="77777777" w:rsidR="000C077B" w:rsidRPr="000C077B" w:rsidRDefault="000C077B" w:rsidP="000C077B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0C077B">
        <w:rPr>
          <w:rFonts w:ascii="Arial" w:hAnsi="Arial" w:cs="Arial"/>
          <w:b/>
          <w:color w:val="0000FF"/>
          <w:sz w:val="20"/>
        </w:rPr>
        <w:t>Description</w:t>
      </w:r>
      <w:r w:rsidRPr="000C077B">
        <w:rPr>
          <w:rFonts w:ascii="Arial" w:hAnsi="Arial" w:cs="Arial"/>
          <w:color w:val="0000FF"/>
          <w:sz w:val="20"/>
          <w:lang w:eastAsia="ja-JP"/>
        </w:rPr>
        <w:t xml:space="preserve"> (characters = 160):</w:t>
      </w:r>
    </w:p>
    <w:p w14:paraId="69F5F5C5" w14:textId="572F22FA" w:rsidR="00816F04" w:rsidRPr="000C077B" w:rsidRDefault="000C077B" w:rsidP="00816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0C077B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Pr="000C077B">
        <w:rPr>
          <w:rFonts w:ascii="Arial" w:hAnsi="Arial" w:cs="Arial"/>
          <w:noProof/>
          <w:sz w:val="20"/>
        </w:rPr>
        <w:t>Panama City Health and</w:t>
      </w:r>
      <w:r w:rsidRPr="000C077B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Pr="000C077B">
        <w:rPr>
          <w:rFonts w:ascii="Arial" w:hAnsi="Arial" w:cs="Arial"/>
          <w:noProof/>
          <w:sz w:val="20"/>
          <w:szCs w:val="20"/>
        </w:rPr>
        <w:t>(850) 763-8463</w:t>
      </w:r>
      <w:r w:rsidRPr="000C077B">
        <w:rPr>
          <w:rFonts w:ascii="Arial" w:hAnsi="Arial" w:cs="Arial"/>
          <w:noProof/>
          <w:sz w:val="20"/>
        </w:rPr>
        <w:t xml:space="preserve"> today</w:t>
      </w:r>
      <w:r w:rsidRPr="000C077B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2EE910E4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0C077B">
        <w:rPr>
          <w:rFonts w:ascii="Arial" w:hAnsi="Arial" w:cs="Arial"/>
          <w:sz w:val="32"/>
          <w:szCs w:val="32"/>
        </w:rPr>
        <w:t>Panama</w:t>
      </w:r>
      <w:r w:rsidR="004A2C73">
        <w:rPr>
          <w:rFonts w:ascii="Arial" w:hAnsi="Arial" w:cs="Arial"/>
          <w:sz w:val="32"/>
          <w:szCs w:val="32"/>
        </w:rPr>
        <w:t xml:space="preserve"> City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0707AFCA" w14:textId="77458989" w:rsidR="008E3D2E" w:rsidRPr="0098686D" w:rsidRDefault="004606D2" w:rsidP="00B51490">
      <w:pPr>
        <w:rPr>
          <w:rFonts w:ascii="Arial" w:hAnsi="Arial" w:cs="Arial"/>
          <w:noProof/>
          <w:sz w:val="22"/>
          <w:szCs w:val="22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="000C077B" w:rsidRPr="00500F1F">
        <w:rPr>
          <w:rFonts w:ascii="Arial" w:hAnsi="Arial" w:cs="Arial"/>
          <w:noProof/>
          <w:sz w:val="22"/>
          <w:szCs w:val="22"/>
        </w:rPr>
        <w:t>(850) 763-8463</w:t>
      </w:r>
      <w:r w:rsidR="000C077B">
        <w:rPr>
          <w:rFonts w:cs="Arial"/>
          <w:noProof/>
          <w:sz w:val="20"/>
          <w:szCs w:val="20"/>
        </w:rPr>
        <w:t xml:space="preserve"> </w:t>
      </w:r>
      <w:r w:rsidR="005A5F2A"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4C3439C9" w14:textId="77777777" w:rsidR="000C077B" w:rsidRPr="000C077B" w:rsidRDefault="000C077B" w:rsidP="000C077B">
      <w:pPr>
        <w:rPr>
          <w:rFonts w:ascii="Arial" w:hAnsi="Arial" w:cs="Arial"/>
          <w:noProof/>
          <w:sz w:val="22"/>
          <w:szCs w:val="22"/>
        </w:rPr>
      </w:pPr>
      <w:r w:rsidRPr="000C077B">
        <w:rPr>
          <w:rFonts w:ascii="Arial" w:hAnsi="Arial" w:cs="Arial"/>
          <w:noProof/>
          <w:sz w:val="22"/>
          <w:szCs w:val="22"/>
        </w:rPr>
        <w:t>(850) 763-8463</w:t>
      </w:r>
    </w:p>
    <w:p w14:paraId="0A99AC83" w14:textId="77777777" w:rsidR="000C077B" w:rsidRPr="000C077B" w:rsidRDefault="000C077B" w:rsidP="000C077B">
      <w:pPr>
        <w:rPr>
          <w:rFonts w:ascii="Arial" w:hAnsi="Arial" w:cs="Arial"/>
          <w:noProof/>
          <w:sz w:val="22"/>
          <w:szCs w:val="22"/>
        </w:rPr>
      </w:pPr>
      <w:r w:rsidRPr="000C077B">
        <w:rPr>
          <w:rFonts w:ascii="Arial" w:hAnsi="Arial" w:cs="Arial"/>
          <w:noProof/>
          <w:sz w:val="22"/>
          <w:szCs w:val="22"/>
        </w:rPr>
        <w:t>924 West 13th Street</w:t>
      </w:r>
    </w:p>
    <w:p w14:paraId="447BE4EC" w14:textId="77777777" w:rsidR="000C077B" w:rsidRPr="000C077B" w:rsidRDefault="000C077B" w:rsidP="000C077B">
      <w:pPr>
        <w:rPr>
          <w:rFonts w:ascii="Arial" w:hAnsi="Arial" w:cs="Arial"/>
          <w:noProof/>
          <w:sz w:val="22"/>
          <w:szCs w:val="22"/>
        </w:rPr>
      </w:pPr>
      <w:r w:rsidRPr="000C077B">
        <w:rPr>
          <w:rFonts w:ascii="Arial" w:hAnsi="Arial" w:cs="Arial"/>
          <w:noProof/>
          <w:sz w:val="22"/>
          <w:szCs w:val="22"/>
        </w:rPr>
        <w:t>Panama City, FL 32401</w:t>
      </w:r>
    </w:p>
    <w:p w14:paraId="2215DB5F" w14:textId="521D618D" w:rsidR="004A2C73" w:rsidRPr="004A2C73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26F706D1" w14:textId="77777777" w:rsidR="000C077B" w:rsidRPr="0027754D" w:rsidRDefault="000C077B" w:rsidP="000C077B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Panama City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DF6E29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DF6E29">
        <w:rPr>
          <w:rFonts w:ascii="Arial" w:hAnsi="Arial" w:cs="Arial"/>
          <w:sz w:val="22"/>
          <w:szCs w:val="22"/>
        </w:rPr>
        <w:t>.</w:t>
      </w:r>
    </w:p>
    <w:p w14:paraId="6DCD4E86" w14:textId="77777777" w:rsidR="000C077B" w:rsidRPr="0027754D" w:rsidRDefault="000C077B" w:rsidP="000C077B">
      <w:pPr>
        <w:rPr>
          <w:rFonts w:ascii="Arial" w:hAnsi="Arial" w:cs="Arial"/>
        </w:rPr>
      </w:pPr>
    </w:p>
    <w:p w14:paraId="784A5945" w14:textId="77777777" w:rsidR="000C077B" w:rsidRPr="0027754D" w:rsidRDefault="000C077B" w:rsidP="000C077B">
      <w:pPr>
        <w:rPr>
          <w:rFonts w:ascii="Arial" w:hAnsi="Arial" w:cs="Arial"/>
        </w:rPr>
      </w:pPr>
    </w:p>
    <w:p w14:paraId="574FB02A" w14:textId="77777777" w:rsidR="000C077B" w:rsidRPr="0027754D" w:rsidRDefault="000C077B" w:rsidP="000C077B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27261E17" w14:textId="77777777" w:rsidR="000C077B" w:rsidRPr="0027754D" w:rsidRDefault="000C077B" w:rsidP="000C077B">
      <w:pPr>
        <w:rPr>
          <w:rFonts w:ascii="Arial" w:hAnsi="Arial" w:cs="Arial"/>
        </w:rPr>
      </w:pPr>
    </w:p>
    <w:p w14:paraId="7C5D223B" w14:textId="77777777" w:rsidR="000C077B" w:rsidRPr="0027754D" w:rsidRDefault="000C077B" w:rsidP="000C077B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1BF73563" w14:textId="77777777" w:rsidR="000C077B" w:rsidRPr="0027754D" w:rsidRDefault="000C077B" w:rsidP="000C077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5C7C57E" w14:textId="77777777" w:rsidR="000C077B" w:rsidRPr="0027754D" w:rsidRDefault="000C077B" w:rsidP="000C077B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00F1F">
        <w:rPr>
          <w:rFonts w:ascii="Arial" w:hAnsi="Arial" w:cs="Arial"/>
          <w:noProof/>
          <w:sz w:val="22"/>
          <w:szCs w:val="22"/>
        </w:rPr>
        <w:t>(850) 763-8463</w:t>
      </w:r>
      <w:r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0BF06B43" w14:textId="77777777" w:rsidR="000C077B" w:rsidRPr="0027754D" w:rsidRDefault="000C077B" w:rsidP="000C077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14F9FD1" w14:textId="77777777" w:rsidR="000C077B" w:rsidRPr="0027754D" w:rsidRDefault="000C077B" w:rsidP="000C077B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6B2CA6E" w14:textId="77777777" w:rsidR="000C077B" w:rsidRPr="00CE39B6" w:rsidRDefault="000C077B" w:rsidP="000C077B">
      <w:pPr>
        <w:keepNext/>
        <w:keepLines/>
        <w:rPr>
          <w:rFonts w:ascii="Arial" w:hAnsi="Arial" w:cs="Arial"/>
        </w:rPr>
      </w:pPr>
    </w:p>
    <w:p w14:paraId="140C859A" w14:textId="77777777" w:rsidR="000C077B" w:rsidRPr="0027754D" w:rsidRDefault="000C077B" w:rsidP="000C077B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[Button]</w:t>
      </w:r>
      <w:r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2E6C5AF4" w14:textId="77777777" w:rsidR="001B2282" w:rsidRPr="00CE39B6" w:rsidRDefault="001B2282" w:rsidP="000C077B">
      <w:pPr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767DA" w14:textId="77777777" w:rsidR="001C6A5D" w:rsidRDefault="001C6A5D" w:rsidP="00D41E4D">
      <w:r>
        <w:separator/>
      </w:r>
    </w:p>
  </w:endnote>
  <w:endnote w:type="continuationSeparator" w:id="0">
    <w:p w14:paraId="3C0C08AD" w14:textId="77777777" w:rsidR="001C6A5D" w:rsidRDefault="001C6A5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4459C" w14:textId="77777777" w:rsidR="001C6A5D" w:rsidRDefault="001C6A5D" w:rsidP="00D41E4D">
      <w:r>
        <w:separator/>
      </w:r>
    </w:p>
  </w:footnote>
  <w:footnote w:type="continuationSeparator" w:id="0">
    <w:p w14:paraId="018FCA10" w14:textId="77777777" w:rsidR="001C6A5D" w:rsidRDefault="001C6A5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680CDCE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DC75A8">
      <w:rPr>
        <w:noProof/>
        <w:color w:val="808080"/>
        <w:sz w:val="20"/>
      </w:rPr>
      <w:t>4/1/19 2:54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0EB0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2019-04-02T19:20:00Z</dcterms:created>
  <dcterms:modified xsi:type="dcterms:W3CDTF">2019-04-02T19:33:00Z</dcterms:modified>
</cp:coreProperties>
</file>