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025D4CD7" w:rsidR="00AC7E0D" w:rsidRPr="00CE39B6" w:rsidRDefault="007231D3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Panama</w:t>
      </w:r>
      <w:r w:rsidR="006647F7">
        <w:rPr>
          <w:rFonts w:ascii="Arial" w:hAnsi="Arial" w:cs="Arial"/>
          <w:noProof/>
          <w:sz w:val="36"/>
          <w:szCs w:val="36"/>
        </w:rPr>
        <w:t xml:space="preserve"> City</w:t>
      </w:r>
      <w:r>
        <w:rPr>
          <w:rFonts w:ascii="Arial" w:hAnsi="Arial" w:cs="Arial"/>
          <w:noProof/>
          <w:sz w:val="36"/>
          <w:szCs w:val="36"/>
        </w:rPr>
        <w:t xml:space="preserve"> 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397F39E" w14:textId="77777777" w:rsidR="007231D3" w:rsidRPr="007231D3" w:rsidRDefault="007231D3" w:rsidP="007231D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7231D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231D3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</w:p>
    <w:p w14:paraId="3769CB8A" w14:textId="77777777" w:rsidR="007231D3" w:rsidRPr="007231D3" w:rsidRDefault="007231D3" w:rsidP="007231D3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7231D3">
        <w:rPr>
          <w:rFonts w:ascii="Arial" w:hAnsi="Arial" w:cs="Arial"/>
          <w:bCs/>
          <w:sz w:val="20"/>
        </w:rPr>
        <w:t xml:space="preserve">Senior Care in </w:t>
      </w:r>
      <w:r w:rsidRPr="007231D3">
        <w:rPr>
          <w:rFonts w:ascii="Arial" w:hAnsi="Arial" w:cs="Arial"/>
          <w:noProof/>
          <w:sz w:val="20"/>
        </w:rPr>
        <w:t>Panama City</w:t>
      </w:r>
      <w:r w:rsidRPr="007231D3">
        <w:rPr>
          <w:rFonts w:ascii="Arial" w:hAnsi="Arial" w:cs="Arial"/>
          <w:bCs/>
          <w:sz w:val="20"/>
        </w:rPr>
        <w:t xml:space="preserve">, FL | </w:t>
      </w:r>
      <w:r w:rsidRPr="007231D3">
        <w:rPr>
          <w:rFonts w:ascii="Arial" w:hAnsi="Arial" w:cs="Arial"/>
          <w:noProof/>
          <w:sz w:val="20"/>
        </w:rPr>
        <w:t>Panama City Health &amp; Rehab</w:t>
      </w:r>
    </w:p>
    <w:p w14:paraId="2E161402" w14:textId="00A8F83C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7909B2">
        <w:rPr>
          <w:rFonts w:ascii="Arial" w:hAnsi="Arial" w:cs="Arial"/>
          <w:color w:val="0000FF"/>
          <w:sz w:val="20"/>
          <w:szCs w:val="20"/>
          <w:lang w:eastAsia="ja-JP"/>
        </w:rPr>
        <w:t>15</w:t>
      </w:r>
      <w:r w:rsidR="007231D3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04AAEC64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7231D3">
        <w:rPr>
          <w:rFonts w:ascii="Arial" w:hAnsi="Arial" w:cs="Arial"/>
          <w:sz w:val="20"/>
          <w:szCs w:val="20"/>
          <w:lang w:eastAsia="ja-JP"/>
        </w:rPr>
        <w:t xml:space="preserve">come </w:t>
      </w:r>
      <w:r w:rsidR="006647F7">
        <w:rPr>
          <w:rFonts w:ascii="Arial" w:hAnsi="Arial" w:cs="Arial"/>
          <w:sz w:val="20"/>
          <w:szCs w:val="20"/>
          <w:lang w:eastAsia="ja-JP"/>
        </w:rPr>
        <w:t xml:space="preserve">meet the team at </w:t>
      </w:r>
      <w:r w:rsidR="007231D3" w:rsidRPr="007231D3">
        <w:rPr>
          <w:rFonts w:ascii="Arial" w:hAnsi="Arial" w:cs="Arial"/>
          <w:noProof/>
          <w:sz w:val="20"/>
        </w:rPr>
        <w:t xml:space="preserve">Panama City Health </w:t>
      </w:r>
      <w:r w:rsidR="007231D3">
        <w:rPr>
          <w:rFonts w:ascii="Arial" w:hAnsi="Arial" w:cs="Arial"/>
          <w:noProof/>
          <w:sz w:val="20"/>
        </w:rPr>
        <w:t>&amp;</w:t>
      </w:r>
      <w:r w:rsidR="007231D3" w:rsidRPr="007231D3">
        <w:rPr>
          <w:rFonts w:ascii="Arial" w:hAnsi="Arial" w:cs="Arial"/>
          <w:noProof/>
          <w:sz w:val="20"/>
        </w:rPr>
        <w:t xml:space="preserve"> Rehab</w:t>
      </w:r>
      <w:r w:rsidR="007231D3">
        <w:rPr>
          <w:rFonts w:ascii="Arial" w:hAnsi="Arial" w:cs="Arial"/>
          <w:noProof/>
          <w:sz w:val="20"/>
        </w:rPr>
        <w:t>ilitation</w:t>
      </w:r>
      <w:r w:rsidR="00481BC1" w:rsidRPr="00343F02">
        <w:rPr>
          <w:rFonts w:ascii="Arial" w:hAnsi="Arial" w:cs="Arial"/>
          <w:sz w:val="20"/>
          <w:lang w:eastAsia="ja-JP"/>
        </w:rPr>
        <w:t xml:space="preserve">. </w:t>
      </w:r>
      <w:r w:rsidR="007231D3" w:rsidRPr="007231D3">
        <w:rPr>
          <w:rFonts w:ascii="Arial" w:hAnsi="Arial" w:cs="Arial"/>
          <w:sz w:val="20"/>
          <w:lang w:eastAsia="ja-JP"/>
        </w:rPr>
        <w:t xml:space="preserve">Call </w:t>
      </w:r>
      <w:r w:rsidR="007231D3" w:rsidRPr="007231D3">
        <w:rPr>
          <w:rFonts w:ascii="Arial" w:hAnsi="Arial" w:cs="Arial"/>
          <w:noProof/>
          <w:sz w:val="20"/>
          <w:szCs w:val="20"/>
        </w:rPr>
        <w:t>(850) 763-8463</w:t>
      </w:r>
      <w:r w:rsidR="007231D3" w:rsidRPr="007231D3">
        <w:rPr>
          <w:rFonts w:ascii="Arial" w:hAnsi="Arial" w:cs="Arial"/>
          <w:noProof/>
          <w:sz w:val="20"/>
        </w:rPr>
        <w:t xml:space="preserve"> </w:t>
      </w:r>
      <w:r w:rsidR="00481BC1" w:rsidRPr="007231D3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F78DEFD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7231D3">
        <w:rPr>
          <w:rFonts w:ascii="Arial" w:hAnsi="Arial" w:cs="Arial"/>
        </w:rPr>
        <w:t>Panama</w:t>
      </w:r>
      <w:r w:rsidR="0084787D">
        <w:rPr>
          <w:rFonts w:ascii="Arial" w:hAnsi="Arial" w:cs="Arial"/>
        </w:rPr>
        <w:t xml:space="preserve"> City</w:t>
      </w:r>
      <w:r w:rsidR="007231D3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3D0D833A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481BC1">
        <w:rPr>
          <w:rFonts w:ascii="Arial" w:hAnsi="Arial" w:cs="Arial"/>
          <w:sz w:val="22"/>
          <w:szCs w:val="22"/>
          <w:lang w:eastAsia="ja-JP"/>
        </w:rPr>
        <w:t>therapy gym</w:t>
      </w:r>
      <w:r w:rsidR="00901640">
        <w:rPr>
          <w:rFonts w:ascii="Arial" w:hAnsi="Arial" w:cs="Arial"/>
          <w:sz w:val="22"/>
          <w:szCs w:val="22"/>
          <w:lang w:eastAsia="ja-JP"/>
        </w:rPr>
        <w:t>s</w:t>
      </w:r>
      <w:bookmarkStart w:id="1" w:name="_GoBack"/>
      <w:bookmarkEnd w:id="1"/>
      <w:r w:rsidR="007231D3">
        <w:rPr>
          <w:rFonts w:ascii="Arial" w:hAnsi="Arial" w:cs="Arial"/>
          <w:sz w:val="22"/>
          <w:szCs w:val="22"/>
          <w:lang w:eastAsia="ja-JP"/>
        </w:rPr>
        <w:t>, dining room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7231D3">
        <w:rPr>
          <w:rFonts w:ascii="Arial" w:hAnsi="Arial" w:cs="Arial"/>
          <w:sz w:val="22"/>
          <w:szCs w:val="22"/>
          <w:lang w:eastAsia="ja-JP"/>
        </w:rPr>
        <w:t>bright and airy lobby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025F4E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24F41DE" w14:textId="77777777" w:rsidR="007231D3" w:rsidRPr="007231D3" w:rsidRDefault="007231D3" w:rsidP="007231D3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7231D3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7231D3">
        <w:rPr>
          <w:rFonts w:ascii="Arial" w:hAnsi="Arial" w:cs="Arial"/>
          <w:sz w:val="22"/>
          <w:szCs w:val="22"/>
        </w:rPr>
        <w:t>.</w:t>
      </w:r>
    </w:p>
    <w:p w14:paraId="459ECA9F" w14:textId="77777777" w:rsidR="007231D3" w:rsidRPr="0027754D" w:rsidRDefault="007231D3" w:rsidP="007231D3">
      <w:pPr>
        <w:rPr>
          <w:rFonts w:ascii="Arial" w:hAnsi="Arial" w:cs="Arial"/>
        </w:rPr>
      </w:pPr>
    </w:p>
    <w:p w14:paraId="77D021F5" w14:textId="77777777" w:rsidR="007231D3" w:rsidRPr="0027754D" w:rsidRDefault="007231D3" w:rsidP="007231D3">
      <w:pPr>
        <w:rPr>
          <w:rFonts w:ascii="Arial" w:hAnsi="Arial" w:cs="Arial"/>
        </w:rPr>
      </w:pPr>
    </w:p>
    <w:p w14:paraId="06B398F0" w14:textId="77777777" w:rsidR="007231D3" w:rsidRPr="0027754D" w:rsidRDefault="007231D3" w:rsidP="007231D3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32FED614" w14:textId="77777777" w:rsidR="007231D3" w:rsidRPr="0027754D" w:rsidRDefault="007231D3" w:rsidP="007231D3">
      <w:pPr>
        <w:rPr>
          <w:rFonts w:ascii="Arial" w:hAnsi="Arial" w:cs="Arial"/>
        </w:rPr>
      </w:pPr>
    </w:p>
    <w:p w14:paraId="75677B27" w14:textId="77777777" w:rsidR="007231D3" w:rsidRPr="0027754D" w:rsidRDefault="007231D3" w:rsidP="007231D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DEC88B9" w14:textId="77777777" w:rsidR="007231D3" w:rsidRPr="0027754D" w:rsidRDefault="007231D3" w:rsidP="007231D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45D6EF" w14:textId="77777777" w:rsidR="007231D3" w:rsidRPr="0027754D" w:rsidRDefault="007231D3" w:rsidP="007231D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00F1F">
        <w:rPr>
          <w:rFonts w:ascii="Arial" w:hAnsi="Arial" w:cs="Arial"/>
          <w:noProof/>
          <w:sz w:val="22"/>
          <w:szCs w:val="22"/>
        </w:rPr>
        <w:t>(850) 763-8463</w:t>
      </w:r>
      <w:r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10534B5F" w14:textId="77777777" w:rsidR="007231D3" w:rsidRPr="0027754D" w:rsidRDefault="007231D3" w:rsidP="007231D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67F25FE" w14:textId="77777777" w:rsidR="007231D3" w:rsidRPr="0027754D" w:rsidRDefault="007231D3" w:rsidP="007231D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025F4E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19F0" w14:textId="77777777" w:rsidR="0071592C" w:rsidRDefault="0071592C" w:rsidP="00D41E4D">
      <w:r>
        <w:separator/>
      </w:r>
    </w:p>
  </w:endnote>
  <w:endnote w:type="continuationSeparator" w:id="0">
    <w:p w14:paraId="29AE2085" w14:textId="77777777" w:rsidR="0071592C" w:rsidRDefault="0071592C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413C" w14:textId="77777777" w:rsidR="0071592C" w:rsidRDefault="0071592C" w:rsidP="00D41E4D">
      <w:r>
        <w:separator/>
      </w:r>
    </w:p>
  </w:footnote>
  <w:footnote w:type="continuationSeparator" w:id="0">
    <w:p w14:paraId="791860B4" w14:textId="77777777" w:rsidR="0071592C" w:rsidRDefault="0071592C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328D06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37F3A">
      <w:rPr>
        <w:noProof/>
        <w:color w:val="808080"/>
        <w:sz w:val="20"/>
      </w:rPr>
      <w:t>4/1/19 4:14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25F4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66E9D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37F3A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647F7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1592C"/>
    <w:rsid w:val="007202B0"/>
    <w:rsid w:val="00721EEC"/>
    <w:rsid w:val="007231D3"/>
    <w:rsid w:val="00724AB4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4787D"/>
    <w:rsid w:val="00864E57"/>
    <w:rsid w:val="00865229"/>
    <w:rsid w:val="008A3FAC"/>
    <w:rsid w:val="008E3D2E"/>
    <w:rsid w:val="008F76B5"/>
    <w:rsid w:val="00901640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26DEA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04EB"/>
    <w:rsid w:val="00EB2546"/>
    <w:rsid w:val="00EE0146"/>
    <w:rsid w:val="00F2554B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2019-04-02T19:14:00Z</dcterms:created>
  <dcterms:modified xsi:type="dcterms:W3CDTF">2019-04-02T19:35:00Z</dcterms:modified>
</cp:coreProperties>
</file>