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066D25A7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74884">
        <w:rPr>
          <w:rFonts w:cs="Arial"/>
          <w:sz w:val="36"/>
          <w:szCs w:val="36"/>
        </w:rPr>
        <w:t>Riverchase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D31D63A" w14:textId="77777777" w:rsidR="00F354CE" w:rsidRPr="0027754D" w:rsidRDefault="00F354CE" w:rsidP="00F354CE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4BF41C67" w14:textId="77777777" w:rsidR="00F354CE" w:rsidRPr="0027754D" w:rsidRDefault="00F354CE" w:rsidP="00F354CE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sz w:val="20"/>
          <w:szCs w:val="20"/>
        </w:rPr>
        <w:t>Quincy</w:t>
      </w:r>
      <w:r w:rsidRPr="00385A7E">
        <w:rPr>
          <w:rFonts w:cs="Arial"/>
          <w:sz w:val="20"/>
          <w:szCs w:val="20"/>
        </w:rPr>
        <w:t>, FL</w:t>
      </w:r>
      <w:r w:rsidRPr="00135344"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sz w:val="20"/>
        </w:rPr>
        <w:t>Riverchase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&amp; Rehabilitation</w:t>
      </w:r>
    </w:p>
    <w:p w14:paraId="2C4792D2" w14:textId="1473044D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F354CE"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9C5E075" w14:textId="1C2F7C32" w:rsidR="00E074C9" w:rsidRDefault="00F72044" w:rsidP="00F354C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 w:rsidRPr="0027754D">
        <w:rPr>
          <w:rFonts w:cs="Arial"/>
          <w:sz w:val="20"/>
          <w:lang w:eastAsia="ja-JP"/>
        </w:rPr>
        <w:t>For senior care and rehabilitation</w:t>
      </w:r>
      <w:r>
        <w:rPr>
          <w:rFonts w:cs="Arial"/>
          <w:sz w:val="20"/>
          <w:lang w:eastAsia="ja-JP"/>
        </w:rPr>
        <w:t xml:space="preserve"> featuring personalized treatments,</w:t>
      </w:r>
      <w:r w:rsidRPr="0027754D">
        <w:rPr>
          <w:rFonts w:cs="Arial"/>
          <w:sz w:val="20"/>
          <w:lang w:eastAsia="ja-JP"/>
        </w:rPr>
        <w:t xml:space="preserve"> </w:t>
      </w:r>
      <w:r w:rsidR="00F354CE">
        <w:rPr>
          <w:rFonts w:cs="Arial"/>
          <w:sz w:val="20"/>
          <w:lang w:eastAsia="ja-JP"/>
        </w:rPr>
        <w:t xml:space="preserve">the team at </w:t>
      </w:r>
      <w:r w:rsidR="00F354CE">
        <w:rPr>
          <w:rFonts w:cs="Arial"/>
          <w:sz w:val="20"/>
        </w:rPr>
        <w:t xml:space="preserve">Riverchase </w:t>
      </w:r>
      <w:r w:rsidR="00F354CE" w:rsidRPr="00A51E38">
        <w:rPr>
          <w:rFonts w:cs="Arial"/>
          <w:sz w:val="20"/>
          <w:lang w:eastAsia="ja-JP"/>
        </w:rPr>
        <w:t>Health and Rehabilitation</w:t>
      </w:r>
      <w:r w:rsidR="00F354CE">
        <w:rPr>
          <w:rFonts w:cs="Arial"/>
          <w:sz w:val="20"/>
          <w:lang w:eastAsia="ja-JP"/>
        </w:rPr>
        <w:t xml:space="preserve"> </w:t>
      </w:r>
      <w:r w:rsidR="00F354CE" w:rsidRPr="00867DCC">
        <w:rPr>
          <w:rFonts w:cs="Arial"/>
          <w:sz w:val="20"/>
          <w:lang w:eastAsia="ja-JP"/>
        </w:rPr>
        <w:t>Center</w:t>
      </w:r>
      <w:r w:rsidR="00F354CE">
        <w:rPr>
          <w:rFonts w:cs="Arial"/>
          <w:sz w:val="20"/>
          <w:lang w:eastAsia="ja-JP"/>
        </w:rPr>
        <w:t xml:space="preserve"> can help! Call</w:t>
      </w:r>
      <w:r w:rsidR="00F354CE" w:rsidRPr="00867DCC">
        <w:rPr>
          <w:rFonts w:cs="Arial"/>
          <w:sz w:val="20"/>
          <w:szCs w:val="20"/>
          <w:lang w:eastAsia="ja-JP"/>
        </w:rPr>
        <w:t xml:space="preserve"> </w:t>
      </w:r>
      <w:r w:rsidR="00F354CE" w:rsidRPr="005447CE">
        <w:rPr>
          <w:rFonts w:cs="Arial"/>
          <w:sz w:val="20"/>
          <w:szCs w:val="20"/>
        </w:rPr>
        <w:t>(850) 875-3711</w:t>
      </w:r>
      <w:r w:rsidR="00F354CE">
        <w:rPr>
          <w:rFonts w:cs="Arial"/>
          <w:sz w:val="20"/>
          <w:szCs w:val="20"/>
        </w:rPr>
        <w:t xml:space="preserve"> now!</w:t>
      </w:r>
    </w:p>
    <w:p w14:paraId="5D0B1602" w14:textId="77777777" w:rsidR="00F354CE" w:rsidRPr="00EF4FF7" w:rsidRDefault="00F354CE" w:rsidP="00F354C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0849A021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AA64EF">
        <w:t>best possible</w:t>
      </w:r>
      <w:r w:rsidR="000D0D54">
        <w:t xml:space="preserve">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117A0728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</w:t>
      </w:r>
      <w:r w:rsidR="00B03490">
        <w:rPr>
          <w:rFonts w:cs="Arial"/>
          <w:szCs w:val="22"/>
        </w:rPr>
        <w:t>Lead by our medical director, w</w:t>
      </w:r>
      <w:r>
        <w:rPr>
          <w:rFonts w:cs="Arial"/>
          <w:szCs w:val="22"/>
        </w:rPr>
        <w:t>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7BF9F0FA" w14:textId="3E9EA0E1" w:rsidR="00CF5CB1" w:rsidRDefault="00CF5CB1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home safety assessments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>personalized</w:t>
      </w:r>
      <w:bookmarkStart w:id="1" w:name="_GoBack"/>
      <w:bookmarkEnd w:id="1"/>
      <w:r w:rsidR="00B762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6FDA27BA" w:rsidR="00181C5D" w:rsidRPr="00816F38" w:rsidRDefault="00AD2D13" w:rsidP="00816F38">
      <w:pPr>
        <w:pStyle w:val="Heading2"/>
        <w:rPr>
          <w:rFonts w:cs="Arial"/>
          <w:noProof/>
        </w:rPr>
      </w:pPr>
      <w:r w:rsidRPr="002D794E">
        <w:rPr>
          <w:sz w:val="24"/>
        </w:rPr>
        <w:t>Co</w:t>
      </w:r>
      <w:r w:rsidRPr="00CB1E5E">
        <w:rPr>
          <w:sz w:val="24"/>
        </w:rPr>
        <w:t xml:space="preserve">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 xml:space="preserve">for </w:t>
      </w:r>
      <w:r w:rsidR="0048757A">
        <w:rPr>
          <w:sz w:val="24"/>
        </w:rPr>
        <w:t xml:space="preserve">your </w:t>
      </w:r>
      <w:r w:rsidR="008F7F5E">
        <w:rPr>
          <w:sz w:val="24"/>
        </w:rPr>
        <w:t>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6EC53650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</w:p>
    <w:p w14:paraId="3D9A9201" w14:textId="45FD09AF" w:rsidR="0048757A" w:rsidRPr="0048757A" w:rsidRDefault="0048757A" w:rsidP="00780608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Pain management</w:t>
      </w:r>
      <w:r w:rsidRPr="0048757A">
        <w:rPr>
          <w:rFonts w:cs="Arial"/>
          <w:noProof w:val="0"/>
          <w:color w:val="000000" w:themeColor="text1"/>
          <w:szCs w:val="22"/>
        </w:rPr>
        <w:t xml:space="preserve"> </w:t>
      </w:r>
    </w:p>
    <w:p w14:paraId="21872836" w14:textId="0393C406" w:rsidR="004D5A18" w:rsidRPr="00B452FA" w:rsidRDefault="00CE20BC" w:rsidP="00B452F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F5CB1">
        <w:rPr>
          <w:rFonts w:cs="Arial"/>
          <w:noProof w:val="0"/>
          <w:color w:val="000000" w:themeColor="text1"/>
          <w:szCs w:val="22"/>
        </w:rPr>
        <w:t>skilled nursing care</w:t>
      </w:r>
    </w:p>
    <w:p w14:paraId="294FB146" w14:textId="1506D97C" w:rsidR="00CF5CB1" w:rsidRDefault="00CF5CB1" w:rsidP="00CF5CB1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F5CB1">
        <w:rPr>
          <w:rFonts w:cs="Arial"/>
          <w:noProof w:val="0"/>
          <w:szCs w:val="22"/>
        </w:rPr>
        <w:t>Management of complex medical conditions</w:t>
      </w:r>
    </w:p>
    <w:p w14:paraId="42D220E5" w14:textId="4C378E3A" w:rsidR="005F77DC" w:rsidRPr="00CF5CB1" w:rsidRDefault="005F77DC" w:rsidP="00CF5CB1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Onsite X-ray and EKG diagnostics</w:t>
      </w:r>
    </w:p>
    <w:p w14:paraId="48BCE0FF" w14:textId="77777777" w:rsidR="0048757A" w:rsidRPr="0048757A" w:rsidRDefault="0048757A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szCs w:val="22"/>
        </w:rPr>
      </w:pPr>
      <w:r w:rsidRPr="0048757A">
        <w:rPr>
          <w:rFonts w:cs="Arial"/>
          <w:szCs w:val="22"/>
        </w:rPr>
        <w:t>Dental services</w:t>
      </w:r>
    </w:p>
    <w:p w14:paraId="11107BDE" w14:textId="77777777" w:rsidR="0048757A" w:rsidRPr="0048757A" w:rsidRDefault="0048757A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szCs w:val="22"/>
        </w:rPr>
      </w:pPr>
      <w:r w:rsidRPr="0048757A">
        <w:rPr>
          <w:rFonts w:cs="Arial"/>
          <w:szCs w:val="22"/>
        </w:rPr>
        <w:t>Podiatry services</w:t>
      </w:r>
    </w:p>
    <w:p w14:paraId="4D08A9BC" w14:textId="77777777" w:rsidR="0048757A" w:rsidRPr="0048757A" w:rsidRDefault="0048757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Specialized skin and wound care</w:t>
      </w:r>
    </w:p>
    <w:p w14:paraId="0F74153C" w14:textId="10512BB8" w:rsidR="0048757A" w:rsidRPr="005F77DC" w:rsidRDefault="0048757A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48757A">
        <w:rPr>
          <w:rFonts w:cs="Arial"/>
          <w:szCs w:val="22"/>
        </w:rPr>
        <w:t>IV therapy</w:t>
      </w:r>
    </w:p>
    <w:p w14:paraId="07659065" w14:textId="7F4849FB" w:rsidR="005F77DC" w:rsidRPr="005F77DC" w:rsidRDefault="005F77D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szCs w:val="22"/>
        </w:rPr>
        <w:t>VitalStim® therapy to correct swallowing problems</w:t>
      </w:r>
    </w:p>
    <w:p w14:paraId="134B2396" w14:textId="2302D0A7" w:rsidR="005F77DC" w:rsidRPr="0048757A" w:rsidRDefault="005F77D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szCs w:val="22"/>
        </w:rPr>
        <w:t>Endoscopic swallow testing</w:t>
      </w:r>
    </w:p>
    <w:p w14:paraId="5992E206" w14:textId="09BAFD47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65933B9F" w14:textId="39F434DF" w:rsidR="005F77DC" w:rsidRDefault="005F77D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Tracheostomy care</w:t>
      </w:r>
    </w:p>
    <w:p w14:paraId="33B1DA7B" w14:textId="5780F81B" w:rsidR="00AA64EF" w:rsidRPr="00CE20BC" w:rsidRDefault="005F77D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Palliative care</w:t>
      </w:r>
    </w:p>
    <w:p w14:paraId="2A2F0529" w14:textId="1E496590" w:rsidR="00CE20BC" w:rsidRPr="0048757A" w:rsidRDefault="00CE20BC" w:rsidP="0048757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lastRenderedPageBreak/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0A02250E" w14:textId="704FF83C" w:rsidR="00F354CE" w:rsidRPr="00235D5F" w:rsidRDefault="00F354CE" w:rsidP="00F354CE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Riverchase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0F543BD7" w14:textId="77777777" w:rsidR="00F354CE" w:rsidRPr="0027754D" w:rsidRDefault="00F354CE" w:rsidP="00F354CE">
      <w:pPr>
        <w:rPr>
          <w:rFonts w:cs="Arial"/>
        </w:rPr>
      </w:pPr>
    </w:p>
    <w:p w14:paraId="2D8871F6" w14:textId="77777777" w:rsidR="00F354CE" w:rsidRPr="0027754D" w:rsidRDefault="00F354CE" w:rsidP="00F354CE">
      <w:pPr>
        <w:rPr>
          <w:rFonts w:cs="Arial"/>
        </w:rPr>
      </w:pPr>
    </w:p>
    <w:p w14:paraId="6688AF73" w14:textId="77777777" w:rsidR="00F354CE" w:rsidRPr="0027754D" w:rsidRDefault="00F354CE" w:rsidP="00F354CE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24BFBAC0" w14:textId="77777777" w:rsidR="00F354CE" w:rsidRPr="0027754D" w:rsidRDefault="00F354CE" w:rsidP="00F354CE">
      <w:pPr>
        <w:rPr>
          <w:rFonts w:cs="Arial"/>
        </w:rPr>
      </w:pPr>
    </w:p>
    <w:p w14:paraId="6A6C27C5" w14:textId="77777777" w:rsidR="00F354CE" w:rsidRPr="0027754D" w:rsidRDefault="00F354CE" w:rsidP="00F354CE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523EB078" w14:textId="77777777" w:rsidR="00F354CE" w:rsidRPr="0027754D" w:rsidRDefault="00F354CE" w:rsidP="00F354CE">
      <w:pPr>
        <w:rPr>
          <w:rFonts w:cs="Arial"/>
          <w:color w:val="0000FF"/>
          <w:szCs w:val="22"/>
          <w:lang w:eastAsia="ja-JP"/>
        </w:rPr>
      </w:pPr>
    </w:p>
    <w:p w14:paraId="4A04C7C1" w14:textId="77777777" w:rsidR="00F354CE" w:rsidRPr="0027754D" w:rsidRDefault="00F354CE" w:rsidP="00F354CE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5447CE">
        <w:rPr>
          <w:rFonts w:cs="Arial"/>
          <w:szCs w:val="22"/>
        </w:rPr>
        <w:t>(850) 875-3711</w:t>
      </w:r>
      <w:r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347020FD" w14:textId="77777777" w:rsidR="00F354CE" w:rsidRPr="0027754D" w:rsidRDefault="00F354CE" w:rsidP="00F354CE">
      <w:pPr>
        <w:rPr>
          <w:rFonts w:cs="Arial"/>
          <w:color w:val="0000FF"/>
          <w:szCs w:val="22"/>
          <w:lang w:eastAsia="ja-JP"/>
        </w:rPr>
      </w:pPr>
    </w:p>
    <w:p w14:paraId="4CAE56A3" w14:textId="77777777" w:rsidR="00F354CE" w:rsidRPr="005447CE" w:rsidRDefault="00F354CE" w:rsidP="00F354CE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3A9D1E58" w14:textId="3B401E7B" w:rsidR="00E82F18" w:rsidRPr="00EF4FF7" w:rsidRDefault="00E82F18" w:rsidP="002B0B8D">
      <w:pPr>
        <w:rPr>
          <w:noProof w:val="0"/>
        </w:rPr>
      </w:pP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05FB1" w14:textId="77777777" w:rsidR="00F8032C" w:rsidRDefault="00F8032C">
      <w:r>
        <w:separator/>
      </w:r>
    </w:p>
  </w:endnote>
  <w:endnote w:type="continuationSeparator" w:id="0">
    <w:p w14:paraId="2458F312" w14:textId="77777777" w:rsidR="00F8032C" w:rsidRDefault="00F8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E9DE" w14:textId="77777777" w:rsidR="00F8032C" w:rsidRDefault="00F8032C">
      <w:r>
        <w:separator/>
      </w:r>
    </w:p>
  </w:footnote>
  <w:footnote w:type="continuationSeparator" w:id="0">
    <w:p w14:paraId="5A6FC7D0" w14:textId="77777777" w:rsidR="00F8032C" w:rsidRDefault="00F8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328C0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328C0">
      <w:rPr>
        <w:sz w:val="18"/>
      </w:rPr>
      <w:t>2</w:t>
    </w:r>
    <w:r>
      <w:rPr>
        <w:sz w:val="18"/>
      </w:rPr>
      <w:fldChar w:fldCharType="end"/>
    </w:r>
  </w:p>
  <w:p w14:paraId="6B3090D9" w14:textId="3C0DFD2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804A9">
      <w:rPr>
        <w:sz w:val="18"/>
      </w:rPr>
      <w:t>3/29/2019 4:11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5C5"/>
    <w:multiLevelType w:val="hybridMultilevel"/>
    <w:tmpl w:val="A2C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26"/>
  </w:num>
  <w:num w:numId="5">
    <w:abstractNumId w:val="4"/>
  </w:num>
  <w:num w:numId="6">
    <w:abstractNumId w:val="23"/>
  </w:num>
  <w:num w:numId="7">
    <w:abstractNumId w:val="1"/>
  </w:num>
  <w:num w:numId="8">
    <w:abstractNumId w:val="8"/>
  </w:num>
  <w:num w:numId="9">
    <w:abstractNumId w:val="3"/>
  </w:num>
  <w:num w:numId="10">
    <w:abstractNumId w:val="16"/>
  </w:num>
  <w:num w:numId="11">
    <w:abstractNumId w:val="9"/>
  </w:num>
  <w:num w:numId="12">
    <w:abstractNumId w:val="25"/>
  </w:num>
  <w:num w:numId="13">
    <w:abstractNumId w:val="13"/>
  </w:num>
  <w:num w:numId="14">
    <w:abstractNumId w:val="21"/>
  </w:num>
  <w:num w:numId="15">
    <w:abstractNumId w:val="11"/>
  </w:num>
  <w:num w:numId="16">
    <w:abstractNumId w:val="27"/>
  </w:num>
  <w:num w:numId="17">
    <w:abstractNumId w:val="18"/>
  </w:num>
  <w:num w:numId="18">
    <w:abstractNumId w:val="6"/>
  </w:num>
  <w:num w:numId="19">
    <w:abstractNumId w:val="7"/>
  </w:num>
  <w:num w:numId="20">
    <w:abstractNumId w:val="28"/>
  </w:num>
  <w:num w:numId="21">
    <w:abstractNumId w:val="19"/>
  </w:num>
  <w:num w:numId="22">
    <w:abstractNumId w:val="17"/>
  </w:num>
  <w:num w:numId="23">
    <w:abstractNumId w:val="20"/>
  </w:num>
  <w:num w:numId="24">
    <w:abstractNumId w:val="29"/>
  </w:num>
  <w:num w:numId="25">
    <w:abstractNumId w:val="30"/>
  </w:num>
  <w:num w:numId="26">
    <w:abstractNumId w:val="22"/>
  </w:num>
  <w:num w:numId="27">
    <w:abstractNumId w:val="2"/>
  </w:num>
  <w:num w:numId="28">
    <w:abstractNumId w:val="10"/>
  </w:num>
  <w:num w:numId="29">
    <w:abstractNumId w:val="14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0F72CF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0B8D"/>
    <w:rsid w:val="002B56AD"/>
    <w:rsid w:val="002C7263"/>
    <w:rsid w:val="002D4A40"/>
    <w:rsid w:val="002D794E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8757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4B51"/>
    <w:rsid w:val="00583E73"/>
    <w:rsid w:val="005963CA"/>
    <w:rsid w:val="005D1D2B"/>
    <w:rsid w:val="005F3E10"/>
    <w:rsid w:val="005F77DC"/>
    <w:rsid w:val="0060313A"/>
    <w:rsid w:val="00612686"/>
    <w:rsid w:val="00654425"/>
    <w:rsid w:val="006646E8"/>
    <w:rsid w:val="006837FC"/>
    <w:rsid w:val="006C2604"/>
    <w:rsid w:val="006D336A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7308A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1239"/>
    <w:rsid w:val="009B6259"/>
    <w:rsid w:val="009C2432"/>
    <w:rsid w:val="009E70A5"/>
    <w:rsid w:val="00A07141"/>
    <w:rsid w:val="00A25432"/>
    <w:rsid w:val="00A46223"/>
    <w:rsid w:val="00A553FD"/>
    <w:rsid w:val="00A8367D"/>
    <w:rsid w:val="00AA64EF"/>
    <w:rsid w:val="00AA7B1F"/>
    <w:rsid w:val="00AB038C"/>
    <w:rsid w:val="00AD2D13"/>
    <w:rsid w:val="00AF0426"/>
    <w:rsid w:val="00B03490"/>
    <w:rsid w:val="00B05AED"/>
    <w:rsid w:val="00B1027A"/>
    <w:rsid w:val="00B15F93"/>
    <w:rsid w:val="00B308F0"/>
    <w:rsid w:val="00B33396"/>
    <w:rsid w:val="00B361F3"/>
    <w:rsid w:val="00B37CD6"/>
    <w:rsid w:val="00B452FA"/>
    <w:rsid w:val="00B6407C"/>
    <w:rsid w:val="00B76204"/>
    <w:rsid w:val="00B773F8"/>
    <w:rsid w:val="00B83143"/>
    <w:rsid w:val="00BC2489"/>
    <w:rsid w:val="00BD775E"/>
    <w:rsid w:val="00BF47A6"/>
    <w:rsid w:val="00C10CD2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4884"/>
    <w:rsid w:val="00D7579E"/>
    <w:rsid w:val="00D77912"/>
    <w:rsid w:val="00D91902"/>
    <w:rsid w:val="00D91E82"/>
    <w:rsid w:val="00D9348B"/>
    <w:rsid w:val="00DB25B0"/>
    <w:rsid w:val="00DD0F1D"/>
    <w:rsid w:val="00E074C9"/>
    <w:rsid w:val="00E172F5"/>
    <w:rsid w:val="00E46CBC"/>
    <w:rsid w:val="00E6588C"/>
    <w:rsid w:val="00E67A9D"/>
    <w:rsid w:val="00E804A9"/>
    <w:rsid w:val="00E82F18"/>
    <w:rsid w:val="00EC21CF"/>
    <w:rsid w:val="00EC520D"/>
    <w:rsid w:val="00ED42B9"/>
    <w:rsid w:val="00EF4FF7"/>
    <w:rsid w:val="00F126C5"/>
    <w:rsid w:val="00F27F05"/>
    <w:rsid w:val="00F354CE"/>
    <w:rsid w:val="00F45F4A"/>
    <w:rsid w:val="00F72044"/>
    <w:rsid w:val="00F8032C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15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2019-04-02T19:42:00Z</dcterms:created>
  <dcterms:modified xsi:type="dcterms:W3CDTF">2019-04-02T22:57:00Z</dcterms:modified>
</cp:coreProperties>
</file>