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 xml:space="preserve">WEB PAGE: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62A8BAF7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9D4362" w:rsidRPr="009D4362">
        <w:rPr>
          <w:rFonts w:ascii="Arial" w:hAnsi="Arial" w:cs="Arial"/>
          <w:sz w:val="36"/>
          <w:szCs w:val="36"/>
        </w:rPr>
        <w:t>Riverchase</w:t>
      </w:r>
      <w:r w:rsidR="009D4362" w:rsidRPr="009D4362">
        <w:rPr>
          <w:rFonts w:ascii="Arial" w:hAnsi="Arial" w:cs="Arial"/>
          <w:sz w:val="36"/>
        </w:rPr>
        <w:t xml:space="preserve"> </w:t>
      </w:r>
      <w:r w:rsidR="003C4E3B" w:rsidRPr="0027754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3EBA3D3" w14:textId="54E15DB8" w:rsidR="008E5136" w:rsidRPr="009D4362" w:rsidRDefault="00E074C9" w:rsidP="009D4362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08515AA" w14:textId="77777777" w:rsidR="009D4362" w:rsidRPr="0027754D" w:rsidRDefault="009D4362" w:rsidP="009D4362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7C9CE41C" w14:textId="77777777" w:rsidR="009D4362" w:rsidRPr="0027754D" w:rsidRDefault="009D4362" w:rsidP="009D4362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Quincy</w:t>
      </w:r>
      <w:r w:rsidRPr="00385A7E">
        <w:rPr>
          <w:rFonts w:ascii="Arial" w:hAnsi="Arial" w:cs="Arial"/>
          <w:noProof/>
          <w:sz w:val="20"/>
          <w:szCs w:val="20"/>
        </w:rPr>
        <w:t>, FL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>
        <w:rPr>
          <w:rFonts w:ascii="Arial" w:hAnsi="Arial" w:cs="Arial"/>
          <w:noProof/>
          <w:sz w:val="20"/>
        </w:rPr>
        <w:t>Riverchase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</w:t>
      </w:r>
      <w:r>
        <w:rPr>
          <w:rFonts w:ascii="Arial" w:hAnsi="Arial" w:cs="Arial"/>
          <w:bCs/>
          <w:sz w:val="20"/>
        </w:rPr>
        <w:t xml:space="preserve"> &amp; Rehabilitation</w:t>
      </w:r>
    </w:p>
    <w:p w14:paraId="1336DB37" w14:textId="722C1B4A" w:rsidR="008E5136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9D4362">
        <w:rPr>
          <w:rFonts w:ascii="Arial" w:hAnsi="Arial" w:cs="Arial"/>
          <w:color w:val="0000FF"/>
          <w:sz w:val="20"/>
          <w:lang w:eastAsia="ja-JP"/>
        </w:rPr>
        <w:t>59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C5E075" w14:textId="5D772F59" w:rsidR="00E074C9" w:rsidRPr="008E5136" w:rsidRDefault="008E5136" w:rsidP="008E5136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9D4362">
        <w:rPr>
          <w:rFonts w:ascii="Arial" w:hAnsi="Arial" w:cs="Arial"/>
          <w:noProof/>
          <w:sz w:val="20"/>
        </w:rPr>
        <w:t>Riverchase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9D4362" w:rsidRPr="005447CE">
        <w:rPr>
          <w:rFonts w:ascii="Arial" w:hAnsi="Arial" w:cs="Arial"/>
          <w:noProof/>
          <w:sz w:val="20"/>
          <w:szCs w:val="20"/>
        </w:rPr>
        <w:t>(850) 875-3711</w:t>
      </w:r>
      <w:r w:rsidR="009D4362">
        <w:rPr>
          <w:rFonts w:ascii="Arial" w:hAnsi="Arial" w:cs="Arial"/>
          <w:noProof/>
          <w:sz w:val="20"/>
          <w:szCs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397F048A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support you </w:t>
      </w:r>
      <w:r w:rsidR="00FB7767">
        <w:rPr>
          <w:rFonts w:ascii="Arial" w:hAnsi="Arial" w:cs="Arial"/>
          <w:color w:val="000000" w:themeColor="text1"/>
          <w:sz w:val="22"/>
          <w:szCs w:val="22"/>
        </w:rPr>
        <w:t>or your family member in every possible way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3780C049" w:rsidR="00FA37C9" w:rsidRPr="0027754D" w:rsidRDefault="009D4362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Riverchase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500F1F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500F1F">
        <w:rPr>
          <w:rFonts w:ascii="Arial" w:hAnsi="Arial" w:cs="Arial"/>
          <w:sz w:val="22"/>
          <w:szCs w:val="22"/>
        </w:rPr>
        <w:t>.</w:t>
      </w:r>
      <w:r w:rsidR="00B41D86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>O</w:t>
      </w:r>
      <w:r w:rsidR="005C1BC6" w:rsidRPr="0027754D">
        <w:rPr>
          <w:rFonts w:ascii="Arial" w:hAnsi="Arial" w:cs="Arial"/>
          <w:sz w:val="22"/>
          <w:szCs w:val="22"/>
        </w:rPr>
        <w:t xml:space="preserve">n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500F1F">
        <w:rPr>
          <w:rFonts w:ascii="Arial" w:hAnsi="Arial" w:cs="Arial"/>
          <w:sz w:val="22"/>
          <w:szCs w:val="22"/>
        </w:rPr>
        <w:t xml:space="preserve">physical, occupational or speech </w:t>
      </w:r>
      <w:r w:rsidR="00CA5D87" w:rsidRPr="0027754D">
        <w:rPr>
          <w:rFonts w:ascii="Arial" w:hAnsi="Arial" w:cs="Arial"/>
          <w:sz w:val="22"/>
          <w:szCs w:val="22"/>
        </w:rPr>
        <w:t>therap</w:t>
      </w:r>
      <w:r w:rsidR="00500F1F">
        <w:rPr>
          <w:rFonts w:ascii="Arial" w:hAnsi="Arial" w:cs="Arial"/>
          <w:sz w:val="22"/>
          <w:szCs w:val="22"/>
        </w:rPr>
        <w:t xml:space="preserve">y, </w:t>
      </w:r>
      <w:r w:rsidR="00C41800">
        <w:rPr>
          <w:rFonts w:ascii="Arial" w:hAnsi="Arial" w:cs="Arial"/>
          <w:sz w:val="22"/>
          <w:szCs w:val="22"/>
        </w:rPr>
        <w:t>performing an endoscopic swallow test or providing palliative care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>No matter the need, we are committed to helping you or y</w:t>
      </w:r>
      <w:bookmarkStart w:id="1" w:name="_GoBack"/>
      <w:bookmarkEnd w:id="1"/>
      <w:r w:rsidR="00FA37C9" w:rsidRPr="0027754D">
        <w:rPr>
          <w:rFonts w:ascii="Arial" w:hAnsi="Arial" w:cs="Arial"/>
          <w:sz w:val="22"/>
          <w:szCs w:val="22"/>
        </w:rPr>
        <w:t xml:space="preserve">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611F42D2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emotional, social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30B645FF" w14:textId="1083D180" w:rsidR="009D4362" w:rsidRPr="00235D5F" w:rsidRDefault="009D4362" w:rsidP="009D4362">
      <w:pPr>
        <w:rPr>
          <w:rFonts w:ascii="Arial" w:hAnsi="Arial" w:cs="Arial"/>
          <w:sz w:val="22"/>
          <w:szCs w:val="22"/>
        </w:rPr>
      </w:pPr>
      <w:r w:rsidRPr="00235D5F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Riverchase</w:t>
      </w:r>
      <w:r w:rsidRPr="00235D5F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56356B">
          <w:rPr>
            <w:rStyle w:val="Hyperlink"/>
            <w:rFonts w:ascii="Arial" w:hAnsi="Arial" w:cs="Arial"/>
            <w:sz w:val="22"/>
            <w:szCs w:val="22"/>
          </w:rPr>
          <w:t>Healthcare Success, LLC.</w:t>
        </w:r>
      </w:hyperlink>
      <w:r w:rsidRPr="00235D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A82299" w14:textId="77777777" w:rsidR="009D4362" w:rsidRPr="0027754D" w:rsidRDefault="009D4362" w:rsidP="009D4362">
      <w:pPr>
        <w:rPr>
          <w:rFonts w:ascii="Arial" w:hAnsi="Arial" w:cs="Arial"/>
        </w:rPr>
      </w:pPr>
    </w:p>
    <w:p w14:paraId="5C44350D" w14:textId="77777777" w:rsidR="009D4362" w:rsidRPr="0027754D" w:rsidRDefault="009D4362" w:rsidP="009D4362">
      <w:pPr>
        <w:rPr>
          <w:rFonts w:ascii="Arial" w:hAnsi="Arial" w:cs="Arial"/>
        </w:rPr>
      </w:pPr>
    </w:p>
    <w:p w14:paraId="3FB41C06" w14:textId="77777777" w:rsidR="009D4362" w:rsidRPr="0027754D" w:rsidRDefault="009D4362" w:rsidP="009D4362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7BA3E605" w14:textId="77777777" w:rsidR="009D4362" w:rsidRPr="0027754D" w:rsidRDefault="009D4362" w:rsidP="009D4362">
      <w:pPr>
        <w:rPr>
          <w:rFonts w:ascii="Arial" w:hAnsi="Arial" w:cs="Arial"/>
        </w:rPr>
      </w:pPr>
    </w:p>
    <w:p w14:paraId="59BC57D5" w14:textId="77777777" w:rsidR="009D4362" w:rsidRPr="0027754D" w:rsidRDefault="009D4362" w:rsidP="009D4362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298276B3" w14:textId="77777777" w:rsidR="009D4362" w:rsidRPr="0027754D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0D106F39" w14:textId="77777777" w:rsidR="009D4362" w:rsidRPr="0027754D" w:rsidRDefault="009D4362" w:rsidP="009D4362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447CE">
        <w:rPr>
          <w:rFonts w:ascii="Arial" w:hAnsi="Arial" w:cs="Arial"/>
          <w:noProof/>
          <w:sz w:val="22"/>
          <w:szCs w:val="22"/>
        </w:rPr>
        <w:t>(850) 875-3711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A87880B" w14:textId="77777777" w:rsidR="009D4362" w:rsidRPr="0027754D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C7AD986" w14:textId="77777777" w:rsidR="009D4362" w:rsidRPr="005447CE" w:rsidRDefault="009D4362" w:rsidP="009D4362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3A9D1E58" w14:textId="68215589" w:rsidR="00E82F18" w:rsidRPr="0027754D" w:rsidRDefault="009A7A6A" w:rsidP="009A7A6A">
      <w:pPr>
        <w:rPr>
          <w:rFonts w:ascii="Arial" w:hAnsi="Arial" w:cs="Arial"/>
          <w:sz w:val="22"/>
          <w:szCs w:val="22"/>
        </w:rPr>
      </w:pPr>
      <w:r w:rsidRPr="0027754D" w:rsidDel="009A7A6A">
        <w:rPr>
          <w:rFonts w:ascii="Arial" w:hAnsi="Arial" w:cs="Arial"/>
          <w:color w:val="0000FF"/>
          <w:sz w:val="22"/>
          <w:szCs w:val="22"/>
          <w:lang w:eastAsia="ja-JP"/>
        </w:rPr>
        <w:t xml:space="preserve"> 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52791" w14:textId="77777777" w:rsidR="002D4601" w:rsidRDefault="002D4601">
      <w:r>
        <w:separator/>
      </w:r>
    </w:p>
  </w:endnote>
  <w:endnote w:type="continuationSeparator" w:id="0">
    <w:p w14:paraId="1F5F7301" w14:textId="77777777" w:rsidR="002D4601" w:rsidRDefault="002D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0B0C" w14:textId="77777777" w:rsidR="002D4601" w:rsidRDefault="002D4601">
      <w:r>
        <w:separator/>
      </w:r>
    </w:p>
  </w:footnote>
  <w:footnote w:type="continuationSeparator" w:id="0">
    <w:p w14:paraId="7AB06C6D" w14:textId="77777777" w:rsidR="002D4601" w:rsidRDefault="002D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7754D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7754D">
      <w:rPr>
        <w:sz w:val="18"/>
      </w:rPr>
      <w:t>2</w:t>
    </w:r>
    <w:r>
      <w:rPr>
        <w:sz w:val="18"/>
      </w:rPr>
      <w:fldChar w:fldCharType="end"/>
    </w:r>
  </w:p>
  <w:p w14:paraId="6B3090D9" w14:textId="2FEF764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0695A">
      <w:rPr>
        <w:sz w:val="18"/>
      </w:rPr>
      <w:t>4/2/2019 12:36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D4601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A1157"/>
    <w:rsid w:val="003B7E5A"/>
    <w:rsid w:val="003C3093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C49EA"/>
    <w:rsid w:val="004D561A"/>
    <w:rsid w:val="00500F1F"/>
    <w:rsid w:val="0050695A"/>
    <w:rsid w:val="0052223C"/>
    <w:rsid w:val="00530AD2"/>
    <w:rsid w:val="00554F56"/>
    <w:rsid w:val="0056356B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151F"/>
    <w:rsid w:val="008054EC"/>
    <w:rsid w:val="00827008"/>
    <w:rsid w:val="008341F5"/>
    <w:rsid w:val="00837791"/>
    <w:rsid w:val="00844471"/>
    <w:rsid w:val="008662AB"/>
    <w:rsid w:val="00866375"/>
    <w:rsid w:val="0087131D"/>
    <w:rsid w:val="00881BF6"/>
    <w:rsid w:val="00882C59"/>
    <w:rsid w:val="008833C9"/>
    <w:rsid w:val="008B32B5"/>
    <w:rsid w:val="008B4A21"/>
    <w:rsid w:val="008B773A"/>
    <w:rsid w:val="008C29BC"/>
    <w:rsid w:val="008E5136"/>
    <w:rsid w:val="008F764D"/>
    <w:rsid w:val="00917CCD"/>
    <w:rsid w:val="0092622C"/>
    <w:rsid w:val="009548C5"/>
    <w:rsid w:val="009576B7"/>
    <w:rsid w:val="009A7A6A"/>
    <w:rsid w:val="009C2432"/>
    <w:rsid w:val="009C4846"/>
    <w:rsid w:val="009D4362"/>
    <w:rsid w:val="009E7289"/>
    <w:rsid w:val="009F18A9"/>
    <w:rsid w:val="00A07141"/>
    <w:rsid w:val="00A201BA"/>
    <w:rsid w:val="00A25432"/>
    <w:rsid w:val="00A46223"/>
    <w:rsid w:val="00A553FD"/>
    <w:rsid w:val="00A869CF"/>
    <w:rsid w:val="00A94DEA"/>
    <w:rsid w:val="00AA7AAC"/>
    <w:rsid w:val="00AB5FCC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0E72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1800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271E3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1F8C"/>
    <w:rsid w:val="00E97ED4"/>
    <w:rsid w:val="00EB05E1"/>
    <w:rsid w:val="00EF4FF7"/>
    <w:rsid w:val="00F126C5"/>
    <w:rsid w:val="00F3030E"/>
    <w:rsid w:val="00F818C5"/>
    <w:rsid w:val="00F85B1A"/>
    <w:rsid w:val="00F91AC5"/>
    <w:rsid w:val="00FA37C9"/>
    <w:rsid w:val="00FA7BF4"/>
    <w:rsid w:val="00FB1F86"/>
    <w:rsid w:val="00FB62DD"/>
    <w:rsid w:val="00FB7767"/>
    <w:rsid w:val="00FC2F04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  <w:style w:type="character" w:styleId="UnresolvedMention">
    <w:name w:val="Unresolved Mention"/>
    <w:basedOn w:val="DefaultParagraphFont"/>
    <w:uiPriority w:val="99"/>
    <w:rsid w:val="005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2019-04-02T19:55:00Z</dcterms:created>
  <dcterms:modified xsi:type="dcterms:W3CDTF">2019-04-02T23:15:00Z</dcterms:modified>
</cp:coreProperties>
</file>