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0E362798" w:rsidR="008650FB" w:rsidRPr="00CE39B6" w:rsidRDefault="00E7621B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Riverchase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4EA12106" w14:textId="332FB0D3" w:rsidR="001D0566" w:rsidRPr="00E7621B" w:rsidRDefault="00E7621B" w:rsidP="00E7621B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  <w:szCs w:val="20"/>
        </w:rPr>
        <w:t>Quincy</w:t>
      </w:r>
      <w:r w:rsidRPr="00385A7E">
        <w:rPr>
          <w:rFonts w:cs="Arial"/>
          <w:sz w:val="20"/>
          <w:szCs w:val="20"/>
        </w:rPr>
        <w:t>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Riverchase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3BA89DDA" w14:textId="0980F5C3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E7621B">
        <w:rPr>
          <w:rFonts w:cs="Arial"/>
          <w:color w:val="0000FF"/>
          <w:sz w:val="20"/>
          <w:lang w:eastAsia="ja-JP"/>
        </w:rPr>
        <w:t>7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22A0DFEF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E7621B">
        <w:rPr>
          <w:rFonts w:cs="Arial"/>
          <w:sz w:val="20"/>
        </w:rPr>
        <w:t>Riverchase</w:t>
      </w:r>
      <w:r w:rsidR="00E7621B" w:rsidRPr="0027754D">
        <w:rPr>
          <w:rFonts w:cs="Arial"/>
          <w:sz w:val="20"/>
        </w:rPr>
        <w:t xml:space="preserve"> </w:t>
      </w:r>
      <w:r w:rsidR="00E7621B" w:rsidRPr="0027754D">
        <w:rPr>
          <w:rFonts w:cs="Arial"/>
          <w:bCs/>
          <w:sz w:val="20"/>
        </w:rPr>
        <w:t>Health</w:t>
      </w:r>
      <w:r w:rsidR="00E7621B">
        <w:rPr>
          <w:rFonts w:cs="Arial"/>
          <w:bCs/>
          <w:sz w:val="20"/>
        </w:rPr>
        <w:t xml:space="preserve"> &amp; Rehabilitation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="00E7621B" w:rsidRPr="005447CE">
        <w:rPr>
          <w:rFonts w:cs="Arial"/>
          <w:sz w:val="20"/>
          <w:szCs w:val="20"/>
        </w:rPr>
        <w:t>(850) 875-3711</w:t>
      </w:r>
      <w:r w:rsidR="00E7621B">
        <w:rPr>
          <w:rFonts w:cs="Arial"/>
          <w:sz w:val="20"/>
          <w:szCs w:val="20"/>
        </w:rPr>
        <w:t>.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70509E2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E7621B">
        <w:rPr>
          <w:rFonts w:eastAsia="Times"/>
          <w:noProof w:val="0"/>
        </w:rPr>
        <w:t>Riverchase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>. We will get back to you soon to arrange a time that’s co</w:t>
      </w:r>
      <w:bookmarkStart w:id="1" w:name="_GoBack"/>
      <w:r>
        <w:rPr>
          <w:rFonts w:eastAsia="Times"/>
          <w:noProof w:val="0"/>
        </w:rPr>
        <w:t>n</w:t>
      </w:r>
      <w:bookmarkEnd w:id="1"/>
      <w:r>
        <w:rPr>
          <w:rFonts w:eastAsia="Times"/>
          <w:noProof w:val="0"/>
        </w:rPr>
        <w:t xml:space="preserve">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7D5E2FA" w14:textId="77777777" w:rsidR="00E7621B" w:rsidRPr="00742AA5" w:rsidRDefault="00E7621B" w:rsidP="00E7621B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9E0357">
        <w:rPr>
          <w:rFonts w:cs="Arial"/>
          <w:szCs w:val="22"/>
        </w:rPr>
        <w:t>(850) 875-3711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0060524E" w14:textId="03714F8A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0ED5646B" w14:textId="77777777" w:rsidR="00E7621B" w:rsidRPr="009E0357" w:rsidRDefault="00E7621B" w:rsidP="00E7621B">
      <w:pPr>
        <w:spacing w:after="0"/>
        <w:rPr>
          <w:rFonts w:cs="Arial"/>
          <w:szCs w:val="22"/>
        </w:rPr>
      </w:pPr>
      <w:r w:rsidRPr="009E0357">
        <w:rPr>
          <w:rFonts w:cs="Arial"/>
          <w:szCs w:val="22"/>
        </w:rPr>
        <w:t>1017 Strong R</w:t>
      </w:r>
      <w:r>
        <w:rPr>
          <w:rFonts w:cs="Arial"/>
          <w:szCs w:val="22"/>
        </w:rPr>
        <w:t>oa</w:t>
      </w:r>
      <w:r w:rsidRPr="009E0357">
        <w:rPr>
          <w:rFonts w:cs="Arial"/>
          <w:szCs w:val="22"/>
        </w:rPr>
        <w:t xml:space="preserve">d </w:t>
      </w:r>
    </w:p>
    <w:p w14:paraId="2B7A143F" w14:textId="77777777" w:rsidR="00E7621B" w:rsidRPr="009E0357" w:rsidRDefault="00E7621B" w:rsidP="00E7621B">
      <w:pPr>
        <w:spacing w:after="0"/>
        <w:rPr>
          <w:rFonts w:cs="Arial"/>
          <w:szCs w:val="22"/>
        </w:rPr>
      </w:pPr>
      <w:r w:rsidRPr="009E0357">
        <w:rPr>
          <w:rFonts w:cs="Arial"/>
          <w:szCs w:val="22"/>
        </w:rPr>
        <w:t>Quincy, FL 32351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3308BBA1" w14:textId="77777777" w:rsidR="00E7621B" w:rsidRPr="00235D5F" w:rsidRDefault="00E7621B" w:rsidP="00E7621B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7112CE5A" w14:textId="77777777" w:rsidR="00E7621B" w:rsidRPr="0027754D" w:rsidRDefault="00E7621B" w:rsidP="00E7621B">
      <w:pPr>
        <w:rPr>
          <w:rFonts w:cs="Arial"/>
        </w:rPr>
      </w:pPr>
    </w:p>
    <w:p w14:paraId="79833BBE" w14:textId="77777777" w:rsidR="00E7621B" w:rsidRPr="0027754D" w:rsidRDefault="00E7621B" w:rsidP="00E7621B">
      <w:pPr>
        <w:rPr>
          <w:rFonts w:cs="Arial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032C" w14:textId="77777777" w:rsidR="00B668B7" w:rsidRDefault="00B668B7">
      <w:r>
        <w:separator/>
      </w:r>
    </w:p>
  </w:endnote>
  <w:endnote w:type="continuationSeparator" w:id="0">
    <w:p w14:paraId="66C83B24" w14:textId="77777777" w:rsidR="00B668B7" w:rsidRDefault="00B6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034E" w14:textId="77777777" w:rsidR="00B668B7" w:rsidRDefault="00B668B7">
      <w:r>
        <w:separator/>
      </w:r>
    </w:p>
  </w:footnote>
  <w:footnote w:type="continuationSeparator" w:id="0">
    <w:p w14:paraId="00D19CF2" w14:textId="77777777" w:rsidR="00B668B7" w:rsidRDefault="00B6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039131D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27F9B">
      <w:rPr>
        <w:sz w:val="18"/>
      </w:rPr>
      <w:t>3/29/2019 12:14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2019-04-02T23:06:00Z</dcterms:created>
  <dcterms:modified xsi:type="dcterms:W3CDTF">2019-04-02T23:09:00Z</dcterms:modified>
</cp:coreProperties>
</file>