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2BDA2C13" w:rsidR="008650FB" w:rsidRPr="00CE39B6" w:rsidRDefault="00C55329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Suwannee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167CCBDB" w14:textId="6A62E0C2" w:rsidR="001D0566" w:rsidRDefault="00C55329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</w:rPr>
        <w:t>Live Oak</w:t>
      </w:r>
      <w:r w:rsidRPr="00CD72F8">
        <w:rPr>
          <w:rFonts w:cs="Arial"/>
          <w:bCs/>
          <w:sz w:val="20"/>
        </w:rPr>
        <w:t xml:space="preserve">, FL | </w:t>
      </w:r>
      <w:r w:rsidRPr="00CD72F8">
        <w:rPr>
          <w:rFonts w:cs="Arial"/>
          <w:sz w:val="20"/>
          <w:szCs w:val="20"/>
        </w:rPr>
        <w:t>Suwannee Health</w:t>
      </w:r>
      <w:r>
        <w:rPr>
          <w:rFonts w:cs="Arial"/>
          <w:sz w:val="20"/>
          <w:szCs w:val="20"/>
        </w:rPr>
        <w:t xml:space="preserve"> &amp; Rehabilitation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56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Pr="00CD72F8">
        <w:rPr>
          <w:rFonts w:cs="Arial"/>
          <w:sz w:val="20"/>
          <w:szCs w:val="20"/>
        </w:rPr>
        <w:t xml:space="preserve">Suwannee Health </w:t>
      </w:r>
      <w:r>
        <w:rPr>
          <w:rFonts w:cs="Arial"/>
          <w:sz w:val="20"/>
          <w:szCs w:val="20"/>
        </w:rPr>
        <w:t xml:space="preserve">and </w:t>
      </w:r>
      <w:r w:rsidRPr="00CD72F8">
        <w:rPr>
          <w:rFonts w:cs="Arial"/>
          <w:sz w:val="20"/>
          <w:szCs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Pr="00CD72F8">
        <w:rPr>
          <w:rFonts w:cs="Arial"/>
          <w:sz w:val="20"/>
          <w:szCs w:val="20"/>
        </w:rPr>
        <w:t>(386) 362-7860</w:t>
      </w:r>
      <w:r w:rsidRPr="00135344">
        <w:rPr>
          <w:rFonts w:cs="Arial"/>
          <w:sz w:val="20"/>
          <w:szCs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6E55553B" w14:textId="77777777" w:rsidR="00C55329" w:rsidRPr="00CE39B6" w:rsidRDefault="00C55329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368B69B9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C55329">
        <w:rPr>
          <w:rFonts w:eastAsia="Times"/>
          <w:noProof w:val="0"/>
        </w:rPr>
        <w:t>Suwannee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76A08731" w14:textId="77777777" w:rsidR="00C55329" w:rsidRPr="00742AA5" w:rsidRDefault="00C55329" w:rsidP="00C55329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 xml:space="preserve">Call </w:t>
      </w:r>
      <w:r w:rsidRPr="00CD1DB0">
        <w:rPr>
          <w:rFonts w:cs="Arial"/>
          <w:szCs w:val="22"/>
        </w:rPr>
        <w:t>(386) 362-7860</w:t>
      </w:r>
    </w:p>
    <w:p w14:paraId="2D0515E2" w14:textId="77777777" w:rsidR="00E7621B" w:rsidRDefault="00E7621B" w:rsidP="00B36A84">
      <w:pPr>
        <w:rPr>
          <w:b/>
          <w:noProof w:val="0"/>
        </w:rPr>
      </w:pPr>
    </w:p>
    <w:p w14:paraId="6F2EC369" w14:textId="77777777" w:rsidR="00C55329" w:rsidRDefault="00F600F7" w:rsidP="00C55329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6F9BC49B" w14:textId="4AD1A156" w:rsidR="00F600F7" w:rsidRPr="00C55329" w:rsidRDefault="00C55329" w:rsidP="00917CCD">
      <w:pPr>
        <w:rPr>
          <w:b/>
          <w:noProof w:val="0"/>
        </w:rPr>
      </w:pPr>
      <w:r w:rsidRPr="00CD1DB0">
        <w:rPr>
          <w:rFonts w:cs="Arial"/>
          <w:szCs w:val="22"/>
        </w:rPr>
        <w:t>1620 SE Helvenston Street</w:t>
      </w:r>
      <w:r>
        <w:rPr>
          <w:b/>
          <w:noProof w:val="0"/>
        </w:rPr>
        <w:br/>
      </w:r>
      <w:r w:rsidRPr="00CD1DB0">
        <w:rPr>
          <w:rFonts w:cs="Arial"/>
          <w:szCs w:val="22"/>
        </w:rPr>
        <w:t>Live Oak, FL 32064</w:t>
      </w: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  <w:bookmarkStart w:id="1" w:name="_GoBack"/>
      <w:bookmarkEnd w:id="1"/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9833BBE" w14:textId="688B809B" w:rsidR="00E7621B" w:rsidRPr="00C55329" w:rsidRDefault="00E7621B" w:rsidP="00E7621B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C55329">
        <w:rPr>
          <w:rFonts w:cs="Arial"/>
          <w:szCs w:val="22"/>
        </w:rPr>
        <w:t>Suwannee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80093" w14:textId="77777777" w:rsidR="004F20AB" w:rsidRDefault="004F20AB">
      <w:r>
        <w:separator/>
      </w:r>
    </w:p>
  </w:endnote>
  <w:endnote w:type="continuationSeparator" w:id="0">
    <w:p w14:paraId="6DCAD1E5" w14:textId="77777777" w:rsidR="004F20AB" w:rsidRDefault="004F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FF0FD" w14:textId="77777777" w:rsidR="004F20AB" w:rsidRDefault="004F20AB">
      <w:r>
        <w:separator/>
      </w:r>
    </w:p>
  </w:footnote>
  <w:footnote w:type="continuationSeparator" w:id="0">
    <w:p w14:paraId="3DA8CEFA" w14:textId="77777777" w:rsidR="004F20AB" w:rsidRDefault="004F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60BB2A26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51FC2">
      <w:rPr>
        <w:sz w:val="18"/>
      </w:rPr>
      <w:t>4/2/2019 4:09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4F20AB"/>
    <w:rsid w:val="0053162E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58DB"/>
    <w:rsid w:val="00C34061"/>
    <w:rsid w:val="00C53595"/>
    <w:rsid w:val="00C55329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2019-04-03T20:12:00Z</dcterms:created>
  <dcterms:modified xsi:type="dcterms:W3CDTF">2019-04-03T20:22:00Z</dcterms:modified>
</cp:coreProperties>
</file>