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3914DA2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d1</w:t>
      </w:r>
    </w:p>
    <w:p w14:paraId="70193468" w14:textId="444E121B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r w:rsidR="007B6528">
        <w:rPr>
          <w:rFonts w:ascii="Arial" w:hAnsi="Arial" w:cs="Arial"/>
          <w:sz w:val="36"/>
          <w:szCs w:val="36"/>
        </w:rPr>
        <w:t>Suwannee</w:t>
      </w:r>
      <w:r w:rsidR="009D4362" w:rsidRPr="009D4362">
        <w:rPr>
          <w:rFonts w:ascii="Arial" w:hAnsi="Arial" w:cs="Arial"/>
          <w:sz w:val="36"/>
        </w:rPr>
        <w:t xml:space="preserve"> </w:t>
      </w:r>
      <w:r w:rsidR="003C4E3B" w:rsidRPr="0027754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3EBA3D3" w14:textId="54E15DB8" w:rsidR="008E5136" w:rsidRPr="009D4362" w:rsidRDefault="00E074C9" w:rsidP="009D4362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54CAA8D2" w14:textId="77777777" w:rsidR="007B6528" w:rsidRPr="00CD1DB0" w:rsidRDefault="007B6528" w:rsidP="007B6528">
      <w:pPr>
        <w:keepNext/>
        <w:keepLines/>
        <w:shd w:val="clear" w:color="auto" w:fill="B8CCE4" w:themeFill="accent1" w:themeFillTint="66"/>
        <w:spacing w:before="120" w:after="240"/>
        <w:rPr>
          <w:rFonts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CD72F8">
        <w:rPr>
          <w:rFonts w:ascii="Arial" w:hAnsi="Arial" w:cs="Arial"/>
          <w:bCs/>
          <w:sz w:val="20"/>
        </w:rPr>
        <w:t>Senior Care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>Live Oak</w:t>
      </w:r>
      <w:r w:rsidRPr="00CD72F8">
        <w:rPr>
          <w:rFonts w:ascii="Arial" w:hAnsi="Arial" w:cs="Arial"/>
          <w:bCs/>
          <w:sz w:val="20"/>
        </w:rPr>
        <w:t xml:space="preserve">, FL | </w:t>
      </w:r>
      <w:r w:rsidRPr="00CD72F8">
        <w:rPr>
          <w:rFonts w:ascii="Arial" w:hAnsi="Arial" w:cs="Arial"/>
          <w:noProof/>
          <w:sz w:val="20"/>
          <w:szCs w:val="20"/>
        </w:rPr>
        <w:t>Suwannee Health</w:t>
      </w:r>
      <w:r>
        <w:rPr>
          <w:rFonts w:ascii="Arial" w:hAnsi="Arial" w:cs="Arial"/>
          <w:noProof/>
          <w:sz w:val="20"/>
          <w:szCs w:val="20"/>
        </w:rPr>
        <w:t xml:space="preserve"> &amp; Rehabilitation</w:t>
      </w:r>
    </w:p>
    <w:p w14:paraId="7DBB527B" w14:textId="3ECFD7D8" w:rsidR="007B6528" w:rsidRPr="007B6528" w:rsidRDefault="007B6528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7B6528">
        <w:rPr>
          <w:rFonts w:ascii="Arial" w:hAnsi="Arial" w:cs="Arial"/>
          <w:b/>
          <w:color w:val="0000FF"/>
          <w:sz w:val="20"/>
        </w:rPr>
        <w:t>Description</w:t>
      </w:r>
      <w:r w:rsidRPr="007B652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160</w:t>
      </w:r>
      <w:r w:rsidRPr="007B6528">
        <w:rPr>
          <w:rFonts w:ascii="Arial" w:hAnsi="Arial" w:cs="Arial"/>
          <w:color w:val="0000FF"/>
          <w:sz w:val="20"/>
          <w:lang w:eastAsia="ja-JP"/>
        </w:rPr>
        <w:t>):</w:t>
      </w:r>
    </w:p>
    <w:p w14:paraId="69C5E075" w14:textId="05FBA0FF" w:rsidR="00E074C9" w:rsidRPr="008E5136" w:rsidRDefault="007B6528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 w:val="20"/>
          <w:lang w:eastAsia="ja-JP"/>
        </w:rPr>
      </w:pPr>
      <w:r>
        <w:rPr>
          <w:rFonts w:ascii="Arial" w:hAnsi="Arial" w:cs="Arial"/>
          <w:sz w:val="20"/>
          <w:lang w:eastAsia="ja-JP"/>
        </w:rPr>
        <w:t>Learn about our</w:t>
      </w:r>
      <w:r w:rsidRPr="007B6528">
        <w:rPr>
          <w:rFonts w:ascii="Arial" w:hAnsi="Arial" w:cs="Arial"/>
          <w:sz w:val="20"/>
          <w:lang w:eastAsia="ja-JP"/>
        </w:rPr>
        <w:t xml:space="preserve"> attentive senior care or rehabilitation</w:t>
      </w:r>
      <w:r>
        <w:rPr>
          <w:rFonts w:ascii="Arial" w:hAnsi="Arial" w:cs="Arial"/>
          <w:sz w:val="20"/>
          <w:lang w:eastAsia="ja-JP"/>
        </w:rPr>
        <w:t>. C</w:t>
      </w:r>
      <w:r w:rsidRPr="007B6528">
        <w:rPr>
          <w:rFonts w:ascii="Arial" w:hAnsi="Arial" w:cs="Arial"/>
          <w:sz w:val="20"/>
          <w:lang w:eastAsia="ja-JP"/>
        </w:rPr>
        <w:t xml:space="preserve">ontact the dedicated healthcare team at </w:t>
      </w:r>
      <w:r w:rsidRPr="007B6528">
        <w:rPr>
          <w:rFonts w:ascii="Arial" w:hAnsi="Arial" w:cs="Arial"/>
          <w:noProof/>
          <w:sz w:val="20"/>
          <w:szCs w:val="20"/>
        </w:rPr>
        <w:t xml:space="preserve">Suwannee Health </w:t>
      </w:r>
      <w:r>
        <w:rPr>
          <w:rFonts w:ascii="Arial" w:hAnsi="Arial" w:cs="Arial"/>
          <w:noProof/>
          <w:sz w:val="20"/>
          <w:szCs w:val="20"/>
        </w:rPr>
        <w:t>and</w:t>
      </w:r>
      <w:r w:rsidRPr="007B6528">
        <w:rPr>
          <w:rFonts w:ascii="Arial" w:hAnsi="Arial" w:cs="Arial"/>
          <w:noProof/>
          <w:sz w:val="20"/>
          <w:szCs w:val="20"/>
        </w:rPr>
        <w:t xml:space="preserve"> Rehabilitation</w:t>
      </w:r>
      <w:r w:rsidRPr="007B6528">
        <w:rPr>
          <w:rFonts w:ascii="Arial" w:hAnsi="Arial" w:cs="Arial"/>
          <w:sz w:val="20"/>
          <w:lang w:eastAsia="ja-JP"/>
        </w:rPr>
        <w:t xml:space="preserve">. Call </w:t>
      </w:r>
      <w:r w:rsidRPr="007B6528">
        <w:rPr>
          <w:rFonts w:ascii="Arial" w:hAnsi="Arial" w:cs="Arial"/>
          <w:noProof/>
          <w:sz w:val="20"/>
          <w:szCs w:val="20"/>
        </w:rPr>
        <w:t xml:space="preserve">(386) 362-7860 </w:t>
      </w:r>
      <w:r w:rsidRPr="007B6528">
        <w:rPr>
          <w:rFonts w:ascii="Arial" w:hAnsi="Arial" w:cs="Arial"/>
          <w:sz w:val="20"/>
        </w:rPr>
        <w:t>today</w:t>
      </w:r>
      <w:r w:rsidRPr="007B6528">
        <w:rPr>
          <w:rFonts w:ascii="Arial" w:hAnsi="Arial" w:cs="Arial"/>
          <w:sz w:val="20"/>
          <w:lang w:eastAsia="ja-JP"/>
        </w:rPr>
        <w:t>!</w:t>
      </w:r>
      <w:r w:rsidR="008E5136">
        <w:rPr>
          <w:rFonts w:cs="Arial"/>
          <w:sz w:val="20"/>
          <w:lang w:eastAsia="ja-JP"/>
        </w:rPr>
        <w:br/>
      </w: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397F048A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 xml:space="preserve">hanges in health can happen </w:t>
      </w:r>
      <w:bookmarkStart w:id="1" w:name="_GoBack"/>
      <w:bookmarkEnd w:id="1"/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you won’t be alone on the road back to health.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support you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or your family member in every possible way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138F8EAB" w:rsidR="00FA37C9" w:rsidRPr="0027754D" w:rsidRDefault="007B6528" w:rsidP="00FA37C9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noProof/>
          <w:sz w:val="22"/>
          <w:szCs w:val="22"/>
        </w:rPr>
        <w:t>Suwannee</w:t>
      </w:r>
      <w:r w:rsidR="005C1BC6" w:rsidRPr="0027754D">
        <w:rPr>
          <w:rFonts w:ascii="Arial" w:hAnsi="Arial" w:cs="Arial"/>
          <w:sz w:val="22"/>
          <w:szCs w:val="22"/>
        </w:rPr>
        <w:t xml:space="preserve"> </w:t>
      </w:r>
      <w:r w:rsidR="00B41D86" w:rsidRPr="0027754D">
        <w:rPr>
          <w:rFonts w:ascii="Arial" w:hAnsi="Arial" w:cs="Arial"/>
          <w:sz w:val="22"/>
          <w:szCs w:val="22"/>
        </w:rPr>
        <w:t>Health and Rehabilitation Center</w:t>
      </w:r>
      <w:r w:rsidR="0075337B" w:rsidRPr="0027754D">
        <w:rPr>
          <w:rFonts w:ascii="Arial" w:hAnsi="Arial" w:cs="Arial"/>
          <w:sz w:val="22"/>
          <w:szCs w:val="22"/>
        </w:rPr>
        <w:t xml:space="preserve"> </w:t>
      </w:r>
      <w:r w:rsidR="00AD41AD" w:rsidRPr="0027754D">
        <w:rPr>
          <w:rFonts w:ascii="Arial" w:hAnsi="Arial" w:cs="Arial"/>
          <w:sz w:val="22"/>
          <w:szCs w:val="22"/>
        </w:rPr>
        <w:t>specializ</w:t>
      </w:r>
      <w:r w:rsidR="00AD75A8" w:rsidRPr="0027754D">
        <w:rPr>
          <w:rFonts w:ascii="Arial" w:hAnsi="Arial" w:cs="Arial"/>
          <w:sz w:val="22"/>
          <w:szCs w:val="22"/>
        </w:rPr>
        <w:t>e</w:t>
      </w:r>
      <w:r w:rsidR="00500F1F">
        <w:rPr>
          <w:rFonts w:ascii="Arial" w:hAnsi="Arial" w:cs="Arial"/>
          <w:sz w:val="22"/>
          <w:szCs w:val="22"/>
        </w:rPr>
        <w:t>s</w:t>
      </w:r>
      <w:r w:rsidR="00AD41AD" w:rsidRPr="0027754D">
        <w:rPr>
          <w:rFonts w:ascii="Arial" w:hAnsi="Arial" w:cs="Arial"/>
          <w:sz w:val="22"/>
          <w:szCs w:val="22"/>
        </w:rPr>
        <w:t xml:space="preserve"> in skilled nursing and rehabilitation services</w:t>
      </w:r>
      <w:r w:rsidR="00500F1F">
        <w:rPr>
          <w:rFonts w:ascii="Arial" w:hAnsi="Arial" w:cs="Arial"/>
          <w:sz w:val="22"/>
          <w:szCs w:val="22"/>
        </w:rPr>
        <w:t>.</w:t>
      </w:r>
      <w:r w:rsidR="00B41D86" w:rsidRPr="0027754D">
        <w:rPr>
          <w:rFonts w:ascii="Arial" w:hAnsi="Arial" w:cs="Arial"/>
          <w:sz w:val="22"/>
          <w:szCs w:val="22"/>
        </w:rPr>
        <w:t xml:space="preserve"> </w:t>
      </w:r>
      <w:r w:rsidR="00500F1F">
        <w:rPr>
          <w:rFonts w:ascii="Arial" w:hAnsi="Arial" w:cs="Arial"/>
          <w:sz w:val="22"/>
          <w:szCs w:val="22"/>
        </w:rPr>
        <w:t>O</w:t>
      </w:r>
      <w:r w:rsidR="005C1BC6" w:rsidRPr="0027754D">
        <w:rPr>
          <w:rFonts w:ascii="Arial" w:hAnsi="Arial" w:cs="Arial"/>
          <w:sz w:val="22"/>
          <w:szCs w:val="22"/>
        </w:rPr>
        <w:t xml:space="preserve">n any given day, we may be </w:t>
      </w:r>
      <w:r>
        <w:rPr>
          <w:rFonts w:ascii="Arial" w:hAnsi="Arial" w:cs="Arial"/>
          <w:sz w:val="22"/>
          <w:szCs w:val="22"/>
        </w:rPr>
        <w:t>helping someone come back from a stroke or surgery, providing skin and wound care or crafting a dietary plan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611F42D2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emotional, social and spiritual,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4030150E" w14:textId="77777777" w:rsidR="007B6528" w:rsidRPr="007B6528" w:rsidRDefault="007B6528" w:rsidP="007B6528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 w:rsidRPr="007B6528">
        <w:rPr>
          <w:rFonts w:ascii="Arial" w:hAnsi="Arial" w:cs="Arial"/>
          <w:noProof/>
          <w:sz w:val="22"/>
          <w:szCs w:val="22"/>
        </w:rPr>
        <w:t>Suwannee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by </w:t>
      </w:r>
      <w:hyperlink r:id="rId7" w:history="1">
        <w:r w:rsidRPr="007B6528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B6528">
        <w:rPr>
          <w:rFonts w:ascii="Arial" w:hAnsi="Arial" w:cs="Arial"/>
          <w:sz w:val="22"/>
          <w:szCs w:val="22"/>
        </w:rPr>
        <w:t>.</w:t>
      </w:r>
    </w:p>
    <w:p w14:paraId="0FA4A131" w14:textId="77777777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</w:p>
    <w:p w14:paraId="39C885E1" w14:textId="77777777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</w:p>
    <w:p w14:paraId="5CC4E19A" w14:textId="77777777" w:rsidR="007B6528" w:rsidRPr="007B6528" w:rsidRDefault="007B6528" w:rsidP="007B6528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080FBB1F" w14:textId="77777777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</w:p>
    <w:p w14:paraId="5E8A567F" w14:textId="77777777" w:rsidR="007B6528" w:rsidRPr="007B6528" w:rsidRDefault="007B6528" w:rsidP="007B6528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7C2535DA" w14:textId="77777777" w:rsidR="007B6528" w:rsidRPr="007B6528" w:rsidRDefault="007B6528" w:rsidP="007B652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A8FE5BB" w14:textId="77777777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7B6528">
        <w:rPr>
          <w:rFonts w:ascii="Arial" w:hAnsi="Arial" w:cs="Arial"/>
          <w:noProof/>
          <w:sz w:val="22"/>
          <w:szCs w:val="22"/>
        </w:rPr>
        <w:t>(386) 362-7860</w:t>
      </w:r>
      <w:r w:rsidRPr="007B6528">
        <w:rPr>
          <w:rFonts w:cs="Arial"/>
          <w:noProof/>
          <w:sz w:val="22"/>
          <w:szCs w:val="22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3D6D0263" w14:textId="77777777" w:rsidR="007B6528" w:rsidRPr="007B6528" w:rsidRDefault="007B6528" w:rsidP="007B652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A01666F" w14:textId="77777777" w:rsidR="007B6528" w:rsidRPr="007B6528" w:rsidRDefault="007B6528" w:rsidP="007B652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2C37B54" w14:textId="77777777" w:rsidR="007B6528" w:rsidRPr="007B6528" w:rsidRDefault="007B6528" w:rsidP="007B652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05F1889" w14:textId="77777777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68215589" w:rsidR="00E82F18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 w:rsidDel="009A7A6A">
        <w:rPr>
          <w:rFonts w:ascii="Arial" w:hAnsi="Arial" w:cs="Arial"/>
          <w:color w:val="0000FF"/>
          <w:sz w:val="22"/>
          <w:szCs w:val="22"/>
          <w:lang w:eastAsia="ja-JP"/>
        </w:rPr>
        <w:lastRenderedPageBreak/>
        <w:t xml:space="preserve"> </w:t>
      </w: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03884" w14:textId="77777777" w:rsidR="00CF2BD9" w:rsidRDefault="00CF2BD9">
      <w:r>
        <w:separator/>
      </w:r>
    </w:p>
  </w:endnote>
  <w:endnote w:type="continuationSeparator" w:id="0">
    <w:p w14:paraId="19097026" w14:textId="77777777" w:rsidR="00CF2BD9" w:rsidRDefault="00CF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9CC5C" w14:textId="77777777" w:rsidR="00CF2BD9" w:rsidRDefault="00CF2BD9">
      <w:r>
        <w:separator/>
      </w:r>
    </w:p>
  </w:footnote>
  <w:footnote w:type="continuationSeparator" w:id="0">
    <w:p w14:paraId="537B667F" w14:textId="77777777" w:rsidR="00CF2BD9" w:rsidRDefault="00CF2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7754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7754D">
      <w:rPr>
        <w:sz w:val="18"/>
      </w:rPr>
      <w:t>2</w:t>
    </w:r>
    <w:r>
      <w:rPr>
        <w:sz w:val="18"/>
      </w:rPr>
      <w:fldChar w:fldCharType="end"/>
    </w:r>
  </w:p>
  <w:p w14:paraId="6B3090D9" w14:textId="45AEDF98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B00C5">
      <w:rPr>
        <w:sz w:val="18"/>
      </w:rPr>
      <w:t>4/2/2019 4:15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74994"/>
    <w:rsid w:val="001946E6"/>
    <w:rsid w:val="001B0DED"/>
    <w:rsid w:val="001C6742"/>
    <w:rsid w:val="001D6F25"/>
    <w:rsid w:val="001E04A6"/>
    <w:rsid w:val="00225C74"/>
    <w:rsid w:val="002567BB"/>
    <w:rsid w:val="002616CE"/>
    <w:rsid w:val="0027754D"/>
    <w:rsid w:val="002B00C5"/>
    <w:rsid w:val="002B56AD"/>
    <w:rsid w:val="002D4601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A1157"/>
    <w:rsid w:val="003B7E5A"/>
    <w:rsid w:val="003C3093"/>
    <w:rsid w:val="003C4E3B"/>
    <w:rsid w:val="003D3E4A"/>
    <w:rsid w:val="003D6DF3"/>
    <w:rsid w:val="003F1353"/>
    <w:rsid w:val="0040772F"/>
    <w:rsid w:val="00415E35"/>
    <w:rsid w:val="00422594"/>
    <w:rsid w:val="0042467A"/>
    <w:rsid w:val="00457B85"/>
    <w:rsid w:val="004B5436"/>
    <w:rsid w:val="004C0E45"/>
    <w:rsid w:val="004C49EA"/>
    <w:rsid w:val="004D561A"/>
    <w:rsid w:val="00500F1F"/>
    <w:rsid w:val="0050695A"/>
    <w:rsid w:val="0052223C"/>
    <w:rsid w:val="00530AD2"/>
    <w:rsid w:val="00554F56"/>
    <w:rsid w:val="0056356B"/>
    <w:rsid w:val="00583F88"/>
    <w:rsid w:val="00595F84"/>
    <w:rsid w:val="005C1BC6"/>
    <w:rsid w:val="005D1D2B"/>
    <w:rsid w:val="005D75CC"/>
    <w:rsid w:val="0060313A"/>
    <w:rsid w:val="00612686"/>
    <w:rsid w:val="00612922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3777C"/>
    <w:rsid w:val="0075337B"/>
    <w:rsid w:val="007B6528"/>
    <w:rsid w:val="007C18F5"/>
    <w:rsid w:val="007C4843"/>
    <w:rsid w:val="007F1D41"/>
    <w:rsid w:val="0080151F"/>
    <w:rsid w:val="008054EC"/>
    <w:rsid w:val="00827008"/>
    <w:rsid w:val="008341F5"/>
    <w:rsid w:val="00837791"/>
    <w:rsid w:val="00844471"/>
    <w:rsid w:val="008662AB"/>
    <w:rsid w:val="00866375"/>
    <w:rsid w:val="0087131D"/>
    <w:rsid w:val="00881BF6"/>
    <w:rsid w:val="00882C59"/>
    <w:rsid w:val="008833C9"/>
    <w:rsid w:val="008B32B5"/>
    <w:rsid w:val="008B4A21"/>
    <w:rsid w:val="008B773A"/>
    <w:rsid w:val="008C29BC"/>
    <w:rsid w:val="008E5136"/>
    <w:rsid w:val="008F764D"/>
    <w:rsid w:val="00917CCD"/>
    <w:rsid w:val="0092622C"/>
    <w:rsid w:val="009548C5"/>
    <w:rsid w:val="009576B7"/>
    <w:rsid w:val="009A7A6A"/>
    <w:rsid w:val="009C2432"/>
    <w:rsid w:val="009C4846"/>
    <w:rsid w:val="009D4362"/>
    <w:rsid w:val="009E7289"/>
    <w:rsid w:val="009F18A9"/>
    <w:rsid w:val="00A07141"/>
    <w:rsid w:val="00A201BA"/>
    <w:rsid w:val="00A25432"/>
    <w:rsid w:val="00A46223"/>
    <w:rsid w:val="00A553FD"/>
    <w:rsid w:val="00A869CF"/>
    <w:rsid w:val="00A94DEA"/>
    <w:rsid w:val="00AA7AAC"/>
    <w:rsid w:val="00AB5FCC"/>
    <w:rsid w:val="00AD08C0"/>
    <w:rsid w:val="00AD41AD"/>
    <w:rsid w:val="00AD75A8"/>
    <w:rsid w:val="00AE394E"/>
    <w:rsid w:val="00AF0426"/>
    <w:rsid w:val="00B000B0"/>
    <w:rsid w:val="00B05AED"/>
    <w:rsid w:val="00B308F0"/>
    <w:rsid w:val="00B361F3"/>
    <w:rsid w:val="00B40E72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76D9"/>
    <w:rsid w:val="00C05969"/>
    <w:rsid w:val="00C34061"/>
    <w:rsid w:val="00C41800"/>
    <w:rsid w:val="00C46FCE"/>
    <w:rsid w:val="00C53595"/>
    <w:rsid w:val="00C841DE"/>
    <w:rsid w:val="00C97AF5"/>
    <w:rsid w:val="00CA3A3A"/>
    <w:rsid w:val="00CA5D87"/>
    <w:rsid w:val="00CC789E"/>
    <w:rsid w:val="00CF2BD9"/>
    <w:rsid w:val="00CF3A3F"/>
    <w:rsid w:val="00D114CD"/>
    <w:rsid w:val="00D1164A"/>
    <w:rsid w:val="00D271E3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1F8C"/>
    <w:rsid w:val="00E97ED4"/>
    <w:rsid w:val="00EB05E1"/>
    <w:rsid w:val="00EF4FF7"/>
    <w:rsid w:val="00F126C5"/>
    <w:rsid w:val="00F3030E"/>
    <w:rsid w:val="00F818C5"/>
    <w:rsid w:val="00F85B1A"/>
    <w:rsid w:val="00F91AC5"/>
    <w:rsid w:val="00FA37C9"/>
    <w:rsid w:val="00FA7BF4"/>
    <w:rsid w:val="00FB1F86"/>
    <w:rsid w:val="00FB62DD"/>
    <w:rsid w:val="00FB7767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  <w:style w:type="character" w:styleId="UnresolvedMention">
    <w:name w:val="Unresolved Mention"/>
    <w:basedOn w:val="DefaultParagraphFont"/>
    <w:uiPriority w:val="99"/>
    <w:rsid w:val="0056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6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2019-04-03T19:43:00Z</dcterms:created>
  <dcterms:modified xsi:type="dcterms:W3CDTF">2019-04-03T19:50:00Z</dcterms:modified>
</cp:coreProperties>
</file>