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7127E018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3361E">
        <w:rPr>
          <w:rFonts w:cs="Arial"/>
          <w:sz w:val="36"/>
          <w:szCs w:val="36"/>
        </w:rPr>
        <w:t>Brynwood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1755B381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D3361E">
        <w:rPr>
          <w:rFonts w:cs="Arial"/>
          <w:color w:val="0000FF"/>
          <w:sz w:val="20"/>
          <w:lang w:eastAsia="ja-JP"/>
        </w:rPr>
        <w:t>3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41302EEB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D3361E">
        <w:rPr>
          <w:rFonts w:cs="Arial"/>
          <w:bCs/>
          <w:sz w:val="20"/>
        </w:rPr>
        <w:t>Brynwood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4B6D26C5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D3361E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6FA5CC08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D3361E">
        <w:rPr>
          <w:rFonts w:cs="Arial"/>
          <w:bCs/>
          <w:sz w:val="20"/>
        </w:rPr>
        <w:t>Brynwood</w:t>
      </w:r>
      <w:r w:rsidR="00D3361E">
        <w:rPr>
          <w:rFonts w:cs="Arial"/>
          <w:bCs/>
          <w:sz w:val="20"/>
        </w:rPr>
        <w:t xml:space="preserve"> </w:t>
      </w:r>
      <w:r w:rsidR="00D46546">
        <w:rPr>
          <w:rFonts w:cs="Arial"/>
          <w:bCs/>
          <w:sz w:val="20"/>
        </w:rPr>
        <w:t>Hea</w:t>
      </w:r>
      <w:bookmarkStart w:id="1" w:name="_GoBack"/>
      <w:bookmarkEnd w:id="1"/>
      <w:r w:rsidR="00D46546">
        <w:rPr>
          <w:rFonts w:cs="Arial"/>
          <w:bCs/>
          <w:sz w:val="20"/>
        </w:rPr>
        <w:t>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D3361E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D3361E" w:rsidRPr="0027754D">
        <w:rPr>
          <w:rFonts w:cs="Arial"/>
          <w:sz w:val="20"/>
          <w:szCs w:val="20"/>
        </w:rPr>
        <w:t xml:space="preserve">(850) 997-1800 </w:t>
      </w:r>
      <w:r w:rsidR="00D3361E" w:rsidRPr="007B6528">
        <w:rPr>
          <w:rFonts w:cs="Arial"/>
          <w:sz w:val="20"/>
        </w:rPr>
        <w:t>today</w:t>
      </w:r>
      <w:r w:rsidR="00D3361E" w:rsidRPr="007B6528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6519C2B1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D3361E" w:rsidRPr="0027754D">
        <w:rPr>
          <w:rFonts w:cs="Arial"/>
          <w:szCs w:val="22"/>
        </w:rPr>
        <w:t xml:space="preserve">(850) 997-1800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2CAD0A9B" w14:textId="027B388B" w:rsidR="00D3361E" w:rsidRPr="00D3361E" w:rsidRDefault="00D3361E" w:rsidP="00D3361E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Brynwood Health and Rehabilitation Center. All rights reserved. Website by </w:t>
      </w:r>
      <w:hyperlink r:id="rId10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057C975B" w14:textId="77777777" w:rsidR="00D3361E" w:rsidRPr="0027754D" w:rsidRDefault="00D3361E" w:rsidP="00D3361E">
      <w:pPr>
        <w:rPr>
          <w:rFonts w:cs="Arial"/>
        </w:rPr>
      </w:pPr>
    </w:p>
    <w:p w14:paraId="17C736A2" w14:textId="77777777" w:rsidR="00D3361E" w:rsidRPr="0027754D" w:rsidRDefault="00D3361E" w:rsidP="00D3361E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50879DA6" w14:textId="77777777" w:rsidR="00D3361E" w:rsidRPr="0027754D" w:rsidRDefault="00D3361E" w:rsidP="00D3361E">
      <w:pPr>
        <w:rPr>
          <w:rFonts w:cs="Arial"/>
        </w:rPr>
      </w:pPr>
    </w:p>
    <w:p w14:paraId="0BF48911" w14:textId="4C34EE5C" w:rsidR="00D3361E" w:rsidRPr="00D3361E" w:rsidRDefault="00D3361E" w:rsidP="00D3361E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586D3279" w14:textId="653C9A9D" w:rsidR="00D3361E" w:rsidRPr="00D3361E" w:rsidRDefault="00D3361E" w:rsidP="00D3361E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27754D">
        <w:rPr>
          <w:rFonts w:cs="Arial"/>
          <w:szCs w:val="22"/>
        </w:rPr>
        <w:t>(850) 997-1800 or Use Our Easy Online Contact Form</w:t>
      </w:r>
    </w:p>
    <w:p w14:paraId="6B3A736A" w14:textId="6104714B" w:rsidR="00D3361E" w:rsidRPr="0027754D" w:rsidRDefault="00D3361E" w:rsidP="00D3361E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3C6A8DD6" w14:textId="77777777" w:rsidR="00D3361E" w:rsidRPr="0027754D" w:rsidRDefault="00D3361E" w:rsidP="00D3361E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E071" w14:textId="77777777" w:rsidR="0043603E" w:rsidRDefault="0043603E">
      <w:r>
        <w:separator/>
      </w:r>
    </w:p>
  </w:endnote>
  <w:endnote w:type="continuationSeparator" w:id="0">
    <w:p w14:paraId="45759A57" w14:textId="77777777" w:rsidR="0043603E" w:rsidRDefault="0043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513D" w14:textId="77777777" w:rsidR="0043603E" w:rsidRDefault="0043603E">
      <w:r>
        <w:separator/>
      </w:r>
    </w:p>
  </w:footnote>
  <w:footnote w:type="continuationSeparator" w:id="0">
    <w:p w14:paraId="33AC693B" w14:textId="77777777" w:rsidR="0043603E" w:rsidRDefault="0043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4B6A3DD2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54973">
      <w:rPr>
        <w:sz w:val="18"/>
      </w:rPr>
      <w:t>4/3/2019 1:08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54973"/>
    <w:rsid w:val="001662AC"/>
    <w:rsid w:val="0017294D"/>
    <w:rsid w:val="0019409E"/>
    <w:rsid w:val="001946E6"/>
    <w:rsid w:val="0020031E"/>
    <w:rsid w:val="00200788"/>
    <w:rsid w:val="002066C9"/>
    <w:rsid w:val="002138B7"/>
    <w:rsid w:val="00225C74"/>
    <w:rsid w:val="002326D5"/>
    <w:rsid w:val="002616CE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3603E"/>
    <w:rsid w:val="00445604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361E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2019-04-03T21:39:00Z</dcterms:created>
  <dcterms:modified xsi:type="dcterms:W3CDTF">2019-04-03T21:43:00Z</dcterms:modified>
</cp:coreProperties>
</file>