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6B535A5B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F03103">
        <w:rPr>
          <w:rFonts w:ascii="Arial" w:hAnsi="Arial" w:cs="Arial"/>
          <w:sz w:val="36"/>
          <w:szCs w:val="36"/>
        </w:rPr>
        <w:t>Arcadia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4FBF78" w14:textId="785D2041" w:rsidR="00F03103" w:rsidRPr="00F03103" w:rsidRDefault="00A51E38" w:rsidP="00F0310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5447CE"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03103">
        <w:rPr>
          <w:rFonts w:ascii="Arial" w:hAnsi="Arial" w:cs="Arial"/>
          <w:color w:val="0000FF"/>
          <w:sz w:val="20"/>
          <w:lang w:eastAsia="ja-JP"/>
        </w:rPr>
        <w:br/>
      </w:r>
      <w:r w:rsidR="00F03103" w:rsidRPr="00DE16EE">
        <w:rPr>
          <w:rFonts w:ascii="Arial" w:hAnsi="Arial" w:cs="Arial"/>
          <w:bCs/>
          <w:sz w:val="20"/>
        </w:rPr>
        <w:t xml:space="preserve">Senior Care, </w:t>
      </w:r>
      <w:r w:rsidR="00F03103" w:rsidRPr="00DE16EE">
        <w:rPr>
          <w:rFonts w:ascii="Arial" w:hAnsi="Arial" w:cs="Arial"/>
          <w:sz w:val="20"/>
        </w:rPr>
        <w:t>Pensacola</w:t>
      </w:r>
      <w:r w:rsidR="00F03103" w:rsidRPr="00DE16EE">
        <w:rPr>
          <w:rFonts w:ascii="Arial" w:hAnsi="Arial" w:cs="Arial"/>
          <w:bCs/>
          <w:sz w:val="20"/>
        </w:rPr>
        <w:t xml:space="preserve">, FL | </w:t>
      </w:r>
      <w:r w:rsidR="00F03103" w:rsidRPr="00DE16EE">
        <w:rPr>
          <w:rFonts w:ascii="Arial" w:hAnsi="Arial" w:cs="Arial"/>
          <w:noProof/>
          <w:sz w:val="20"/>
        </w:rPr>
        <w:t>Arcadia Health &amp; Rehabilitation</w:t>
      </w:r>
      <w:r w:rsidR="00F03103" w:rsidRPr="0027754D">
        <w:rPr>
          <w:rFonts w:ascii="Arial" w:hAnsi="Arial" w:cs="Arial"/>
          <w:b/>
          <w:color w:val="0000FF"/>
          <w:sz w:val="20"/>
        </w:rPr>
        <w:t xml:space="preserve"> </w:t>
      </w:r>
    </w:p>
    <w:p w14:paraId="7E76B51C" w14:textId="00BD2562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5447CE">
        <w:rPr>
          <w:rFonts w:ascii="Arial" w:hAnsi="Arial" w:cs="Arial"/>
          <w:color w:val="0000FF"/>
          <w:sz w:val="20"/>
          <w:lang w:eastAsia="ja-JP"/>
        </w:rPr>
        <w:t>8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57E877C0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F03103" w:rsidRPr="00DE16EE">
        <w:rPr>
          <w:rFonts w:ascii="Arial" w:hAnsi="Arial" w:cs="Arial"/>
          <w:noProof/>
          <w:sz w:val="20"/>
        </w:rPr>
        <w:t>Arcadia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9D7FCE">
        <w:rPr>
          <w:rFonts w:ascii="Arial" w:hAnsi="Arial" w:cs="Arial"/>
          <w:noProof/>
          <w:sz w:val="20"/>
          <w:szCs w:val="20"/>
        </w:rPr>
        <w:t xml:space="preserve">and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F03103" w:rsidRPr="00DE16EE">
        <w:rPr>
          <w:rFonts w:ascii="Arial" w:hAnsi="Arial" w:cs="Arial"/>
          <w:noProof/>
          <w:sz w:val="20"/>
          <w:szCs w:val="20"/>
        </w:rPr>
        <w:t>(850) 479-4000</w:t>
      </w:r>
      <w:r w:rsidR="00F03103">
        <w:rPr>
          <w:rFonts w:cs="Arial"/>
          <w:noProof/>
          <w:sz w:val="20"/>
        </w:rPr>
        <w:t xml:space="preserve"> </w:t>
      </w:r>
      <w:r w:rsidR="009D7FCE" w:rsidRPr="00CD72F8">
        <w:rPr>
          <w:rFonts w:ascii="Arial" w:hAnsi="Arial" w:cs="Arial"/>
          <w:sz w:val="20"/>
        </w:rPr>
        <w:t>today</w:t>
      </w:r>
      <w:r w:rsidR="009D7FCE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AAA615A" w14:textId="3C798A57" w:rsidR="00EC53E1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10E0A">
        <w:rPr>
          <w:rFonts w:ascii="Arial" w:hAnsi="Arial" w:cs="Arial"/>
          <w:sz w:val="22"/>
          <w:szCs w:val="22"/>
        </w:rPr>
        <w:t>Arcadia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</w:t>
      </w:r>
      <w:bookmarkStart w:id="1" w:name="_GoBack"/>
      <w:bookmarkEnd w:id="1"/>
      <w:r w:rsidR="00AF2E84">
        <w:rPr>
          <w:rFonts w:ascii="Arial" w:hAnsi="Arial" w:cs="Arial"/>
          <w:sz w:val="22"/>
          <w:szCs w:val="22"/>
        </w:rPr>
        <w:t xml:space="preserve">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38E96C89" w14:textId="77777777" w:rsidR="00A13D5F" w:rsidRPr="00A13D5F" w:rsidRDefault="00A13D5F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1FDE65A3" w14:textId="77777777" w:rsidR="007E101C" w:rsidRDefault="00A13D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A13D5F">
        <w:rPr>
          <w:rFonts w:cs="Arial"/>
          <w:szCs w:val="22"/>
        </w:rPr>
        <w:t xml:space="preserve">Restaurant style dining with </w:t>
      </w:r>
      <w:r w:rsidR="007E101C">
        <w:rPr>
          <w:rFonts w:cs="Arial"/>
          <w:szCs w:val="22"/>
        </w:rPr>
        <w:t>goumet meals</w:t>
      </w:r>
    </w:p>
    <w:p w14:paraId="2FD2A699" w14:textId="068B4C1A" w:rsidR="00A13D5F" w:rsidRDefault="007E101C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A13D5F" w:rsidRPr="00A13D5F">
        <w:rPr>
          <w:rFonts w:cs="Arial"/>
          <w:szCs w:val="22"/>
        </w:rPr>
        <w:t>pecial dietary needs accommodated</w:t>
      </w:r>
    </w:p>
    <w:p w14:paraId="28F34123" w14:textId="3E37F60B" w:rsidR="001C3737" w:rsidRDefault="001C3737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Room service available</w:t>
      </w:r>
    </w:p>
    <w:p w14:paraId="6326A555" w14:textId="17A9B893" w:rsidR="00A74E5F" w:rsidRPr="009D7FCE" w:rsidRDefault="00CB4D0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It’s Neve</w:t>
      </w:r>
      <w:r w:rsidR="00D17453">
        <w:rPr>
          <w:rFonts w:cs="Arial"/>
          <w:szCs w:val="22"/>
        </w:rPr>
        <w:t xml:space="preserve">r </w:t>
      </w:r>
      <w:r>
        <w:rPr>
          <w:rFonts w:cs="Arial"/>
          <w:szCs w:val="22"/>
        </w:rPr>
        <w:t>2</w:t>
      </w:r>
      <w:r w:rsidR="00D1745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Late® technology </w:t>
      </w:r>
      <w:r w:rsidR="007C3842">
        <w:rPr>
          <w:rFonts w:cs="Arial"/>
          <w:szCs w:val="22"/>
        </w:rPr>
        <w:t xml:space="preserve">to help </w:t>
      </w:r>
      <w:r w:rsidR="00D17453">
        <w:rPr>
          <w:rFonts w:cs="Arial"/>
          <w:szCs w:val="22"/>
        </w:rPr>
        <w:t xml:space="preserve">you or </w:t>
      </w:r>
      <w:r w:rsidR="007C3842">
        <w:rPr>
          <w:rFonts w:cs="Arial"/>
          <w:szCs w:val="22"/>
        </w:rPr>
        <w:t>your</w:t>
      </w:r>
      <w:r w:rsidR="00A13D5F">
        <w:rPr>
          <w:rFonts w:cs="Arial"/>
          <w:szCs w:val="22"/>
        </w:rPr>
        <w:t xml:space="preserve"> </w:t>
      </w:r>
      <w:r w:rsidR="007C3842">
        <w:rPr>
          <w:rFonts w:cs="Arial"/>
          <w:szCs w:val="22"/>
        </w:rPr>
        <w:t>loved one stay connected to family, the world and interests</w:t>
      </w:r>
    </w:p>
    <w:p w14:paraId="3B599C2E" w14:textId="76ADD345" w:rsidR="009D7FCE" w:rsidRP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 xml:space="preserve">Beauty and barber services </w:t>
      </w:r>
    </w:p>
    <w:p w14:paraId="01F2F877" w14:textId="483AF9CE" w:rsidR="009D7FCE" w:rsidRPr="009D7FCE" w:rsidRDefault="00A13D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660EAF27" w14:textId="68A802FD" w:rsidR="00A13D5F" w:rsidRDefault="00A13D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A13D5F">
        <w:rPr>
          <w:rFonts w:cs="Arial"/>
          <w:szCs w:val="22"/>
        </w:rPr>
        <w:t>24 hour visitation</w:t>
      </w:r>
      <w:r>
        <w:rPr>
          <w:rFonts w:cs="Arial"/>
          <w:szCs w:val="22"/>
        </w:rPr>
        <w:t xml:space="preserve"> (pets welcome!)</w:t>
      </w:r>
    </w:p>
    <w:p w14:paraId="50CD2BF6" w14:textId="2A745D8F" w:rsidR="002D370F" w:rsidRPr="00CB4D0F" w:rsidRDefault="00CB4D0F" w:rsidP="00CB4D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2D370F">
        <w:rPr>
          <w:rFonts w:cs="Arial"/>
          <w:szCs w:val="22"/>
        </w:rPr>
        <w:t>omplimentary WiFi</w:t>
      </w:r>
      <w:r>
        <w:rPr>
          <w:rFonts w:cs="Arial"/>
          <w:szCs w:val="22"/>
        </w:rPr>
        <w:t xml:space="preserve"> and </w:t>
      </w:r>
      <w:r w:rsidR="00A13D5F">
        <w:rPr>
          <w:rFonts w:cs="Arial"/>
          <w:szCs w:val="22"/>
        </w:rPr>
        <w:t>Direc</w:t>
      </w:r>
      <w:r w:rsidR="002D370F" w:rsidRPr="00CB4D0F">
        <w:rPr>
          <w:rFonts w:cs="Arial"/>
          <w:szCs w:val="22"/>
        </w:rPr>
        <w:t>TV</w:t>
      </w:r>
      <w:r w:rsidR="00A13D5F">
        <w:rPr>
          <w:rFonts w:cs="Arial"/>
          <w:szCs w:val="22"/>
        </w:rPr>
        <w:t>®</w:t>
      </w:r>
    </w:p>
    <w:p w14:paraId="6F778A19" w14:textId="77777777" w:rsidR="007E101C" w:rsidRDefault="00A13D5F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A13D5F">
        <w:rPr>
          <w:rFonts w:cs="Arial"/>
          <w:szCs w:val="22"/>
        </w:rPr>
        <w:t>Enclosed</w:t>
      </w:r>
      <w:r>
        <w:rPr>
          <w:rFonts w:cs="Arial"/>
          <w:szCs w:val="22"/>
        </w:rPr>
        <w:t xml:space="preserve">, beautifully </w:t>
      </w:r>
      <w:r w:rsidRPr="00A13D5F">
        <w:rPr>
          <w:rFonts w:cs="Arial"/>
          <w:szCs w:val="22"/>
        </w:rPr>
        <w:t>landscaped courtyard</w:t>
      </w:r>
    </w:p>
    <w:p w14:paraId="60D815E7" w14:textId="7C3537B3" w:rsidR="007E101C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Community outings to</w:t>
      </w:r>
      <w:r w:rsidRPr="007E101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local </w:t>
      </w:r>
      <w:r w:rsidRPr="007E101C">
        <w:rPr>
          <w:rFonts w:cs="Arial"/>
          <w:szCs w:val="22"/>
        </w:rPr>
        <w:t>dining</w:t>
      </w:r>
      <w:r>
        <w:rPr>
          <w:rFonts w:cs="Arial"/>
          <w:szCs w:val="22"/>
        </w:rPr>
        <w:t xml:space="preserve">, </w:t>
      </w:r>
      <w:r w:rsidRPr="007E101C">
        <w:rPr>
          <w:rFonts w:cs="Arial"/>
          <w:szCs w:val="22"/>
        </w:rPr>
        <w:t>shopping</w:t>
      </w:r>
      <w:r>
        <w:rPr>
          <w:rFonts w:cs="Arial"/>
          <w:szCs w:val="22"/>
        </w:rPr>
        <w:t xml:space="preserve"> and attractions</w:t>
      </w:r>
    </w:p>
    <w:p w14:paraId="25CDA406" w14:textId="1DFAEF96" w:rsidR="007E101C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Convenient to </w:t>
      </w:r>
      <w:r w:rsidRPr="007E101C">
        <w:rPr>
          <w:rFonts w:cs="Arial"/>
          <w:szCs w:val="22"/>
        </w:rPr>
        <w:t>area hospitals and doctor</w:t>
      </w:r>
      <w:r>
        <w:rPr>
          <w:rFonts w:cs="Arial"/>
          <w:szCs w:val="22"/>
        </w:rPr>
        <w:t>s</w:t>
      </w:r>
    </w:p>
    <w:p w14:paraId="28D3FDB8" w14:textId="2ED0C2FE" w:rsidR="004B1EFB" w:rsidRPr="00D17453" w:rsidRDefault="00D17453" w:rsidP="00D17453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1E4E8803" w14:textId="77777777" w:rsidR="00F03103" w:rsidRPr="007B6528" w:rsidRDefault="00F03103" w:rsidP="00F03103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noProof/>
          <w:sz w:val="22"/>
          <w:szCs w:val="22"/>
        </w:rPr>
        <w:t>Arcadia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45C499BB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224A6F15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1C942B6F" w14:textId="77777777" w:rsidR="00F03103" w:rsidRPr="007B6528" w:rsidRDefault="00F03103" w:rsidP="00F03103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7B52FAA4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3966640F" w14:textId="77777777" w:rsidR="00F03103" w:rsidRPr="007B6528" w:rsidRDefault="00F03103" w:rsidP="00F0310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8195E4E" w14:textId="77777777" w:rsidR="00F03103" w:rsidRPr="007B6528" w:rsidRDefault="00F03103" w:rsidP="00F0310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0439B6B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45977">
        <w:rPr>
          <w:rFonts w:ascii="Arial" w:hAnsi="Arial" w:cs="Arial"/>
          <w:noProof/>
          <w:sz w:val="22"/>
          <w:szCs w:val="22"/>
        </w:rPr>
        <w:t>(850) 479-4000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6CAE43D7" w14:textId="77777777" w:rsidR="00F03103" w:rsidRPr="007B6528" w:rsidRDefault="00F03103" w:rsidP="00F0310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46D8590" w14:textId="77777777" w:rsidR="00F03103" w:rsidRPr="007B6528" w:rsidRDefault="00F03103" w:rsidP="00F0310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28A9EC43" w14:textId="77777777" w:rsidR="00F03103" w:rsidRPr="007B6528" w:rsidRDefault="00F03103" w:rsidP="00F0310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D97F10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8F7B9A" w:rsidRPr="005447CE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CC017" w14:textId="77777777" w:rsidR="00562C6F" w:rsidRDefault="00562C6F">
      <w:r>
        <w:separator/>
      </w:r>
    </w:p>
  </w:endnote>
  <w:endnote w:type="continuationSeparator" w:id="0">
    <w:p w14:paraId="788FBD9C" w14:textId="77777777" w:rsidR="00562C6F" w:rsidRDefault="0056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5CBF" w14:textId="77777777" w:rsidR="00562C6F" w:rsidRDefault="00562C6F">
      <w:r>
        <w:separator/>
      </w:r>
    </w:p>
  </w:footnote>
  <w:footnote w:type="continuationSeparator" w:id="0">
    <w:p w14:paraId="055B62EF" w14:textId="77777777" w:rsidR="00562C6F" w:rsidRDefault="0056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72A8CC15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36397">
      <w:rPr>
        <w:sz w:val="18"/>
      </w:rPr>
      <w:t>4/3/2019 1:20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C3737"/>
    <w:rsid w:val="001D6F25"/>
    <w:rsid w:val="001E1E1C"/>
    <w:rsid w:val="001F0324"/>
    <w:rsid w:val="00210E0A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39AE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1EFB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53F59"/>
    <w:rsid w:val="00562C6F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22944"/>
    <w:rsid w:val="00734A73"/>
    <w:rsid w:val="0073777C"/>
    <w:rsid w:val="0078359C"/>
    <w:rsid w:val="0079020D"/>
    <w:rsid w:val="007C18F5"/>
    <w:rsid w:val="007C3842"/>
    <w:rsid w:val="007C4843"/>
    <w:rsid w:val="007E101C"/>
    <w:rsid w:val="007F1D41"/>
    <w:rsid w:val="00801113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8F7B9A"/>
    <w:rsid w:val="009052C1"/>
    <w:rsid w:val="00917CCD"/>
    <w:rsid w:val="009337A6"/>
    <w:rsid w:val="00944746"/>
    <w:rsid w:val="009576B7"/>
    <w:rsid w:val="00985C08"/>
    <w:rsid w:val="009C2432"/>
    <w:rsid w:val="009D7AF6"/>
    <w:rsid w:val="009D7FCE"/>
    <w:rsid w:val="009F1BCC"/>
    <w:rsid w:val="00A07141"/>
    <w:rsid w:val="00A13D5F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36397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7AF5"/>
    <w:rsid w:val="00CA7BBE"/>
    <w:rsid w:val="00CB4D0F"/>
    <w:rsid w:val="00CC58EB"/>
    <w:rsid w:val="00CD3AEC"/>
    <w:rsid w:val="00D00662"/>
    <w:rsid w:val="00D012C9"/>
    <w:rsid w:val="00D114CD"/>
    <w:rsid w:val="00D1164A"/>
    <w:rsid w:val="00D147FA"/>
    <w:rsid w:val="00D17453"/>
    <w:rsid w:val="00D255F0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30157"/>
    <w:rsid w:val="00E46CBC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03103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10</cp:revision>
  <cp:lastPrinted>2014-03-27T22:15:00Z</cp:lastPrinted>
  <dcterms:created xsi:type="dcterms:W3CDTF">2019-04-03T22:07:00Z</dcterms:created>
  <dcterms:modified xsi:type="dcterms:W3CDTF">2019-04-03T22:59:00Z</dcterms:modified>
</cp:coreProperties>
</file>