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4B0E5830" w:rsidR="00AC7E0D" w:rsidRPr="00CE39B6" w:rsidRDefault="006647F7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The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Rehabilitation Center</w:t>
      </w:r>
      <w:r>
        <w:rPr>
          <w:rFonts w:ascii="Arial" w:hAnsi="Arial" w:cs="Arial"/>
          <w:noProof/>
          <w:sz w:val="36"/>
          <w:szCs w:val="36"/>
        </w:rPr>
        <w:t xml:space="preserve"> of Lake City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FE13FB5" w14:textId="6B0E8728" w:rsidR="006647F7" w:rsidRPr="006647F7" w:rsidRDefault="00207D2D" w:rsidP="006647F7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75D29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481BC1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  <w:r w:rsidR="006647F7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6647F7" w:rsidRPr="006647F7">
        <w:rPr>
          <w:rFonts w:ascii="Arial" w:hAnsi="Arial" w:cs="Arial"/>
          <w:bCs/>
          <w:sz w:val="20"/>
        </w:rPr>
        <w:t xml:space="preserve">Senior Care in </w:t>
      </w:r>
      <w:r w:rsidR="006647F7" w:rsidRPr="006647F7">
        <w:rPr>
          <w:rFonts w:ascii="Arial" w:hAnsi="Arial" w:cs="Arial"/>
          <w:noProof/>
          <w:sz w:val="20"/>
        </w:rPr>
        <w:t>Lake City</w:t>
      </w:r>
      <w:r w:rsidR="006647F7" w:rsidRPr="006647F7">
        <w:rPr>
          <w:rFonts w:ascii="Arial" w:hAnsi="Arial" w:cs="Arial"/>
          <w:bCs/>
          <w:sz w:val="20"/>
        </w:rPr>
        <w:t xml:space="preserve">, FL | </w:t>
      </w:r>
      <w:r w:rsidR="006647F7" w:rsidRPr="006647F7">
        <w:rPr>
          <w:rFonts w:ascii="Arial" w:hAnsi="Arial" w:cs="Arial"/>
          <w:noProof/>
          <w:sz w:val="20"/>
        </w:rPr>
        <w:t>The Rehabilitation Center</w:t>
      </w:r>
      <w:r w:rsidR="006647F7" w:rsidRPr="006647F7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2E161402" w14:textId="3B293E3C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7909B2">
        <w:rPr>
          <w:rFonts w:ascii="Arial" w:hAnsi="Arial" w:cs="Arial"/>
          <w:color w:val="0000FF"/>
          <w:sz w:val="20"/>
          <w:szCs w:val="20"/>
          <w:lang w:eastAsia="ja-JP"/>
        </w:rPr>
        <w:t>15</w:t>
      </w:r>
      <w:r w:rsidR="00724AB4">
        <w:rPr>
          <w:rFonts w:ascii="Arial" w:hAnsi="Arial" w:cs="Arial"/>
          <w:color w:val="0000FF"/>
          <w:sz w:val="20"/>
          <w:szCs w:val="20"/>
          <w:lang w:eastAsia="ja-JP"/>
        </w:rPr>
        <w:t>6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577F6C39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6647F7">
        <w:rPr>
          <w:rFonts w:ascii="Arial" w:hAnsi="Arial" w:cs="Arial"/>
          <w:sz w:val="20"/>
          <w:szCs w:val="20"/>
          <w:lang w:eastAsia="ja-JP"/>
        </w:rPr>
        <w:t xml:space="preserve">meet the team at </w:t>
      </w:r>
      <w:r w:rsidR="006647F7" w:rsidRPr="006647F7">
        <w:rPr>
          <w:rFonts w:ascii="Arial" w:hAnsi="Arial" w:cs="Arial"/>
          <w:noProof/>
          <w:sz w:val="20"/>
        </w:rPr>
        <w:t>The Rehabilitation Center</w:t>
      </w:r>
      <w:r w:rsidR="006647F7">
        <w:rPr>
          <w:rFonts w:ascii="Arial" w:hAnsi="Arial" w:cs="Arial"/>
          <w:noProof/>
          <w:sz w:val="20"/>
        </w:rPr>
        <w:t xml:space="preserve"> of Lake City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6647F7" w:rsidRPr="006647F7">
        <w:rPr>
          <w:rFonts w:ascii="Arial" w:hAnsi="Arial" w:cs="Arial"/>
          <w:noProof/>
          <w:sz w:val="20"/>
          <w:szCs w:val="20"/>
        </w:rPr>
        <w:t>(833) 623-3093</w:t>
      </w:r>
      <w:r w:rsidR="006647F7">
        <w:rPr>
          <w:rFonts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3D57DBF5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proofErr w:type="gramStart"/>
      <w:r w:rsidR="0084787D">
        <w:rPr>
          <w:rFonts w:ascii="Arial" w:hAnsi="Arial" w:cs="Arial"/>
        </w:rPr>
        <w:t>The</w:t>
      </w:r>
      <w:proofErr w:type="gramEnd"/>
      <w:r w:rsidR="00290CB1">
        <w:rPr>
          <w:rFonts w:ascii="Arial" w:hAnsi="Arial" w:cs="Arial"/>
        </w:rPr>
        <w:t xml:space="preserve"> Rehabilitation Center</w:t>
      </w:r>
      <w:r w:rsidR="0084787D">
        <w:rPr>
          <w:rFonts w:ascii="Arial" w:hAnsi="Arial" w:cs="Arial"/>
        </w:rPr>
        <w:t xml:space="preserve"> of Lake City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72CBAF0E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</w:t>
      </w:r>
      <w:r w:rsidR="006647F7">
        <w:rPr>
          <w:rFonts w:ascii="Arial" w:hAnsi="Arial" w:cs="Arial"/>
          <w:sz w:val="22"/>
        </w:rPr>
        <w:t xml:space="preserve">modern </w:t>
      </w:r>
      <w:r w:rsidR="00BA7276">
        <w:rPr>
          <w:rFonts w:ascii="Arial" w:hAnsi="Arial" w:cs="Arial"/>
          <w:sz w:val="22"/>
        </w:rPr>
        <w:t>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481BC1">
        <w:rPr>
          <w:rFonts w:ascii="Arial" w:hAnsi="Arial" w:cs="Arial"/>
          <w:sz w:val="22"/>
          <w:szCs w:val="22"/>
          <w:lang w:eastAsia="ja-JP"/>
        </w:rPr>
        <w:t>spacious therapy gym and beautiful courtyards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025F4E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7F6D2A2D" w14:textId="77777777" w:rsidR="00025F4E" w:rsidRPr="00025F4E" w:rsidRDefault="00025F4E" w:rsidP="00025F4E">
      <w:pPr>
        <w:keepNext/>
        <w:keepLines/>
        <w:rPr>
          <w:rFonts w:ascii="Arial" w:hAnsi="Arial" w:cs="Arial"/>
          <w:sz w:val="22"/>
          <w:szCs w:val="22"/>
        </w:rPr>
      </w:pPr>
      <w:r w:rsidRPr="00025F4E">
        <w:rPr>
          <w:rFonts w:ascii="Arial" w:hAnsi="Arial" w:cs="Arial"/>
          <w:sz w:val="22"/>
          <w:szCs w:val="22"/>
        </w:rPr>
        <w:t xml:space="preserve">© 2019 The Rehabilitation Center of Lake City. All rights reserved. Website by </w:t>
      </w:r>
      <w:hyperlink r:id="rId7" w:history="1">
        <w:r w:rsidRPr="00025F4E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025F4E">
        <w:rPr>
          <w:rFonts w:ascii="Arial" w:hAnsi="Arial" w:cs="Arial"/>
          <w:sz w:val="22"/>
          <w:szCs w:val="22"/>
        </w:rPr>
        <w:t>.</w:t>
      </w:r>
    </w:p>
    <w:p w14:paraId="19F80EF0" w14:textId="77777777" w:rsidR="00025F4E" w:rsidRPr="00025F4E" w:rsidRDefault="00025F4E" w:rsidP="00025F4E">
      <w:pPr>
        <w:rPr>
          <w:rFonts w:ascii="Arial" w:hAnsi="Arial" w:cs="Arial"/>
          <w:sz w:val="22"/>
          <w:szCs w:val="22"/>
        </w:rPr>
      </w:pPr>
    </w:p>
    <w:p w14:paraId="5C61DA23" w14:textId="77777777" w:rsidR="00025F4E" w:rsidRPr="00025F4E" w:rsidRDefault="00025F4E" w:rsidP="00025F4E">
      <w:pPr>
        <w:rPr>
          <w:rFonts w:ascii="Arial" w:hAnsi="Arial" w:cs="Arial"/>
          <w:sz w:val="22"/>
          <w:szCs w:val="22"/>
        </w:rPr>
      </w:pPr>
    </w:p>
    <w:p w14:paraId="30FA5F76" w14:textId="77777777" w:rsidR="00025F4E" w:rsidRPr="00025F4E" w:rsidRDefault="00025F4E" w:rsidP="00025F4E">
      <w:pPr>
        <w:jc w:val="center"/>
        <w:rPr>
          <w:rFonts w:ascii="Arial" w:hAnsi="Arial" w:cs="Arial"/>
          <w:sz w:val="22"/>
          <w:szCs w:val="22"/>
        </w:rPr>
      </w:pPr>
      <w:r w:rsidRPr="00025F4E">
        <w:rPr>
          <w:rFonts w:ascii="Arial" w:hAnsi="Arial" w:cs="Arial"/>
          <w:sz w:val="22"/>
          <w:szCs w:val="22"/>
        </w:rPr>
        <w:t>– # # # # # –</w:t>
      </w:r>
    </w:p>
    <w:p w14:paraId="102CF72E" w14:textId="77777777" w:rsidR="00025F4E" w:rsidRPr="00025F4E" w:rsidRDefault="00025F4E" w:rsidP="00025F4E">
      <w:pPr>
        <w:rPr>
          <w:rFonts w:ascii="Arial" w:hAnsi="Arial" w:cs="Arial"/>
          <w:sz w:val="22"/>
          <w:szCs w:val="22"/>
        </w:rPr>
      </w:pPr>
    </w:p>
    <w:p w14:paraId="281353DD" w14:textId="77777777" w:rsidR="00025F4E" w:rsidRPr="00025F4E" w:rsidRDefault="00025F4E" w:rsidP="00025F4E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025F4E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88508F3" w14:textId="77777777" w:rsidR="00025F4E" w:rsidRPr="00025F4E" w:rsidRDefault="00025F4E" w:rsidP="00025F4E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2B50693" w14:textId="77777777" w:rsidR="00025F4E" w:rsidRPr="00025F4E" w:rsidRDefault="00025F4E" w:rsidP="00025F4E">
      <w:pPr>
        <w:rPr>
          <w:rFonts w:ascii="Arial" w:hAnsi="Arial" w:cs="Arial"/>
          <w:sz w:val="22"/>
          <w:szCs w:val="22"/>
        </w:rPr>
      </w:pPr>
      <w:r w:rsidRPr="00025F4E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025F4E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025F4E">
        <w:rPr>
          <w:rFonts w:ascii="Arial" w:hAnsi="Arial" w:cs="Arial"/>
          <w:noProof/>
          <w:sz w:val="22"/>
          <w:szCs w:val="22"/>
        </w:rPr>
        <w:t xml:space="preserve">(833) 623-3093 </w:t>
      </w:r>
      <w:r w:rsidRPr="00025F4E">
        <w:rPr>
          <w:rFonts w:ascii="Arial" w:hAnsi="Arial" w:cs="Arial"/>
          <w:sz w:val="22"/>
          <w:szCs w:val="22"/>
        </w:rPr>
        <w:t>or Use Our Easy Online Contact Form</w:t>
      </w:r>
    </w:p>
    <w:p w14:paraId="25CA2D5D" w14:textId="77777777" w:rsidR="00025F4E" w:rsidRPr="00025F4E" w:rsidRDefault="00025F4E" w:rsidP="00025F4E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83B1B48" w14:textId="77777777" w:rsidR="00025F4E" w:rsidRPr="00025F4E" w:rsidRDefault="00025F4E" w:rsidP="00025F4E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025F4E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025F4E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025F4E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E927278" w14:textId="77777777" w:rsidR="00025F4E" w:rsidRPr="00025F4E" w:rsidRDefault="00025F4E" w:rsidP="00025F4E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33E5338" w14:textId="77777777" w:rsidR="00025F4E" w:rsidRPr="00025F4E" w:rsidRDefault="00025F4E" w:rsidP="00025F4E">
      <w:pPr>
        <w:rPr>
          <w:rFonts w:ascii="Arial" w:hAnsi="Arial" w:cs="Arial"/>
          <w:sz w:val="22"/>
          <w:szCs w:val="22"/>
        </w:rPr>
      </w:pPr>
      <w:r w:rsidRPr="00025F4E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025F4E">
        <w:rPr>
          <w:rFonts w:ascii="Arial" w:hAnsi="Arial" w:cs="Arial"/>
          <w:sz w:val="22"/>
          <w:szCs w:val="22"/>
        </w:rPr>
        <w:t xml:space="preserve"> </w:t>
      </w:r>
      <w:r w:rsidRPr="00025F4E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025F4E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EF11A" w14:textId="77777777" w:rsidR="00EB04EB" w:rsidRDefault="00EB04EB" w:rsidP="00D41E4D">
      <w:r>
        <w:separator/>
      </w:r>
    </w:p>
  </w:endnote>
  <w:endnote w:type="continuationSeparator" w:id="0">
    <w:p w14:paraId="0152F682" w14:textId="77777777" w:rsidR="00EB04EB" w:rsidRDefault="00EB04EB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EA614" w14:textId="77777777" w:rsidR="00EB04EB" w:rsidRDefault="00EB04EB" w:rsidP="00D41E4D">
      <w:r>
        <w:separator/>
      </w:r>
    </w:p>
  </w:footnote>
  <w:footnote w:type="continuationSeparator" w:id="0">
    <w:p w14:paraId="10EA0DB7" w14:textId="77777777" w:rsidR="00EB04EB" w:rsidRDefault="00EB04EB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7144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7144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06B848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84787D">
      <w:rPr>
        <w:noProof/>
        <w:color w:val="808080"/>
        <w:sz w:val="20"/>
      </w:rPr>
      <w:t>4/1/19 2:33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20170"/>
    <w:rsid w:val="0002395E"/>
    <w:rsid w:val="00025F4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66E9D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52A6F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647F7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24AB4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4787D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04EB"/>
    <w:rsid w:val="00EB2546"/>
    <w:rsid w:val="00EE0146"/>
    <w:rsid w:val="00F2554B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5</cp:revision>
  <dcterms:created xsi:type="dcterms:W3CDTF">2019-04-01T21:29:00Z</dcterms:created>
  <dcterms:modified xsi:type="dcterms:W3CDTF">2019-04-01T23:14:00Z</dcterms:modified>
</cp:coreProperties>
</file>