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201E2458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88179B" w:rsidRPr="00CE39B6">
        <w:rPr>
          <w:rFonts w:ascii="Arial" w:hAnsi="Arial" w:cs="Arial"/>
          <w:bCs/>
          <w:color w:val="BFBFBF"/>
          <w:sz w:val="48"/>
        </w:rPr>
        <w:t>d</w:t>
      </w:r>
      <w:r w:rsidR="0088179B">
        <w:rPr>
          <w:rFonts w:ascii="Arial" w:hAnsi="Arial" w:cs="Arial"/>
          <w:bCs/>
          <w:color w:val="BFBFBF"/>
          <w:sz w:val="48"/>
        </w:rPr>
        <w:t>2</w:t>
      </w:r>
    </w:p>
    <w:p w14:paraId="3A950108" w14:textId="69ECBB63" w:rsidR="00AC7E0D" w:rsidRPr="00CE39B6" w:rsidRDefault="009D46B4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Glencove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093D2693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75D29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9D46B4">
        <w:rPr>
          <w:rFonts w:ascii="Arial" w:hAnsi="Arial" w:cs="Arial"/>
          <w:color w:val="0000FF"/>
          <w:sz w:val="20"/>
          <w:szCs w:val="20"/>
          <w:lang w:eastAsia="ja-JP"/>
        </w:rPr>
        <w:t>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24DE4CF2" w:rsidR="00207D2D" w:rsidRPr="003553E5" w:rsidRDefault="003553E5" w:rsidP="003553E5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="009D46B4">
        <w:rPr>
          <w:rFonts w:ascii="Arial" w:hAnsi="Arial" w:cs="Arial"/>
          <w:noProof/>
          <w:sz w:val="20"/>
          <w:szCs w:val="20"/>
        </w:rPr>
        <w:t>Panama City</w:t>
      </w:r>
      <w:r w:rsidRPr="0027754D">
        <w:rPr>
          <w:rFonts w:ascii="Arial" w:hAnsi="Arial" w:cs="Arial"/>
          <w:noProof/>
          <w:sz w:val="20"/>
          <w:szCs w:val="20"/>
        </w:rPr>
        <w:t xml:space="preserve">, FL </w:t>
      </w:r>
      <w:r w:rsidRPr="0027754D">
        <w:rPr>
          <w:rFonts w:ascii="Arial" w:hAnsi="Arial" w:cs="Arial"/>
          <w:bCs/>
          <w:sz w:val="20"/>
        </w:rPr>
        <w:t xml:space="preserve">| </w:t>
      </w:r>
      <w:r w:rsidR="009D46B4">
        <w:rPr>
          <w:rFonts w:ascii="Arial" w:hAnsi="Arial" w:cs="Arial"/>
          <w:noProof/>
          <w:sz w:val="20"/>
        </w:rPr>
        <w:t>Glencove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 and Rehab</w:t>
      </w:r>
    </w:p>
    <w:p w14:paraId="2E161402" w14:textId="62C3F02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3F650F46" w:rsidR="00481BC1" w:rsidRPr="0088179B" w:rsidRDefault="00B21BD7" w:rsidP="0088179B"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9D46B4">
        <w:rPr>
          <w:rFonts w:ascii="Arial" w:hAnsi="Arial" w:cs="Arial"/>
          <w:noProof/>
          <w:sz w:val="20"/>
        </w:rPr>
        <w:t>Glencove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3553E5">
        <w:rPr>
          <w:rFonts w:ascii="Arial" w:hAnsi="Arial" w:cs="Arial"/>
          <w:sz w:val="20"/>
          <w:lang w:eastAsia="ja-JP"/>
        </w:rPr>
        <w:t xml:space="preserve">and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2529E4" w:rsidRPr="00187F9D">
        <w:rPr>
          <w:rFonts w:ascii="Arial" w:hAnsi="Arial" w:cs="Arial"/>
          <w:bCs/>
          <w:color w:val="000000" w:themeColor="text1"/>
          <w:sz w:val="20"/>
          <w:szCs w:val="20"/>
        </w:rPr>
        <w:t>(850) 872-1438</w:t>
      </w:r>
      <w:r w:rsidR="0088179B" w:rsidRPr="00187F9D">
        <w:rPr>
          <w:rFonts w:ascii="Lucida Sans Unicode" w:hAnsi="Lucida Sans Unicode" w:cs="Lucida Sans Unicode"/>
          <w:b/>
          <w:bCs/>
          <w:color w:val="000000" w:themeColor="text1"/>
          <w:sz w:val="18"/>
          <w:szCs w:val="18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527573B5" w:rsidR="005007E6" w:rsidRPr="00CE39B6" w:rsidRDefault="009D46B4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Take a gander at </w:t>
      </w:r>
      <w:proofErr w:type="spellStart"/>
      <w:r>
        <w:rPr>
          <w:rFonts w:ascii="Arial" w:hAnsi="Arial" w:cs="Arial"/>
        </w:rPr>
        <w:t>Glencove</w:t>
      </w:r>
      <w:proofErr w:type="spellEnd"/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74A615B5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spacious, </w:t>
      </w:r>
      <w:r w:rsidR="00347911">
        <w:rPr>
          <w:rFonts w:ascii="Arial" w:hAnsi="Arial" w:cs="Arial"/>
          <w:sz w:val="22"/>
        </w:rPr>
        <w:t>airy</w:t>
      </w:r>
      <w:r>
        <w:rPr>
          <w:rFonts w:ascii="Arial" w:hAnsi="Arial" w:cs="Arial"/>
          <w:sz w:val="22"/>
        </w:rPr>
        <w:t xml:space="preserve"> and welcoming center: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8179B">
        <w:rPr>
          <w:rFonts w:ascii="Arial" w:hAnsi="Arial" w:cs="Arial"/>
          <w:sz w:val="22"/>
          <w:szCs w:val="22"/>
          <w:lang w:eastAsia="ja-JP"/>
        </w:rPr>
        <w:t>key areas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 and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  <w:bookmarkStart w:id="1" w:name="_GoBack"/>
      <w:bookmarkEnd w:id="1"/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2B688A5" w14:textId="494693A9" w:rsidR="003553E5" w:rsidRPr="0027754D" w:rsidRDefault="003553E5" w:rsidP="003553E5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9D46B4">
        <w:rPr>
          <w:rFonts w:ascii="Arial" w:hAnsi="Arial" w:cs="Arial"/>
          <w:sz w:val="22"/>
          <w:szCs w:val="22"/>
        </w:rPr>
        <w:t>Glencove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FA4E5E7" w14:textId="77777777" w:rsidR="003553E5" w:rsidRPr="0027754D" w:rsidRDefault="003553E5" w:rsidP="003553E5">
      <w:pPr>
        <w:rPr>
          <w:rFonts w:ascii="Arial" w:hAnsi="Arial" w:cs="Arial"/>
        </w:rPr>
      </w:pPr>
    </w:p>
    <w:p w14:paraId="64149F17" w14:textId="77777777" w:rsidR="003553E5" w:rsidRPr="0027754D" w:rsidRDefault="003553E5" w:rsidP="003553E5">
      <w:pPr>
        <w:rPr>
          <w:rFonts w:ascii="Arial" w:hAnsi="Arial" w:cs="Arial"/>
        </w:rPr>
      </w:pPr>
    </w:p>
    <w:p w14:paraId="062833D7" w14:textId="77777777" w:rsidR="003553E5" w:rsidRPr="0027754D" w:rsidRDefault="003553E5" w:rsidP="003553E5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F596398" w14:textId="77777777" w:rsidR="003553E5" w:rsidRPr="0027754D" w:rsidRDefault="003553E5" w:rsidP="003553E5">
      <w:pPr>
        <w:rPr>
          <w:rFonts w:ascii="Arial" w:hAnsi="Arial" w:cs="Arial"/>
        </w:rPr>
      </w:pPr>
    </w:p>
    <w:p w14:paraId="334EA9AB" w14:textId="77777777" w:rsidR="003553E5" w:rsidRPr="0027754D" w:rsidRDefault="003553E5" w:rsidP="003553E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BCFCABA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DA137F6" w14:textId="25595DC4" w:rsidR="003553E5" w:rsidRPr="0027754D" w:rsidRDefault="003553E5" w:rsidP="003553E5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9D46B4" w:rsidRPr="009D46B4">
        <w:rPr>
          <w:rFonts w:ascii="Arial" w:hAnsi="Arial" w:cs="Arial"/>
          <w:noProof/>
          <w:sz w:val="22"/>
          <w:szCs w:val="22"/>
        </w:rPr>
        <w:t>(850) 872-1438</w:t>
      </w:r>
      <w:r w:rsidR="009D46B4"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CEC8B8B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9B22FA9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4045F22" w14:textId="77777777" w:rsidR="00C43D98" w:rsidRPr="00CE39B6" w:rsidRDefault="00C43D98" w:rsidP="003553E5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9A795" w14:textId="77777777" w:rsidR="00846F00" w:rsidRDefault="00846F00" w:rsidP="00D41E4D">
      <w:r>
        <w:separator/>
      </w:r>
    </w:p>
  </w:endnote>
  <w:endnote w:type="continuationSeparator" w:id="0">
    <w:p w14:paraId="1B6C02E9" w14:textId="77777777" w:rsidR="00846F00" w:rsidRDefault="00846F00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A0271" w14:textId="77777777" w:rsidR="00846F00" w:rsidRDefault="00846F00" w:rsidP="00D41E4D">
      <w:r>
        <w:separator/>
      </w:r>
    </w:p>
  </w:footnote>
  <w:footnote w:type="continuationSeparator" w:id="0">
    <w:p w14:paraId="7CD13559" w14:textId="77777777" w:rsidR="00846F00" w:rsidRDefault="00846F00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187F9D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187F9D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307B8F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88179B">
      <w:rPr>
        <w:noProof/>
        <w:color w:val="808080"/>
        <w:sz w:val="20"/>
      </w:rPr>
      <w:t>3/29/19 1:15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87F9D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46F00"/>
    <w:rsid w:val="00864E57"/>
    <w:rsid w:val="00865229"/>
    <w:rsid w:val="0088179B"/>
    <w:rsid w:val="008A0698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dcterms:created xsi:type="dcterms:W3CDTF">2019-03-29T20:15:00Z</dcterms:created>
  <dcterms:modified xsi:type="dcterms:W3CDTF">2019-04-04T18:10:00Z</dcterms:modified>
</cp:coreProperties>
</file>