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3229F835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9A4B15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29C3C2CA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B09B6">
        <w:rPr>
          <w:rFonts w:ascii="Arial" w:hAnsi="Arial" w:cs="Arial"/>
          <w:sz w:val="36"/>
        </w:rPr>
        <w:t>Glencove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BD15E14" w14:textId="2EEEE6B5" w:rsidR="00F91E21" w:rsidRPr="00F91E21" w:rsidRDefault="00A51E38" w:rsidP="00F91E21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F91E21">
        <w:rPr>
          <w:rFonts w:ascii="Arial" w:hAnsi="Arial" w:cs="Arial"/>
          <w:color w:val="0000FF"/>
          <w:sz w:val="20"/>
          <w:lang w:eastAsia="ja-JP"/>
        </w:rPr>
        <w:t>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91E21">
        <w:rPr>
          <w:rFonts w:ascii="Arial" w:hAnsi="Arial" w:cs="Arial"/>
          <w:color w:val="0000FF"/>
          <w:sz w:val="20"/>
          <w:lang w:eastAsia="ja-JP"/>
        </w:rPr>
        <w:br/>
      </w:r>
      <w:r w:rsidR="00F91E21" w:rsidRPr="00454D70">
        <w:rPr>
          <w:rFonts w:ascii="Arial" w:hAnsi="Arial" w:cs="Arial"/>
          <w:bCs/>
          <w:sz w:val="20"/>
        </w:rPr>
        <w:t xml:space="preserve">Senior Care in </w:t>
      </w:r>
      <w:r w:rsidR="00F91E21" w:rsidRPr="00454D70">
        <w:rPr>
          <w:rFonts w:ascii="Arial" w:hAnsi="Arial" w:cs="Arial"/>
          <w:noProof/>
          <w:sz w:val="20"/>
          <w:szCs w:val="20"/>
        </w:rPr>
        <w:t>Panama City</w:t>
      </w:r>
      <w:r w:rsidR="00F91E21" w:rsidRPr="00454D70">
        <w:rPr>
          <w:rFonts w:ascii="Arial" w:hAnsi="Arial" w:cs="Arial"/>
          <w:noProof/>
          <w:sz w:val="20"/>
        </w:rPr>
        <w:t xml:space="preserve">, FL </w:t>
      </w:r>
      <w:r w:rsidR="00F91E21" w:rsidRPr="00454D70">
        <w:rPr>
          <w:rFonts w:ascii="Arial" w:hAnsi="Arial" w:cs="Arial"/>
          <w:bCs/>
          <w:sz w:val="20"/>
        </w:rPr>
        <w:t xml:space="preserve">| </w:t>
      </w:r>
      <w:r w:rsidR="00F91E21" w:rsidRPr="00454D70">
        <w:rPr>
          <w:rFonts w:ascii="Arial" w:hAnsi="Arial" w:cs="Arial"/>
          <w:noProof/>
          <w:sz w:val="20"/>
        </w:rPr>
        <w:t>Glen</w:t>
      </w:r>
      <w:r w:rsidR="00F91E21">
        <w:rPr>
          <w:rFonts w:ascii="Arial" w:hAnsi="Arial" w:cs="Arial"/>
          <w:noProof/>
          <w:sz w:val="20"/>
        </w:rPr>
        <w:t>c</w:t>
      </w:r>
      <w:r w:rsidR="00F91E21" w:rsidRPr="00454D70">
        <w:rPr>
          <w:rFonts w:ascii="Arial" w:hAnsi="Arial" w:cs="Arial"/>
          <w:noProof/>
          <w:sz w:val="20"/>
        </w:rPr>
        <w:t xml:space="preserve">ove </w:t>
      </w:r>
      <w:r w:rsidR="00F91E21" w:rsidRPr="00454D70">
        <w:rPr>
          <w:rFonts w:ascii="Arial" w:hAnsi="Arial" w:cs="Arial"/>
          <w:bCs/>
          <w:sz w:val="20"/>
        </w:rPr>
        <w:t xml:space="preserve">Health </w:t>
      </w:r>
      <w:r w:rsidR="00F91E21">
        <w:rPr>
          <w:rFonts w:ascii="Arial" w:hAnsi="Arial" w:cs="Arial"/>
          <w:bCs/>
          <w:sz w:val="20"/>
        </w:rPr>
        <w:t>and</w:t>
      </w:r>
      <w:r w:rsidR="00F91E21" w:rsidRPr="00454D70">
        <w:rPr>
          <w:rFonts w:ascii="Arial" w:hAnsi="Arial" w:cs="Arial"/>
          <w:bCs/>
          <w:sz w:val="20"/>
        </w:rPr>
        <w:t xml:space="preserve"> Rehab</w:t>
      </w:r>
      <w:r w:rsidR="00F91E21" w:rsidRPr="002632DD">
        <w:rPr>
          <w:rFonts w:cs="Arial"/>
          <w:b/>
          <w:color w:val="0000FF"/>
          <w:sz w:val="20"/>
        </w:rPr>
        <w:t xml:space="preserve"> </w:t>
      </w:r>
    </w:p>
    <w:p w14:paraId="7E76B51C" w14:textId="28FE38AF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156):</w:t>
      </w:r>
    </w:p>
    <w:p w14:paraId="2B0EDC5F" w14:textId="2B3D6F55" w:rsidR="00A51E38" w:rsidRPr="00A51E38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="00F91E21" w:rsidRPr="00454D70">
        <w:rPr>
          <w:rFonts w:ascii="Arial" w:hAnsi="Arial" w:cs="Arial"/>
          <w:noProof/>
          <w:sz w:val="20"/>
        </w:rPr>
        <w:t>Glen</w:t>
      </w:r>
      <w:r w:rsidR="00F91E21">
        <w:rPr>
          <w:rFonts w:ascii="Arial" w:hAnsi="Arial" w:cs="Arial"/>
          <w:noProof/>
          <w:sz w:val="20"/>
        </w:rPr>
        <w:t>c</w:t>
      </w:r>
      <w:r w:rsidR="00F91E21" w:rsidRPr="00454D70">
        <w:rPr>
          <w:rFonts w:ascii="Arial" w:hAnsi="Arial" w:cs="Arial"/>
          <w:noProof/>
          <w:sz w:val="20"/>
        </w:rPr>
        <w:t>ove</w:t>
      </w:r>
      <w:r w:rsidRPr="00A51E38">
        <w:rPr>
          <w:rFonts w:ascii="Arial" w:hAnsi="Arial" w:cs="Arial"/>
          <w:noProof/>
          <w:sz w:val="20"/>
        </w:rPr>
        <w:t xml:space="preserve"> </w:t>
      </w:r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Center:</w:t>
      </w:r>
      <w:r w:rsidRPr="00A51E3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91E21" w:rsidRPr="00F91E21">
        <w:rPr>
          <w:rFonts w:ascii="Arial" w:hAnsi="Arial" w:cs="Arial"/>
          <w:noProof/>
          <w:sz w:val="20"/>
          <w:szCs w:val="20"/>
        </w:rPr>
        <w:t>(850) 872-1438</w:t>
      </w:r>
      <w:r>
        <w:rPr>
          <w:rFonts w:ascii="Arial" w:hAnsi="Arial" w:cs="Arial"/>
          <w:sz w:val="20"/>
          <w:lang w:eastAsia="ja-JP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4B275813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F91E21">
        <w:rPr>
          <w:rFonts w:ascii="Arial" w:hAnsi="Arial" w:cs="Arial"/>
          <w:sz w:val="22"/>
          <w:szCs w:val="22"/>
        </w:rPr>
        <w:t>Glencove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7717DF93" w14:textId="6C0DB9E0" w:rsid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A51E38" w:rsidRPr="00A51E38">
        <w:rPr>
          <w:rFonts w:cs="Arial"/>
          <w:szCs w:val="22"/>
        </w:rPr>
        <w:t xml:space="preserve"> dining</w:t>
      </w:r>
    </w:p>
    <w:p w14:paraId="65A0B4AB" w14:textId="303C284E" w:rsidR="00F91E21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Extraordinary meals prepared by our onsite chef</w:t>
      </w:r>
    </w:p>
    <w:p w14:paraId="3EA92E35" w14:textId="12BCB238" w:rsidR="00F91E21" w:rsidRPr="00F91E21" w:rsidRDefault="00F91E21" w:rsidP="00F91E2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91E21">
        <w:rPr>
          <w:rFonts w:cs="Arial"/>
          <w:szCs w:val="22"/>
        </w:rPr>
        <w:t>Spacious rooms with flat screen TVs</w:t>
      </w:r>
    </w:p>
    <w:p w14:paraId="19FB1B79" w14:textId="78E32FAE" w:rsidR="00F91E21" w:rsidRPr="00F91E21" w:rsidRDefault="00F91E21" w:rsidP="00F91E2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Private </w:t>
      </w:r>
      <w:r>
        <w:rPr>
          <w:rFonts w:cs="Arial"/>
          <w:szCs w:val="22"/>
        </w:rPr>
        <w:t>rooms</w:t>
      </w:r>
    </w:p>
    <w:p w14:paraId="1FABB171" w14:textId="0EB26443" w:rsid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Culinary delights prepared by in-house chef </w:t>
      </w:r>
    </w:p>
    <w:p w14:paraId="6CBD1E1A" w14:textId="73326810" w:rsidR="00F91E21" w:rsidRP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EA631B8" w14:textId="29E77621" w:rsid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Country store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0A3B61F" w14:textId="6C1C57FC" w:rsidR="00514E3A" w:rsidRDefault="00F91E21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Outdoor patio deck with views of gorgeous Watson Bayou</w:t>
      </w:r>
    </w:p>
    <w:p w14:paraId="1CB55CBD" w14:textId="3A3A4C46" w:rsidR="00F00BAD" w:rsidRPr="00F00BAD" w:rsidRDefault="00F00BAD" w:rsidP="00F00BAD">
      <w:pPr>
        <w:pStyle w:val="Heading2"/>
      </w:pPr>
      <w:r>
        <w:t>For your entertainment.</w:t>
      </w:r>
    </w:p>
    <w:p w14:paraId="639B592D" w14:textId="1931A350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  <w:r w:rsidR="00A51E38" w:rsidRPr="00A51E38">
        <w:rPr>
          <w:rFonts w:cs="Arial"/>
          <w:szCs w:val="22"/>
        </w:rPr>
        <w:t xml:space="preserve"> </w:t>
      </w:r>
    </w:p>
    <w:p w14:paraId="12722AEE" w14:textId="45E4AB45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 (we are located in downtown Panama City)</w:t>
      </w:r>
    </w:p>
    <w:p w14:paraId="73FD3654" w14:textId="77777777" w:rsidR="00A51E38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Satellite TV service</w:t>
      </w:r>
    </w:p>
    <w:p w14:paraId="56769577" w14:textId="541A388A" w:rsidR="00D652FD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75534F2" w14:textId="77777777" w:rsidR="00353AFC" w:rsidRPr="0027754D" w:rsidRDefault="00353AFC" w:rsidP="00353AFC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Glencove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4ADD0367" w14:textId="77777777" w:rsidR="00353AFC" w:rsidRPr="0027754D" w:rsidRDefault="00353AFC" w:rsidP="00353AFC">
      <w:pPr>
        <w:rPr>
          <w:rFonts w:ascii="Arial" w:hAnsi="Arial" w:cs="Arial"/>
        </w:rPr>
      </w:pPr>
    </w:p>
    <w:p w14:paraId="1BD857F1" w14:textId="77777777" w:rsidR="00353AFC" w:rsidRPr="0027754D" w:rsidRDefault="00353AFC" w:rsidP="00353AFC">
      <w:pPr>
        <w:rPr>
          <w:rFonts w:ascii="Arial" w:hAnsi="Arial" w:cs="Arial"/>
        </w:rPr>
      </w:pPr>
    </w:p>
    <w:p w14:paraId="55B28401" w14:textId="77777777" w:rsidR="00353AFC" w:rsidRPr="0027754D" w:rsidRDefault="00353AFC" w:rsidP="00353AFC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lastRenderedPageBreak/>
        <w:t>– # # # # # –</w:t>
      </w:r>
    </w:p>
    <w:p w14:paraId="3C7EF0D5" w14:textId="77777777" w:rsidR="00353AFC" w:rsidRPr="0027754D" w:rsidRDefault="00353AFC" w:rsidP="00353AFC">
      <w:pPr>
        <w:rPr>
          <w:rFonts w:ascii="Arial" w:hAnsi="Arial" w:cs="Arial"/>
        </w:rPr>
      </w:pPr>
    </w:p>
    <w:p w14:paraId="6CE9E661" w14:textId="77777777" w:rsidR="00353AFC" w:rsidRPr="0027754D" w:rsidRDefault="00353AFC" w:rsidP="00353AF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438109F" w14:textId="77777777" w:rsidR="00353AFC" w:rsidRPr="0027754D" w:rsidRDefault="00353AFC" w:rsidP="00353AF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5E2877E" w14:textId="77777777" w:rsidR="00353AFC" w:rsidRPr="0027754D" w:rsidRDefault="00353AFC" w:rsidP="00353AFC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9D46B4">
        <w:rPr>
          <w:rFonts w:ascii="Arial" w:hAnsi="Arial" w:cs="Arial"/>
          <w:noProof/>
          <w:sz w:val="22"/>
          <w:szCs w:val="22"/>
        </w:rPr>
        <w:t>(850) 872-1438</w:t>
      </w:r>
      <w:r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6E74BD8B" w14:textId="77777777" w:rsidR="00353AFC" w:rsidRPr="0027754D" w:rsidRDefault="00353AFC" w:rsidP="00353AF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F98765C" w14:textId="77777777" w:rsidR="00353AFC" w:rsidRPr="0027754D" w:rsidRDefault="00353AFC" w:rsidP="00353AFC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p w14:paraId="67015A72" w14:textId="77777777" w:rsidR="00353AFC" w:rsidRPr="00CE39B6" w:rsidRDefault="00353AFC" w:rsidP="00353AFC">
      <w:pPr>
        <w:keepNext/>
        <w:keepLines/>
        <w:rPr>
          <w:rFonts w:ascii="Arial" w:hAnsi="Arial" w:cs="Arial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58124" w14:textId="77777777" w:rsidR="00D06327" w:rsidRDefault="00D06327">
      <w:r>
        <w:separator/>
      </w:r>
    </w:p>
  </w:endnote>
  <w:endnote w:type="continuationSeparator" w:id="0">
    <w:p w14:paraId="2D173975" w14:textId="77777777" w:rsidR="00D06327" w:rsidRDefault="00D0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CDB7D" w14:textId="77777777" w:rsidR="00D06327" w:rsidRDefault="00D06327">
      <w:r>
        <w:separator/>
      </w:r>
    </w:p>
  </w:footnote>
  <w:footnote w:type="continuationSeparator" w:id="0">
    <w:p w14:paraId="013D22B0" w14:textId="77777777" w:rsidR="00D06327" w:rsidRDefault="00D063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A4B1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9A4B15">
      <w:rPr>
        <w:sz w:val="18"/>
      </w:rPr>
      <w:t>2</w:t>
    </w:r>
    <w:r>
      <w:rPr>
        <w:sz w:val="18"/>
      </w:rPr>
      <w:fldChar w:fldCharType="end"/>
    </w:r>
  </w:p>
  <w:p w14:paraId="6B3090D9" w14:textId="17E2792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A4B15">
      <w:rPr>
        <w:sz w:val="18"/>
      </w:rPr>
      <w:t>3/29/2019 12:04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53AFC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9B6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95231"/>
    <w:rsid w:val="006A4F0B"/>
    <w:rsid w:val="006A5850"/>
    <w:rsid w:val="006C0011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A4B15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3D02"/>
    <w:rsid w:val="00C97AF5"/>
    <w:rsid w:val="00CA7BBE"/>
    <w:rsid w:val="00CC58EB"/>
    <w:rsid w:val="00CD3AEC"/>
    <w:rsid w:val="00D00662"/>
    <w:rsid w:val="00D012C9"/>
    <w:rsid w:val="00D06327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451"/>
    <w:rsid w:val="00DF0971"/>
    <w:rsid w:val="00E02D9F"/>
    <w:rsid w:val="00E074C9"/>
    <w:rsid w:val="00E172F5"/>
    <w:rsid w:val="00E46CBC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90ABB"/>
    <w:rsid w:val="00F91E21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272</Words>
  <Characters>1556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6</cp:revision>
  <cp:lastPrinted>2014-03-27T22:15:00Z</cp:lastPrinted>
  <dcterms:created xsi:type="dcterms:W3CDTF">2019-03-29T17:25:00Z</dcterms:created>
  <dcterms:modified xsi:type="dcterms:W3CDTF">2019-04-04T18:14:00Z</dcterms:modified>
</cp:coreProperties>
</file>