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4D50A189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51A5D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00006109" w14:textId="77777777" w:rsidR="00312725" w:rsidRPr="00CE39B6" w:rsidRDefault="00312725" w:rsidP="00312725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Panama City Health and </w:t>
      </w:r>
      <w:r w:rsidRPr="00CE39B6">
        <w:rPr>
          <w:rFonts w:cs="Arial"/>
          <w:sz w:val="36"/>
          <w:szCs w:val="36"/>
        </w:rPr>
        <w:t>Rehabilitation Center</w:t>
      </w:r>
      <w:r>
        <w:rPr>
          <w:rFonts w:cs="Arial"/>
          <w:sz w:val="36"/>
          <w:szCs w:val="36"/>
        </w:rPr>
        <w:t xml:space="preserve"> 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409898C" w14:textId="77777777" w:rsidR="009E0A30" w:rsidRDefault="009E0A30" w:rsidP="009E0A30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593858D4" w14:textId="77777777" w:rsidR="00312725" w:rsidRPr="002632DD" w:rsidRDefault="00312725" w:rsidP="00312725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1B497C1" w14:textId="77777777" w:rsidR="00312725" w:rsidRPr="002632DD" w:rsidRDefault="00312725" w:rsidP="00312725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Panama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Panama City Health &amp; Rehab</w:t>
      </w:r>
    </w:p>
    <w:p w14:paraId="682E9FAD" w14:textId="77777777" w:rsidR="00312725" w:rsidRPr="002632DD" w:rsidRDefault="00312725" w:rsidP="0031272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5D34DBCA" w14:textId="19C7B57D" w:rsidR="0053162E" w:rsidRPr="00312725" w:rsidRDefault="00312725" w:rsidP="0031272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 expert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?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healthcare providers at </w:t>
      </w:r>
      <w:r>
        <w:rPr>
          <w:rFonts w:cs="Arial"/>
          <w:sz w:val="20"/>
        </w:rPr>
        <w:t>Panama City Health and</w:t>
      </w:r>
      <w:r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 xml:space="preserve">Center </w:t>
      </w:r>
      <w:r w:rsidRPr="002632DD">
        <w:rPr>
          <w:rFonts w:cs="Arial"/>
          <w:sz w:val="20"/>
          <w:lang w:eastAsia="ja-JP"/>
        </w:rPr>
        <w:t xml:space="preserve">can help. Call </w:t>
      </w:r>
      <w:r w:rsidRPr="00135344">
        <w:rPr>
          <w:rFonts w:cs="Arial"/>
          <w:sz w:val="20"/>
          <w:szCs w:val="20"/>
        </w:rPr>
        <w:t>(850) 763-8463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550BA2E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12725">
        <w:rPr>
          <w:rFonts w:eastAsia="Times"/>
          <w:noProof w:val="0"/>
        </w:rPr>
        <w:t xml:space="preserve">Panama City Health and </w:t>
      </w:r>
      <w:r w:rsidR="00264B90" w:rsidRPr="00AF5612">
        <w:rPr>
          <w:rFonts w:cs="Arial"/>
          <w:szCs w:val="22"/>
        </w:rPr>
        <w:t>Rehabilitation</w:t>
      </w:r>
      <w:r w:rsidR="009E0A30">
        <w:rPr>
          <w:rFonts w:cs="Arial"/>
          <w:szCs w:val="22"/>
        </w:rPr>
        <w:t xml:space="preserve"> Center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3AF09040" w14:textId="39DAB088" w:rsidR="00312725" w:rsidRPr="000C077B" w:rsidRDefault="00B3562B" w:rsidP="00312725">
      <w:pPr>
        <w:spacing w:after="0"/>
        <w:rPr>
          <w:rFonts w:cs="Arial"/>
          <w:szCs w:val="22"/>
        </w:rPr>
      </w:pPr>
      <w:r w:rsidRPr="001F1C9A">
        <w:t xml:space="preserve">Call </w:t>
      </w:r>
      <w:r w:rsidR="00312725" w:rsidRPr="000C077B">
        <w:rPr>
          <w:rFonts w:cs="Arial"/>
          <w:szCs w:val="22"/>
        </w:rPr>
        <w:t>(850) 763-8463</w:t>
      </w:r>
    </w:p>
    <w:p w14:paraId="08139ABF" w14:textId="1455CEF0" w:rsidR="00F6117F" w:rsidRDefault="00F6117F" w:rsidP="00F6117F">
      <w:pPr>
        <w:spacing w:after="0"/>
        <w:rPr>
          <w:rFonts w:cs="Arial"/>
          <w:szCs w:val="22"/>
        </w:rPr>
      </w:pPr>
    </w:p>
    <w:p w14:paraId="1E0A63D5" w14:textId="6DCDD676" w:rsidR="009C6931" w:rsidRDefault="009C6931" w:rsidP="00917CCD">
      <w:pPr>
        <w:rPr>
          <w:noProof w:val="0"/>
        </w:rPr>
      </w:pPr>
    </w:p>
    <w:p w14:paraId="03173232" w14:textId="27ADA3BF" w:rsidR="00312725" w:rsidRPr="00312725" w:rsidRDefault="00F600F7" w:rsidP="00312725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2BED6A54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(850) 763-8463</w:t>
      </w:r>
    </w:p>
    <w:p w14:paraId="4E14DAE7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924 West 13th Street</w:t>
      </w:r>
    </w:p>
    <w:p w14:paraId="111EBE37" w14:textId="77777777" w:rsidR="00312725" w:rsidRPr="000C077B" w:rsidRDefault="00312725" w:rsidP="00312725">
      <w:pPr>
        <w:spacing w:after="0"/>
        <w:rPr>
          <w:rFonts w:cs="Arial"/>
          <w:szCs w:val="22"/>
        </w:rPr>
      </w:pPr>
      <w:r w:rsidRPr="000C077B">
        <w:rPr>
          <w:rFonts w:cs="Arial"/>
          <w:szCs w:val="22"/>
        </w:rPr>
        <w:t>Panama City, FL 32401</w:t>
      </w:r>
    </w:p>
    <w:p w14:paraId="6F9BC49B" w14:textId="445D38CB" w:rsidR="00F600F7" w:rsidRDefault="00F600F7" w:rsidP="009E0A30">
      <w:pPr>
        <w:spacing w:after="0"/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312725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312725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312725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383B919" w14:textId="77777777" w:rsidR="00312725" w:rsidRPr="0027754D" w:rsidRDefault="00312725" w:rsidP="00312725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38EA7AA9" w14:textId="437FB67F" w:rsidR="00E82F18" w:rsidRPr="00EF4FF7" w:rsidRDefault="00E82F18" w:rsidP="009E0A30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BDDB" w14:textId="77777777" w:rsidR="00B4612E" w:rsidRDefault="00B4612E">
      <w:r>
        <w:separator/>
      </w:r>
    </w:p>
  </w:endnote>
  <w:endnote w:type="continuationSeparator" w:id="0">
    <w:p w14:paraId="1C3BC408" w14:textId="77777777" w:rsidR="00B4612E" w:rsidRDefault="00B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89BB8" w14:textId="77777777" w:rsidR="00B4612E" w:rsidRDefault="00B4612E">
      <w:r>
        <w:separator/>
      </w:r>
    </w:p>
  </w:footnote>
  <w:footnote w:type="continuationSeparator" w:id="0">
    <w:p w14:paraId="7AD8A76B" w14:textId="77777777" w:rsidR="00B4612E" w:rsidRDefault="00B461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51A5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51A5D">
      <w:rPr>
        <w:sz w:val="18"/>
      </w:rPr>
      <w:t>1</w:t>
    </w:r>
    <w:r>
      <w:rPr>
        <w:sz w:val="18"/>
      </w:rPr>
      <w:fldChar w:fldCharType="end"/>
    </w:r>
  </w:p>
  <w:p w14:paraId="489F2B51" w14:textId="03EECF4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51A5D">
      <w:rPr>
        <w:sz w:val="18"/>
      </w:rPr>
      <w:t>4/2/2019 12:27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51A5D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12725"/>
    <w:rsid w:val="003368FC"/>
    <w:rsid w:val="003B4EDE"/>
    <w:rsid w:val="003B7E5A"/>
    <w:rsid w:val="003C4E4E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953BE"/>
    <w:rsid w:val="009C2432"/>
    <w:rsid w:val="009C6931"/>
    <w:rsid w:val="009E0A30"/>
    <w:rsid w:val="00A07141"/>
    <w:rsid w:val="00A220F3"/>
    <w:rsid w:val="00A25432"/>
    <w:rsid w:val="00A553FD"/>
    <w:rsid w:val="00A70087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4612E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2019-04-02T19:25:00Z</dcterms:created>
  <dcterms:modified xsi:type="dcterms:W3CDTF">2019-04-04T18:25:00Z</dcterms:modified>
</cp:coreProperties>
</file>