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0CF77BE" w:rsidR="00C841DE" w:rsidRPr="00EF4FF7" w:rsidRDefault="00C841DE">
      <w:pPr>
        <w:rPr>
          <w:b/>
          <w:bCs/>
          <w:noProof w:val="0"/>
          <w:sz w:val="48"/>
        </w:rPr>
      </w:pPr>
      <w:bookmarkStart w:id="0" w:name="_GoBack"/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B02B06">
        <w:rPr>
          <w:bCs/>
          <w:noProof w:val="0"/>
          <w:color w:val="999999"/>
          <w:sz w:val="44"/>
        </w:rPr>
        <w:t>2</w:t>
      </w:r>
    </w:p>
    <w:bookmarkEnd w:id="0"/>
    <w:p w14:paraId="70193468" w14:textId="2D8A383F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950CA">
        <w:rPr>
          <w:noProof w:val="0"/>
          <w:sz w:val="36"/>
        </w:rPr>
        <w:t>Panama City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1DF6375" w14:textId="74233A29" w:rsidR="00F72044" w:rsidRPr="0027754D" w:rsidRDefault="00F72044" w:rsidP="00F7204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 w:rsidR="007F6D93" w:rsidRPr="007231D3"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21F76E1A" w14:textId="7244EF29" w:rsidR="00F72044" w:rsidRPr="0027754D" w:rsidRDefault="00BB0654" w:rsidP="00F7204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454D70">
        <w:rPr>
          <w:rFonts w:cs="Arial"/>
          <w:bCs/>
          <w:sz w:val="20"/>
        </w:rPr>
        <w:t xml:space="preserve">Senior Care in </w:t>
      </w:r>
      <w:r w:rsidRPr="00454D70">
        <w:rPr>
          <w:rFonts w:cs="Arial"/>
          <w:sz w:val="20"/>
          <w:szCs w:val="20"/>
        </w:rPr>
        <w:t>Panama City</w:t>
      </w:r>
      <w:r w:rsidRPr="00454D70">
        <w:rPr>
          <w:rFonts w:cs="Arial"/>
          <w:sz w:val="20"/>
        </w:rPr>
        <w:t xml:space="preserve">, FL </w:t>
      </w:r>
      <w:r w:rsidRPr="00454D70">
        <w:rPr>
          <w:rFonts w:cs="Arial"/>
          <w:bCs/>
          <w:sz w:val="20"/>
        </w:rPr>
        <w:t xml:space="preserve">| </w:t>
      </w:r>
      <w:r w:rsidR="00646ECF" w:rsidRPr="008E5136">
        <w:rPr>
          <w:rFonts w:cs="Arial"/>
          <w:sz w:val="20"/>
        </w:rPr>
        <w:t>Panama City Health &amp; Rehab</w:t>
      </w:r>
    </w:p>
    <w:p w14:paraId="2C4792D2" w14:textId="0CD9EEC4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646ECF">
        <w:rPr>
          <w:rFonts w:cs="Arial"/>
          <w:color w:val="0000FF"/>
          <w:sz w:val="20"/>
          <w:lang w:eastAsia="ja-JP"/>
        </w:rPr>
        <w:t>58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9C5E075" w14:textId="3A37C97F" w:rsidR="00E074C9" w:rsidRPr="00EF4FF7" w:rsidRDefault="00F72044" w:rsidP="00646EC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noProof w:val="0"/>
          <w:sz w:val="20"/>
          <w:szCs w:val="20"/>
        </w:rPr>
      </w:pPr>
      <w:r w:rsidRPr="0027754D">
        <w:rPr>
          <w:rFonts w:cs="Arial"/>
          <w:sz w:val="20"/>
          <w:lang w:eastAsia="ja-JP"/>
        </w:rPr>
        <w:t xml:space="preserve">For </w:t>
      </w:r>
      <w:r w:rsidR="00646ECF">
        <w:rPr>
          <w:rFonts w:cs="Arial"/>
          <w:sz w:val="20"/>
          <w:lang w:eastAsia="ja-JP"/>
        </w:rPr>
        <w:t>expert</w:t>
      </w:r>
      <w:r w:rsidRPr="0027754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 featuring personalized treatments,</w:t>
      </w:r>
      <w:r w:rsidRPr="0027754D">
        <w:rPr>
          <w:rFonts w:cs="Arial"/>
          <w:sz w:val="20"/>
          <w:lang w:eastAsia="ja-JP"/>
        </w:rPr>
        <w:t xml:space="preserve"> </w:t>
      </w:r>
      <w:r w:rsidR="00646ECF" w:rsidRPr="008E5136">
        <w:rPr>
          <w:rFonts w:cs="Arial"/>
          <w:sz w:val="20"/>
        </w:rPr>
        <w:t>Panama City Health and</w:t>
      </w:r>
      <w:r w:rsidR="00646ECF" w:rsidRPr="008E5136">
        <w:rPr>
          <w:rFonts w:cs="Arial"/>
          <w:sz w:val="20"/>
          <w:lang w:eastAsia="ja-JP"/>
        </w:rPr>
        <w:t xml:space="preserve"> Rehabilitation Center can help. Call </w:t>
      </w:r>
      <w:r w:rsidR="00646ECF" w:rsidRPr="008E5136">
        <w:rPr>
          <w:rFonts w:cs="Arial"/>
          <w:sz w:val="20"/>
          <w:szCs w:val="20"/>
        </w:rPr>
        <w:t>(850) 763-8463</w:t>
      </w:r>
      <w:r w:rsidR="00646ECF" w:rsidRPr="008E5136">
        <w:rPr>
          <w:rFonts w:cs="Arial"/>
          <w:sz w:val="20"/>
        </w:rPr>
        <w:t xml:space="preserve"> today</w:t>
      </w:r>
      <w:r w:rsidR="00646ECF" w:rsidRPr="008E5136">
        <w:rPr>
          <w:rFonts w:cs="Arial"/>
          <w:sz w:val="20"/>
          <w:lang w:eastAsia="ja-JP"/>
        </w:rPr>
        <w:t>!</w:t>
      </w:r>
      <w:r w:rsidR="00646ECF">
        <w:rPr>
          <w:rFonts w:cs="Arial"/>
          <w:sz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1B623815" w:rsidR="000D0D54" w:rsidRPr="00E172F5" w:rsidRDefault="00890269" w:rsidP="000D0D54">
      <w:pPr>
        <w:pStyle w:val="Heading1"/>
        <w:rPr>
          <w:rFonts w:eastAsia="Times"/>
        </w:rPr>
      </w:pPr>
      <w:r>
        <w:t>Individualized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371583D7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7461B5">
        <w:rPr>
          <w:rFonts w:cs="Arial"/>
          <w:szCs w:val="22"/>
        </w:rPr>
        <w:t>Lead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7CA50ED0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  <w:r w:rsidR="00646ECF">
        <w:rPr>
          <w:rFonts w:cs="Arial"/>
          <w:noProof w:val="0"/>
          <w:color w:val="000000" w:themeColor="text1"/>
          <w:szCs w:val="22"/>
        </w:rPr>
        <w:t>provided in separate therapy gyms</w:t>
      </w:r>
    </w:p>
    <w:p w14:paraId="5BE68FD8" w14:textId="2149E4B4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680CA7FF" w14:textId="61111340" w:rsidR="001E45B7" w:rsidRDefault="00CF5CB1" w:rsidP="00AE782A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671C5F35" w14:textId="0877F51E" w:rsidR="00646ECF" w:rsidRPr="00AE782A" w:rsidRDefault="00646ECF" w:rsidP="00AE782A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Specialized wound care</w:t>
      </w:r>
    </w:p>
    <w:p w14:paraId="630BDFBB" w14:textId="2D4F94ED" w:rsidR="00CE20BC" w:rsidRPr="00CE20BC" w:rsidRDefault="00646EC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 xml:space="preserve">Certified </w:t>
      </w:r>
      <w:r w:rsidR="00CE20BC">
        <w:rPr>
          <w:rFonts w:cs="Arial"/>
          <w:noProof w:val="0"/>
          <w:color w:val="000000" w:themeColor="text1"/>
          <w:szCs w:val="22"/>
        </w:rPr>
        <w:t>IV t</w:t>
      </w:r>
      <w:r w:rsidR="00CE20BC"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4391F454" w:rsidR="003B7485" w:rsidRPr="0005770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51571A20" w14:textId="20E1B51A" w:rsidR="0005770F" w:rsidRPr="0003395F" w:rsidRDefault="0005770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Transportation </w:t>
      </w:r>
      <w:r w:rsidRPr="0005770F">
        <w:rPr>
          <w:szCs w:val="22"/>
        </w:rPr>
        <w:t xml:space="preserve">to </w:t>
      </w:r>
      <w:r w:rsidRPr="0005770F">
        <w:rPr>
          <w:rFonts w:cs="Arial"/>
          <w:szCs w:val="22"/>
        </w:rPr>
        <w:t>Panama City-area hospitals and doctors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58E2C703" w14:textId="77777777" w:rsidR="00646ECF" w:rsidRPr="0027754D" w:rsidRDefault="00646ECF" w:rsidP="00646ECF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Panama City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eastAsia="Times"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0EF9B0CF" w14:textId="77777777" w:rsidR="00646ECF" w:rsidRPr="0027754D" w:rsidRDefault="00646ECF" w:rsidP="00646ECF">
      <w:pPr>
        <w:rPr>
          <w:rFonts w:cs="Arial"/>
        </w:rPr>
      </w:pPr>
    </w:p>
    <w:p w14:paraId="1C00AC33" w14:textId="77777777" w:rsidR="00646ECF" w:rsidRPr="0027754D" w:rsidRDefault="00646ECF" w:rsidP="00646ECF">
      <w:pPr>
        <w:rPr>
          <w:rFonts w:cs="Arial"/>
        </w:rPr>
      </w:pPr>
    </w:p>
    <w:p w14:paraId="60DAE071" w14:textId="77777777" w:rsidR="00646ECF" w:rsidRPr="0027754D" w:rsidRDefault="00646ECF" w:rsidP="00646ECF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47E12691" w14:textId="77777777" w:rsidR="00646ECF" w:rsidRPr="0027754D" w:rsidRDefault="00646ECF" w:rsidP="00646ECF">
      <w:pPr>
        <w:rPr>
          <w:rFonts w:cs="Arial"/>
        </w:rPr>
      </w:pPr>
    </w:p>
    <w:p w14:paraId="23916883" w14:textId="77777777" w:rsidR="00646ECF" w:rsidRPr="0027754D" w:rsidRDefault="00646ECF" w:rsidP="00646ECF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1C632948" w14:textId="77777777" w:rsidR="00646ECF" w:rsidRPr="0027754D" w:rsidRDefault="00646ECF" w:rsidP="00646ECF">
      <w:pPr>
        <w:rPr>
          <w:rFonts w:cs="Arial"/>
          <w:color w:val="0000FF"/>
          <w:szCs w:val="22"/>
          <w:lang w:eastAsia="ja-JP"/>
        </w:rPr>
      </w:pPr>
    </w:p>
    <w:p w14:paraId="233371C5" w14:textId="77777777" w:rsidR="00646ECF" w:rsidRPr="0027754D" w:rsidRDefault="00646ECF" w:rsidP="00646ECF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00F1F">
        <w:rPr>
          <w:rFonts w:cs="Arial"/>
          <w:szCs w:val="22"/>
        </w:rPr>
        <w:t>(850) 763-8463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07A05867" w14:textId="77777777" w:rsidR="00646ECF" w:rsidRPr="0027754D" w:rsidRDefault="00646ECF" w:rsidP="00646ECF">
      <w:pPr>
        <w:rPr>
          <w:rFonts w:cs="Arial"/>
          <w:color w:val="0000FF"/>
          <w:szCs w:val="22"/>
          <w:lang w:eastAsia="ja-JP"/>
        </w:rPr>
      </w:pPr>
    </w:p>
    <w:p w14:paraId="2D6C25FC" w14:textId="77777777" w:rsidR="00646ECF" w:rsidRPr="0027754D" w:rsidRDefault="00646ECF" w:rsidP="00646ECF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28FA01BA" w14:textId="77777777" w:rsidR="00646ECF" w:rsidRPr="00CE39B6" w:rsidRDefault="00646ECF" w:rsidP="00646ECF">
      <w:pPr>
        <w:keepNext/>
        <w:keepLines/>
        <w:rPr>
          <w:rFonts w:cs="Arial"/>
        </w:rPr>
      </w:pPr>
    </w:p>
    <w:p w14:paraId="1A20F37F" w14:textId="77777777" w:rsidR="00646ECF" w:rsidRPr="0027754D" w:rsidRDefault="00646ECF" w:rsidP="00646ECF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 xml:space="preserve"> 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14990531" w14:textId="77777777" w:rsidR="003214FC" w:rsidRPr="00CE39B6" w:rsidRDefault="003214FC" w:rsidP="003214FC">
      <w:pPr>
        <w:keepNext/>
        <w:keepLines/>
        <w:rPr>
          <w:rFonts w:cs="Arial"/>
        </w:rPr>
      </w:pP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4EA7F" w14:textId="77777777" w:rsidR="00C3732F" w:rsidRDefault="00C3732F">
      <w:r>
        <w:separator/>
      </w:r>
    </w:p>
  </w:endnote>
  <w:endnote w:type="continuationSeparator" w:id="0">
    <w:p w14:paraId="5F9D4A3E" w14:textId="77777777" w:rsidR="00C3732F" w:rsidRDefault="00C3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6523A" w14:textId="77777777" w:rsidR="00C3732F" w:rsidRDefault="00C3732F">
      <w:r>
        <w:separator/>
      </w:r>
    </w:p>
  </w:footnote>
  <w:footnote w:type="continuationSeparator" w:id="0">
    <w:p w14:paraId="0F2215CA" w14:textId="77777777" w:rsidR="00C3732F" w:rsidRDefault="00C373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B02B0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B02B06">
      <w:rPr>
        <w:sz w:val="18"/>
      </w:rPr>
      <w:t>2</w:t>
    </w:r>
    <w:r>
      <w:rPr>
        <w:sz w:val="18"/>
      </w:rPr>
      <w:fldChar w:fldCharType="end"/>
    </w:r>
  </w:p>
  <w:p w14:paraId="6B3090D9" w14:textId="72050DA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02B06">
      <w:rPr>
        <w:sz w:val="18"/>
      </w:rPr>
      <w:t>4/2/2019 12:36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5002E"/>
    <w:rsid w:val="0005770F"/>
    <w:rsid w:val="0007557D"/>
    <w:rsid w:val="000777B2"/>
    <w:rsid w:val="0008096D"/>
    <w:rsid w:val="000A287C"/>
    <w:rsid w:val="000D029B"/>
    <w:rsid w:val="000D0D54"/>
    <w:rsid w:val="000E58CE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1B9"/>
    <w:rsid w:val="002D4A40"/>
    <w:rsid w:val="002F26C0"/>
    <w:rsid w:val="002F6F0B"/>
    <w:rsid w:val="00304A55"/>
    <w:rsid w:val="003214FC"/>
    <w:rsid w:val="00336729"/>
    <w:rsid w:val="00344DF3"/>
    <w:rsid w:val="00356157"/>
    <w:rsid w:val="00364073"/>
    <w:rsid w:val="00373960"/>
    <w:rsid w:val="00376106"/>
    <w:rsid w:val="00385C9A"/>
    <w:rsid w:val="003950CA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4B51"/>
    <w:rsid w:val="005963CA"/>
    <w:rsid w:val="005D1D2B"/>
    <w:rsid w:val="005F3E10"/>
    <w:rsid w:val="0060313A"/>
    <w:rsid w:val="00612686"/>
    <w:rsid w:val="00646ECF"/>
    <w:rsid w:val="006646E8"/>
    <w:rsid w:val="006837FC"/>
    <w:rsid w:val="006C2604"/>
    <w:rsid w:val="006D336A"/>
    <w:rsid w:val="006E6975"/>
    <w:rsid w:val="006E7A9D"/>
    <w:rsid w:val="007009B2"/>
    <w:rsid w:val="00727B14"/>
    <w:rsid w:val="0073499C"/>
    <w:rsid w:val="0073777C"/>
    <w:rsid w:val="007461B5"/>
    <w:rsid w:val="00761BC6"/>
    <w:rsid w:val="007C18F5"/>
    <w:rsid w:val="007C4843"/>
    <w:rsid w:val="007C6EEC"/>
    <w:rsid w:val="007E2930"/>
    <w:rsid w:val="007E693B"/>
    <w:rsid w:val="007F1D41"/>
    <w:rsid w:val="007F4003"/>
    <w:rsid w:val="007F6D93"/>
    <w:rsid w:val="00816F38"/>
    <w:rsid w:val="00866375"/>
    <w:rsid w:val="00881BF6"/>
    <w:rsid w:val="00882C59"/>
    <w:rsid w:val="008833C9"/>
    <w:rsid w:val="0089026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46ABB"/>
    <w:rsid w:val="009576B7"/>
    <w:rsid w:val="009B1239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E782A"/>
    <w:rsid w:val="00AF0426"/>
    <w:rsid w:val="00B02B0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B0654"/>
    <w:rsid w:val="00BD775E"/>
    <w:rsid w:val="00BF47A6"/>
    <w:rsid w:val="00C16104"/>
    <w:rsid w:val="00C32169"/>
    <w:rsid w:val="00C34061"/>
    <w:rsid w:val="00C3732F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</TotalTime>
  <Pages>2</Pages>
  <Words>304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7</cp:revision>
  <cp:lastPrinted>2014-03-27T22:15:00Z</cp:lastPrinted>
  <dcterms:created xsi:type="dcterms:W3CDTF">2019-04-02T17:58:00Z</dcterms:created>
  <dcterms:modified xsi:type="dcterms:W3CDTF">2019-04-04T18:28:00Z</dcterms:modified>
</cp:coreProperties>
</file>