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0A116138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9F4911">
        <w:rPr>
          <w:rFonts w:ascii="Arial" w:hAnsi="Arial" w:cs="Arial"/>
          <w:bCs/>
          <w:color w:val="999999"/>
          <w:sz w:val="44"/>
        </w:rPr>
        <w:t>2</w:t>
      </w:r>
      <w:bookmarkStart w:id="0" w:name="_GoBack"/>
      <w:bookmarkEnd w:id="0"/>
    </w:p>
    <w:p w14:paraId="70193468" w14:textId="2F93C147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52756D">
        <w:rPr>
          <w:rFonts w:ascii="Arial" w:hAnsi="Arial" w:cs="Arial"/>
          <w:sz w:val="36"/>
        </w:rPr>
        <w:t>Panama City</w:t>
      </w:r>
      <w:r w:rsidR="00985C08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AE751D1" w14:textId="77777777" w:rsidR="006F6450" w:rsidRDefault="006F6450" w:rsidP="006F6450">
      <w:pPr>
        <w:keepNext/>
        <w:keepLines/>
        <w:shd w:val="clear" w:color="auto" w:fill="B8CCE4" w:themeFill="accent1" w:themeFillTint="66"/>
        <w:rPr>
          <w:rFonts w:ascii="Arial" w:hAnsi="Arial" w:cs="Arial"/>
          <w:b/>
          <w:color w:val="0000FF"/>
          <w:sz w:val="20"/>
          <w:lang w:eastAsia="ja-JP"/>
        </w:rPr>
      </w:pPr>
    </w:p>
    <w:p w14:paraId="3BD15E14" w14:textId="1B229F54" w:rsidR="00F91E21" w:rsidRPr="006F6450" w:rsidRDefault="00A51E38" w:rsidP="006F6450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FE4743">
        <w:rPr>
          <w:rFonts w:ascii="Arial" w:hAnsi="Arial" w:cs="Arial"/>
          <w:color w:val="0000FF"/>
          <w:sz w:val="20"/>
          <w:lang w:eastAsia="ja-JP"/>
        </w:rPr>
        <w:t>59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 w:rsidR="00F91E21">
        <w:rPr>
          <w:rFonts w:ascii="Arial" w:hAnsi="Arial" w:cs="Arial"/>
          <w:color w:val="0000FF"/>
          <w:sz w:val="20"/>
          <w:lang w:eastAsia="ja-JP"/>
        </w:rPr>
        <w:br/>
      </w:r>
      <w:r w:rsidR="006F6450" w:rsidRPr="006F6450">
        <w:rPr>
          <w:rFonts w:ascii="Arial" w:hAnsi="Arial" w:cs="Arial"/>
          <w:bCs/>
          <w:sz w:val="20"/>
        </w:rPr>
        <w:t xml:space="preserve">Senior Care in </w:t>
      </w:r>
      <w:r w:rsidR="006F6450" w:rsidRPr="006F6450">
        <w:rPr>
          <w:rFonts w:ascii="Arial" w:hAnsi="Arial" w:cs="Arial"/>
          <w:sz w:val="20"/>
          <w:szCs w:val="20"/>
        </w:rPr>
        <w:t>Panama City</w:t>
      </w:r>
      <w:r w:rsidR="006F6450" w:rsidRPr="006F6450">
        <w:rPr>
          <w:rFonts w:ascii="Arial" w:hAnsi="Arial" w:cs="Arial"/>
          <w:sz w:val="20"/>
        </w:rPr>
        <w:t xml:space="preserve">, FL </w:t>
      </w:r>
      <w:r w:rsidR="006F6450" w:rsidRPr="006F6450">
        <w:rPr>
          <w:rFonts w:ascii="Arial" w:hAnsi="Arial" w:cs="Arial"/>
          <w:bCs/>
          <w:sz w:val="20"/>
        </w:rPr>
        <w:t xml:space="preserve">| </w:t>
      </w:r>
      <w:r w:rsidR="006F6450" w:rsidRPr="008E5136">
        <w:rPr>
          <w:rFonts w:ascii="Arial" w:hAnsi="Arial" w:cs="Arial"/>
          <w:noProof/>
          <w:sz w:val="20"/>
        </w:rPr>
        <w:t>Panama City Health &amp; Rehab</w:t>
      </w:r>
    </w:p>
    <w:p w14:paraId="7E76B51C" w14:textId="137678EB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</w:t>
      </w:r>
      <w:r w:rsidR="0049535A">
        <w:rPr>
          <w:rFonts w:ascii="Arial" w:hAnsi="Arial" w:cs="Arial"/>
          <w:color w:val="0000FF"/>
          <w:sz w:val="20"/>
          <w:lang w:eastAsia="ja-JP"/>
        </w:rPr>
        <w:t>9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7425D0D2" w14:textId="4B503A5D" w:rsidR="0049535A" w:rsidRPr="0049535A" w:rsidRDefault="00A51E38" w:rsidP="0049535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A51E38">
        <w:rPr>
          <w:rFonts w:ascii="Arial" w:hAnsi="Arial" w:cs="Arial"/>
          <w:sz w:val="20"/>
          <w:lang w:eastAsia="ja-JP"/>
        </w:rPr>
        <w:t xml:space="preserve">For </w:t>
      </w:r>
      <w:r w:rsidR="0049535A">
        <w:rPr>
          <w:rFonts w:ascii="Arial" w:hAnsi="Arial" w:cs="Arial"/>
          <w:sz w:val="20"/>
          <w:lang w:eastAsia="ja-JP"/>
        </w:rPr>
        <w:t>expert</w:t>
      </w:r>
      <w:r w:rsidRPr="00A51E38">
        <w:rPr>
          <w:rFonts w:ascii="Arial" w:hAnsi="Arial" w:cs="Arial"/>
          <w:sz w:val="20"/>
          <w:lang w:eastAsia="ja-JP"/>
        </w:rPr>
        <w:t xml:space="preserve"> senior care and rehabilitation </w:t>
      </w:r>
      <w:r w:rsidR="0049535A">
        <w:rPr>
          <w:rFonts w:ascii="Arial" w:hAnsi="Arial" w:cs="Arial"/>
          <w:sz w:val="20"/>
          <w:lang w:eastAsia="ja-JP"/>
        </w:rPr>
        <w:t>with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49535A">
        <w:rPr>
          <w:rFonts w:ascii="Arial" w:hAnsi="Arial" w:cs="Arial"/>
          <w:sz w:val="20"/>
          <w:lang w:eastAsia="ja-JP"/>
        </w:rPr>
        <w:t xml:space="preserve">, </w:t>
      </w:r>
      <w:r w:rsidR="0049535A">
        <w:rPr>
          <w:rFonts w:ascii="Arial" w:hAnsi="Arial" w:cs="Arial"/>
          <w:sz w:val="20"/>
          <w:lang w:eastAsia="ja-JP"/>
        </w:rPr>
        <w:t xml:space="preserve">contact us at </w:t>
      </w:r>
      <w:r w:rsidR="0049535A" w:rsidRPr="0049535A">
        <w:rPr>
          <w:rFonts w:ascii="Arial" w:hAnsi="Arial" w:cs="Arial"/>
          <w:noProof/>
          <w:sz w:val="20"/>
        </w:rPr>
        <w:t>Panama City Health and</w:t>
      </w:r>
      <w:r w:rsidR="0049535A" w:rsidRPr="0049535A">
        <w:rPr>
          <w:rFonts w:ascii="Arial" w:hAnsi="Arial" w:cs="Arial"/>
          <w:sz w:val="20"/>
          <w:lang w:eastAsia="ja-JP"/>
        </w:rPr>
        <w:t xml:space="preserve"> Rehabilitation Center. Call </w:t>
      </w:r>
      <w:r w:rsidR="0049535A" w:rsidRPr="0049535A">
        <w:rPr>
          <w:rFonts w:ascii="Arial" w:hAnsi="Arial" w:cs="Arial"/>
          <w:noProof/>
          <w:sz w:val="20"/>
          <w:szCs w:val="20"/>
        </w:rPr>
        <w:t>(850) 763-8463</w:t>
      </w:r>
      <w:r w:rsidR="0049535A" w:rsidRPr="0049535A">
        <w:rPr>
          <w:rFonts w:ascii="Arial" w:hAnsi="Arial" w:cs="Arial"/>
          <w:noProof/>
          <w:sz w:val="20"/>
        </w:rPr>
        <w:t xml:space="preserve"> today</w:t>
      </w:r>
      <w:r w:rsidR="0049535A" w:rsidRPr="0049535A">
        <w:rPr>
          <w:rFonts w:ascii="Arial" w:hAnsi="Arial" w:cs="Arial"/>
          <w:sz w:val="20"/>
          <w:lang w:eastAsia="ja-JP"/>
        </w:rPr>
        <w:t>!</w:t>
      </w:r>
    </w:p>
    <w:p w14:paraId="69C5E075" w14:textId="5EA8287B" w:rsidR="00E074C9" w:rsidRPr="003D1AED" w:rsidRDefault="00E074C9" w:rsidP="0049535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7B2A0E5F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6F6450">
        <w:rPr>
          <w:rFonts w:ascii="Arial" w:hAnsi="Arial" w:cs="Arial"/>
          <w:sz w:val="22"/>
          <w:szCs w:val="22"/>
        </w:rPr>
        <w:t>Panama City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1CA8FC7C" w14:textId="77777777" w:rsidR="00B451C5" w:rsidRDefault="00B451C5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7717DF93" w14:textId="0577A335" w:rsidR="00A51E38" w:rsidRDefault="00F91E2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Resident-centered</w:t>
      </w:r>
      <w:r w:rsidR="00A51E38" w:rsidRPr="00A51E38">
        <w:rPr>
          <w:rFonts w:cs="Arial"/>
          <w:szCs w:val="22"/>
        </w:rPr>
        <w:t xml:space="preserve"> dining</w:t>
      </w:r>
    </w:p>
    <w:p w14:paraId="59BCD609" w14:textId="4EA784B4" w:rsidR="00FE7DB9" w:rsidRDefault="00FE7DB9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3EA92E35" w14:textId="12BCB238" w:rsidR="00F91E21" w:rsidRPr="00F91E21" w:rsidRDefault="00F91E21" w:rsidP="00F91E2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F91E21">
        <w:rPr>
          <w:rFonts w:cs="Arial"/>
          <w:szCs w:val="22"/>
        </w:rPr>
        <w:t>Spacious rooms with flat screen TVs</w:t>
      </w:r>
    </w:p>
    <w:p w14:paraId="3F790AEE" w14:textId="5988D18E" w:rsidR="003E2061" w:rsidRDefault="00943E8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B451C5">
        <w:rPr>
          <w:rFonts w:cs="Arial"/>
          <w:szCs w:val="22"/>
        </w:rPr>
        <w:t>eauty and barber services</w:t>
      </w:r>
    </w:p>
    <w:p w14:paraId="10A3B61F" w14:textId="6739DC95" w:rsidR="00514E3A" w:rsidRPr="006F6450" w:rsidRDefault="006A4F0B" w:rsidP="006F6450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639B592D" w14:textId="52206469" w:rsidR="00A51E38" w:rsidRPr="00A51E38" w:rsidRDefault="00F91E21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Daily activities</w:t>
      </w:r>
      <w:r w:rsidR="00A51E38" w:rsidRPr="00A51E38">
        <w:rPr>
          <w:rFonts w:cs="Arial"/>
          <w:szCs w:val="22"/>
        </w:rPr>
        <w:t xml:space="preserve"> </w:t>
      </w:r>
      <w:r w:rsidR="006F6450">
        <w:rPr>
          <w:rFonts w:cs="Arial"/>
          <w:szCs w:val="22"/>
        </w:rPr>
        <w:t>(group and i</w:t>
      </w:r>
      <w:r w:rsidR="00034E81">
        <w:rPr>
          <w:rFonts w:cs="Arial"/>
          <w:szCs w:val="22"/>
        </w:rPr>
        <w:t>n-room)</w:t>
      </w:r>
    </w:p>
    <w:p w14:paraId="12722AEE" w14:textId="77FCCD46" w:rsidR="00A51E38" w:rsidRPr="00A51E38" w:rsidRDefault="00F91E21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Community outings </w:t>
      </w:r>
    </w:p>
    <w:p w14:paraId="73FD3654" w14:textId="77777777" w:rsidR="00A51E38" w:rsidRPr="00A51E38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Satellite TV service</w:t>
      </w:r>
    </w:p>
    <w:p w14:paraId="56769577" w14:textId="541A388A" w:rsidR="00D652FD" w:rsidRPr="00A51E38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Complimentary Wi-Fi</w:t>
      </w: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1F7CD56D" w14:textId="77777777" w:rsidR="00034E81" w:rsidRPr="0027754D" w:rsidRDefault="00034E81" w:rsidP="00034E81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Panama City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13277634" w14:textId="77777777" w:rsidR="00034E81" w:rsidRPr="0027754D" w:rsidRDefault="00034E81" w:rsidP="00034E81">
      <w:pPr>
        <w:rPr>
          <w:rFonts w:ascii="Arial" w:hAnsi="Arial" w:cs="Arial"/>
        </w:rPr>
      </w:pPr>
    </w:p>
    <w:p w14:paraId="6BEE6BE0" w14:textId="77777777" w:rsidR="00034E81" w:rsidRPr="0027754D" w:rsidRDefault="00034E81" w:rsidP="00034E81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34AD590D" w14:textId="77777777" w:rsidR="00034E81" w:rsidRPr="0027754D" w:rsidRDefault="00034E81" w:rsidP="00034E81">
      <w:pPr>
        <w:rPr>
          <w:rFonts w:ascii="Arial" w:hAnsi="Arial" w:cs="Arial"/>
        </w:rPr>
      </w:pPr>
    </w:p>
    <w:p w14:paraId="793E181E" w14:textId="77777777" w:rsidR="00034E81" w:rsidRPr="0027754D" w:rsidRDefault="00034E81" w:rsidP="00034E8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5E303347" w14:textId="77777777" w:rsidR="00034E81" w:rsidRPr="0027754D" w:rsidRDefault="00034E81" w:rsidP="00034E8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A2C18B6" w14:textId="77777777" w:rsidR="00034E81" w:rsidRPr="0027754D" w:rsidRDefault="00034E81" w:rsidP="00034E81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00F1F">
        <w:rPr>
          <w:rFonts w:ascii="Arial" w:hAnsi="Arial" w:cs="Arial"/>
          <w:noProof/>
          <w:sz w:val="22"/>
          <w:szCs w:val="22"/>
        </w:rPr>
        <w:t>(850) 763-8463</w:t>
      </w:r>
      <w:r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08BCE9DE" w14:textId="77777777" w:rsidR="00034E81" w:rsidRPr="0027754D" w:rsidRDefault="00034E81" w:rsidP="00034E8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264A4EA" w14:textId="77777777" w:rsidR="00034E81" w:rsidRPr="0027754D" w:rsidRDefault="00034E81" w:rsidP="00034E8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    ] I would like to receive more information.</w:t>
      </w:r>
    </w:p>
    <w:p w14:paraId="6BD22E2D" w14:textId="77777777" w:rsidR="00AC39A3" w:rsidRDefault="00AC39A3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A9D1E58" w14:textId="794261E4" w:rsidR="00E82F18" w:rsidRPr="00AC39A3" w:rsidRDefault="00034E81" w:rsidP="00DF0971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sectPr w:rsidR="00E82F18" w:rsidRPr="00AC39A3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6445" w14:textId="77777777" w:rsidR="004E708C" w:rsidRDefault="004E708C">
      <w:r>
        <w:separator/>
      </w:r>
    </w:p>
  </w:endnote>
  <w:endnote w:type="continuationSeparator" w:id="0">
    <w:p w14:paraId="693A974A" w14:textId="77777777" w:rsidR="004E708C" w:rsidRDefault="004E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325F5" w14:textId="77777777" w:rsidR="004E708C" w:rsidRDefault="004E708C">
      <w:r>
        <w:separator/>
      </w:r>
    </w:p>
  </w:footnote>
  <w:footnote w:type="continuationSeparator" w:id="0">
    <w:p w14:paraId="54E91F22" w14:textId="77777777" w:rsidR="004E708C" w:rsidRDefault="004E70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9F491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9F4911">
      <w:rPr>
        <w:sz w:val="18"/>
      </w:rPr>
      <w:t>1</w:t>
    </w:r>
    <w:r>
      <w:rPr>
        <w:sz w:val="18"/>
      </w:rPr>
      <w:fldChar w:fldCharType="end"/>
    </w:r>
  </w:p>
  <w:p w14:paraId="6B3090D9" w14:textId="6F6A7A41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9F4911">
      <w:rPr>
        <w:sz w:val="18"/>
      </w:rPr>
      <w:t>4/2/2019 12:33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20215"/>
    <w:rsid w:val="000256D4"/>
    <w:rsid w:val="00034E81"/>
    <w:rsid w:val="000546BD"/>
    <w:rsid w:val="0007557D"/>
    <w:rsid w:val="000A6904"/>
    <w:rsid w:val="000A6CFF"/>
    <w:rsid w:val="000D029B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26C0"/>
    <w:rsid w:val="00304A55"/>
    <w:rsid w:val="00322E02"/>
    <w:rsid w:val="003319DA"/>
    <w:rsid w:val="0034209E"/>
    <w:rsid w:val="00353AFC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9535A"/>
    <w:rsid w:val="004B5436"/>
    <w:rsid w:val="004C0E45"/>
    <w:rsid w:val="004D561A"/>
    <w:rsid w:val="004E02AC"/>
    <w:rsid w:val="004E708C"/>
    <w:rsid w:val="004F4711"/>
    <w:rsid w:val="00514E3A"/>
    <w:rsid w:val="0052756D"/>
    <w:rsid w:val="00553F59"/>
    <w:rsid w:val="00567A1A"/>
    <w:rsid w:val="0058502F"/>
    <w:rsid w:val="005B09B6"/>
    <w:rsid w:val="005B0C02"/>
    <w:rsid w:val="005B5E4D"/>
    <w:rsid w:val="005D1D2B"/>
    <w:rsid w:val="005D4419"/>
    <w:rsid w:val="0060313A"/>
    <w:rsid w:val="00612686"/>
    <w:rsid w:val="00630DBB"/>
    <w:rsid w:val="00653538"/>
    <w:rsid w:val="006643A8"/>
    <w:rsid w:val="00664895"/>
    <w:rsid w:val="006724EE"/>
    <w:rsid w:val="00681AC1"/>
    <w:rsid w:val="00695231"/>
    <w:rsid w:val="006A4F0B"/>
    <w:rsid w:val="006A5850"/>
    <w:rsid w:val="006C0011"/>
    <w:rsid w:val="006C2604"/>
    <w:rsid w:val="006E6975"/>
    <w:rsid w:val="006F6450"/>
    <w:rsid w:val="007009B2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3E85"/>
    <w:rsid w:val="00944746"/>
    <w:rsid w:val="009576B7"/>
    <w:rsid w:val="00985C08"/>
    <w:rsid w:val="009C2432"/>
    <w:rsid w:val="009C4F66"/>
    <w:rsid w:val="009D7AF6"/>
    <w:rsid w:val="009F1BCC"/>
    <w:rsid w:val="009F4911"/>
    <w:rsid w:val="00A07141"/>
    <w:rsid w:val="00A25432"/>
    <w:rsid w:val="00A27EB9"/>
    <w:rsid w:val="00A46223"/>
    <w:rsid w:val="00A51E38"/>
    <w:rsid w:val="00A553FD"/>
    <w:rsid w:val="00A55C63"/>
    <w:rsid w:val="00A66215"/>
    <w:rsid w:val="00AA7365"/>
    <w:rsid w:val="00AA7EC9"/>
    <w:rsid w:val="00AC39A3"/>
    <w:rsid w:val="00AC5878"/>
    <w:rsid w:val="00AF0426"/>
    <w:rsid w:val="00AF1B2E"/>
    <w:rsid w:val="00AF2E84"/>
    <w:rsid w:val="00B05AED"/>
    <w:rsid w:val="00B15E30"/>
    <w:rsid w:val="00B308F0"/>
    <w:rsid w:val="00B361F3"/>
    <w:rsid w:val="00B451C5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67B3"/>
    <w:rsid w:val="00C938FB"/>
    <w:rsid w:val="00C93D02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451"/>
    <w:rsid w:val="00DF0971"/>
    <w:rsid w:val="00E02D9F"/>
    <w:rsid w:val="00E074C9"/>
    <w:rsid w:val="00E172F5"/>
    <w:rsid w:val="00E46CBC"/>
    <w:rsid w:val="00E61964"/>
    <w:rsid w:val="00E82F18"/>
    <w:rsid w:val="00E856B7"/>
    <w:rsid w:val="00E9339F"/>
    <w:rsid w:val="00ED5349"/>
    <w:rsid w:val="00EE4ADA"/>
    <w:rsid w:val="00EF4FF7"/>
    <w:rsid w:val="00F00BAD"/>
    <w:rsid w:val="00F10CAD"/>
    <w:rsid w:val="00F126C5"/>
    <w:rsid w:val="00F7497A"/>
    <w:rsid w:val="00F90ABB"/>
    <w:rsid w:val="00F91E21"/>
    <w:rsid w:val="00FA4521"/>
    <w:rsid w:val="00FB1F86"/>
    <w:rsid w:val="00FD38E8"/>
    <w:rsid w:val="00FE4743"/>
    <w:rsid w:val="00FE7DB9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12</TotalTime>
  <Pages>1</Pages>
  <Words>239</Words>
  <Characters>1367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9</cp:revision>
  <cp:lastPrinted>2014-03-27T22:15:00Z</cp:lastPrinted>
  <dcterms:created xsi:type="dcterms:W3CDTF">2019-04-02T17:59:00Z</dcterms:created>
  <dcterms:modified xsi:type="dcterms:W3CDTF">2019-04-04T18:27:00Z</dcterms:modified>
</cp:coreProperties>
</file>