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0512DE61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3B3B4C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62A8BAF7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9D4362" w:rsidRPr="009D4362">
        <w:rPr>
          <w:rFonts w:ascii="Arial" w:hAnsi="Arial" w:cs="Arial"/>
          <w:sz w:val="36"/>
          <w:szCs w:val="36"/>
        </w:rPr>
        <w:t>Riverchase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08515AA" w14:textId="77777777" w:rsidR="009D4362" w:rsidRPr="0027754D" w:rsidRDefault="009D4362" w:rsidP="009D4362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7C9CE41C" w14:textId="77777777" w:rsidR="009D4362" w:rsidRPr="0027754D" w:rsidRDefault="009D4362" w:rsidP="009D4362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>
        <w:rPr>
          <w:rFonts w:ascii="Arial" w:hAnsi="Arial" w:cs="Arial"/>
          <w:bCs/>
          <w:sz w:val="20"/>
        </w:rPr>
        <w:t xml:space="preserve"> &amp; Rehabilitation</w:t>
      </w:r>
    </w:p>
    <w:p w14:paraId="1336DB37" w14:textId="722C1B4A" w:rsidR="008E5136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D4362">
        <w:rPr>
          <w:rFonts w:ascii="Arial" w:hAnsi="Arial" w:cs="Arial"/>
          <w:color w:val="0000FF"/>
          <w:sz w:val="20"/>
          <w:lang w:eastAsia="ja-JP"/>
        </w:rPr>
        <w:t>59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5D772F59" w:rsidR="00E074C9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9D4362">
        <w:rPr>
          <w:rFonts w:ascii="Arial" w:hAnsi="Arial" w:cs="Arial"/>
          <w:noProof/>
          <w:sz w:val="20"/>
        </w:rPr>
        <w:t>Riverchase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9D4362" w:rsidRPr="005447CE">
        <w:rPr>
          <w:rFonts w:ascii="Arial" w:hAnsi="Arial" w:cs="Arial"/>
          <w:noProof/>
          <w:sz w:val="20"/>
          <w:szCs w:val="20"/>
        </w:rPr>
        <w:t>(850) 875-3711</w:t>
      </w:r>
      <w:r w:rsidR="009D4362">
        <w:rPr>
          <w:rFonts w:ascii="Arial" w:hAnsi="Arial" w:cs="Arial"/>
          <w:noProof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3780C049" w:rsidR="00FA37C9" w:rsidRPr="0027754D" w:rsidRDefault="009D4362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Riverchase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500F1F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 xml:space="preserve">physical, occupational or speech </w:t>
      </w:r>
      <w:r w:rsidR="00CA5D87" w:rsidRPr="0027754D">
        <w:rPr>
          <w:rFonts w:ascii="Arial" w:hAnsi="Arial" w:cs="Arial"/>
          <w:sz w:val="22"/>
          <w:szCs w:val="22"/>
        </w:rPr>
        <w:t>therap</w:t>
      </w:r>
      <w:r w:rsidR="00500F1F">
        <w:rPr>
          <w:rFonts w:ascii="Arial" w:hAnsi="Arial" w:cs="Arial"/>
          <w:sz w:val="22"/>
          <w:szCs w:val="22"/>
        </w:rPr>
        <w:t xml:space="preserve">y, </w:t>
      </w:r>
      <w:r w:rsidR="00C41800">
        <w:rPr>
          <w:rFonts w:ascii="Arial" w:hAnsi="Arial" w:cs="Arial"/>
          <w:sz w:val="22"/>
          <w:szCs w:val="22"/>
        </w:rPr>
        <w:t>performing an endoscopic swallow test or providing palliative care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30B645FF" w14:textId="1083D180" w:rsidR="009D4362" w:rsidRPr="00235D5F" w:rsidRDefault="009D4362" w:rsidP="009D4362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Riverchase</w:t>
      </w:r>
      <w:r w:rsidRPr="00235D5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56356B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235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A82299" w14:textId="77777777" w:rsidR="009D4362" w:rsidRPr="0027754D" w:rsidRDefault="009D4362" w:rsidP="009D4362">
      <w:pPr>
        <w:rPr>
          <w:rFonts w:ascii="Arial" w:hAnsi="Arial" w:cs="Arial"/>
        </w:rPr>
      </w:pPr>
    </w:p>
    <w:p w14:paraId="5C44350D" w14:textId="77777777" w:rsidR="009D4362" w:rsidRPr="0027754D" w:rsidRDefault="009D4362" w:rsidP="009D4362">
      <w:pPr>
        <w:rPr>
          <w:rFonts w:ascii="Arial" w:hAnsi="Arial" w:cs="Arial"/>
        </w:rPr>
      </w:pPr>
    </w:p>
    <w:p w14:paraId="3FB41C06" w14:textId="77777777" w:rsidR="009D4362" w:rsidRPr="0027754D" w:rsidRDefault="009D4362" w:rsidP="009D4362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7BA3E605" w14:textId="77777777" w:rsidR="009D4362" w:rsidRPr="0027754D" w:rsidRDefault="009D4362" w:rsidP="009D4362">
      <w:pPr>
        <w:rPr>
          <w:rFonts w:ascii="Arial" w:hAnsi="Arial" w:cs="Arial"/>
        </w:rPr>
      </w:pPr>
    </w:p>
    <w:p w14:paraId="59BC57D5" w14:textId="77777777" w:rsidR="009D4362" w:rsidRPr="0027754D" w:rsidRDefault="009D4362" w:rsidP="009D4362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98276B3" w14:textId="77777777" w:rsidR="009D4362" w:rsidRPr="0027754D" w:rsidRDefault="009D4362" w:rsidP="009D436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D106F39" w14:textId="77777777" w:rsidR="009D4362" w:rsidRPr="0027754D" w:rsidRDefault="009D4362" w:rsidP="009D4362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A87880B" w14:textId="77777777" w:rsidR="009D4362" w:rsidRPr="0027754D" w:rsidRDefault="009D4362" w:rsidP="009D436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C7AD986" w14:textId="77777777" w:rsidR="009D4362" w:rsidRPr="005447CE" w:rsidRDefault="009D4362" w:rsidP="009D4362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6E843" w14:textId="77777777" w:rsidR="00DB40C0" w:rsidRDefault="00DB40C0">
      <w:r>
        <w:separator/>
      </w:r>
    </w:p>
  </w:endnote>
  <w:endnote w:type="continuationSeparator" w:id="0">
    <w:p w14:paraId="21984289" w14:textId="77777777" w:rsidR="00DB40C0" w:rsidRDefault="00D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E8B6A" w14:textId="77777777" w:rsidR="00DB40C0" w:rsidRDefault="00DB40C0">
      <w:r>
        <w:separator/>
      </w:r>
    </w:p>
  </w:footnote>
  <w:footnote w:type="continuationSeparator" w:id="0">
    <w:p w14:paraId="4D6003CE" w14:textId="77777777" w:rsidR="00DB40C0" w:rsidRDefault="00DB40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B3B4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B3B4C">
      <w:rPr>
        <w:sz w:val="18"/>
      </w:rPr>
      <w:t>1</w:t>
    </w:r>
    <w:r>
      <w:rPr>
        <w:sz w:val="18"/>
      </w:rPr>
      <w:fldChar w:fldCharType="end"/>
    </w:r>
  </w:p>
  <w:p w14:paraId="6B3090D9" w14:textId="2FEF764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B3B4C">
      <w:rPr>
        <w:sz w:val="18"/>
      </w:rPr>
      <w:t>4/2/2019 4:15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3B4C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B40C0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customStyle="1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1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7</cp:revision>
  <cp:lastPrinted>2014-03-27T22:15:00Z</cp:lastPrinted>
  <dcterms:created xsi:type="dcterms:W3CDTF">2019-04-02T19:55:00Z</dcterms:created>
  <dcterms:modified xsi:type="dcterms:W3CDTF">2019-04-04T23:29:00Z</dcterms:modified>
</cp:coreProperties>
</file>