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45E9A1E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90043D">
        <w:rPr>
          <w:bCs/>
          <w:noProof w:val="0"/>
          <w:color w:val="999999"/>
          <w:sz w:val="44"/>
        </w:rPr>
        <w:t>2</w:t>
      </w:r>
    </w:p>
    <w:p w14:paraId="3C7F99EF" w14:textId="0E362798" w:rsidR="008650FB" w:rsidRPr="00CE39B6" w:rsidRDefault="00E7621B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Riverchase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4EA12106" w14:textId="332FB0D3" w:rsidR="001D0566" w:rsidRPr="00E7621B" w:rsidRDefault="00E7621B" w:rsidP="00E7621B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bookmarkStart w:id="1" w:name="_GoBack"/>
      <w:bookmarkEnd w:id="1"/>
      <w:r>
        <w:rPr>
          <w:rFonts w:cs="Arial"/>
          <w:color w:val="0000FF"/>
          <w:sz w:val="20"/>
          <w:lang w:eastAsia="ja-JP"/>
        </w:rPr>
        <w:br/>
      </w: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  <w:szCs w:val="20"/>
        </w:rPr>
        <w:t>Quincy</w:t>
      </w:r>
      <w:r w:rsidRPr="00385A7E">
        <w:rPr>
          <w:rFonts w:cs="Arial"/>
          <w:sz w:val="20"/>
          <w:szCs w:val="20"/>
        </w:rPr>
        <w:t>, FL</w:t>
      </w:r>
      <w:r w:rsidRPr="00135344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sz w:val="20"/>
        </w:rPr>
        <w:t>Riverchase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3BA89DDA" w14:textId="0980F5C3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E7621B">
        <w:rPr>
          <w:rFonts w:cs="Arial"/>
          <w:color w:val="0000FF"/>
          <w:sz w:val="20"/>
          <w:lang w:eastAsia="ja-JP"/>
        </w:rPr>
        <w:t>7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22A0DFEF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 w:rsidR="00E7621B">
        <w:rPr>
          <w:rFonts w:cs="Arial"/>
          <w:sz w:val="20"/>
        </w:rPr>
        <w:t>Riverchase</w:t>
      </w:r>
      <w:r w:rsidR="00E7621B" w:rsidRPr="0027754D">
        <w:rPr>
          <w:rFonts w:cs="Arial"/>
          <w:sz w:val="20"/>
        </w:rPr>
        <w:t xml:space="preserve"> </w:t>
      </w:r>
      <w:r w:rsidR="00E7621B" w:rsidRPr="0027754D">
        <w:rPr>
          <w:rFonts w:cs="Arial"/>
          <w:bCs/>
          <w:sz w:val="20"/>
        </w:rPr>
        <w:t>Health</w:t>
      </w:r>
      <w:r w:rsidR="00E7621B">
        <w:rPr>
          <w:rFonts w:cs="Arial"/>
          <w:bCs/>
          <w:sz w:val="20"/>
        </w:rPr>
        <w:t xml:space="preserve"> &amp; Rehabilitation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="00E7621B" w:rsidRPr="005447CE">
        <w:rPr>
          <w:rFonts w:cs="Arial"/>
          <w:sz w:val="20"/>
          <w:szCs w:val="20"/>
        </w:rPr>
        <w:t>(850) 875-3711</w:t>
      </w:r>
      <w:r w:rsidR="00E7621B">
        <w:rPr>
          <w:rFonts w:cs="Arial"/>
          <w:sz w:val="20"/>
          <w:szCs w:val="20"/>
        </w:rPr>
        <w:t>.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70509E2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E7621B">
        <w:rPr>
          <w:rFonts w:eastAsia="Times"/>
          <w:noProof w:val="0"/>
        </w:rPr>
        <w:t>Riverchase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7D5E2FA" w14:textId="77777777" w:rsidR="00E7621B" w:rsidRPr="00742AA5" w:rsidRDefault="00E7621B" w:rsidP="00E7621B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9E0357">
        <w:rPr>
          <w:rFonts w:cs="Arial"/>
          <w:szCs w:val="22"/>
        </w:rPr>
        <w:t>(850) 875-3711</w:t>
      </w:r>
    </w:p>
    <w:p w14:paraId="2D0515E2" w14:textId="77777777" w:rsidR="00E7621B" w:rsidRDefault="00E7621B" w:rsidP="00B36A84">
      <w:pPr>
        <w:rPr>
          <w:b/>
          <w:noProof w:val="0"/>
        </w:rPr>
      </w:pPr>
    </w:p>
    <w:p w14:paraId="0060524E" w14:textId="03714F8A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0ED5646B" w14:textId="77777777" w:rsidR="00E7621B" w:rsidRPr="009E0357" w:rsidRDefault="00E7621B" w:rsidP="00E7621B">
      <w:pPr>
        <w:spacing w:after="0"/>
        <w:rPr>
          <w:rFonts w:cs="Arial"/>
          <w:szCs w:val="22"/>
        </w:rPr>
      </w:pPr>
      <w:r w:rsidRPr="009E0357">
        <w:rPr>
          <w:rFonts w:cs="Arial"/>
          <w:szCs w:val="22"/>
        </w:rPr>
        <w:t>1017 Strong R</w:t>
      </w:r>
      <w:r>
        <w:rPr>
          <w:rFonts w:cs="Arial"/>
          <w:szCs w:val="22"/>
        </w:rPr>
        <w:t>oa</w:t>
      </w:r>
      <w:r w:rsidRPr="009E0357">
        <w:rPr>
          <w:rFonts w:cs="Arial"/>
          <w:szCs w:val="22"/>
        </w:rPr>
        <w:t xml:space="preserve">d </w:t>
      </w:r>
    </w:p>
    <w:p w14:paraId="2B7A143F" w14:textId="77777777" w:rsidR="00E7621B" w:rsidRPr="009E0357" w:rsidRDefault="00E7621B" w:rsidP="00E7621B">
      <w:pPr>
        <w:spacing w:after="0"/>
        <w:rPr>
          <w:rFonts w:cs="Arial"/>
          <w:szCs w:val="22"/>
        </w:rPr>
      </w:pPr>
      <w:r w:rsidRPr="009E0357">
        <w:rPr>
          <w:rFonts w:cs="Arial"/>
          <w:szCs w:val="22"/>
        </w:rPr>
        <w:t>Quincy, FL 32351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3308BBA1" w14:textId="77777777" w:rsidR="00E7621B" w:rsidRPr="00235D5F" w:rsidRDefault="00E7621B" w:rsidP="00E7621B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7112CE5A" w14:textId="77777777" w:rsidR="00E7621B" w:rsidRPr="0027754D" w:rsidRDefault="00E7621B" w:rsidP="00E7621B">
      <w:pPr>
        <w:rPr>
          <w:rFonts w:cs="Arial"/>
        </w:rPr>
      </w:pPr>
    </w:p>
    <w:p w14:paraId="79833BBE" w14:textId="77777777" w:rsidR="00E7621B" w:rsidRPr="0027754D" w:rsidRDefault="00E7621B" w:rsidP="00E7621B">
      <w:pPr>
        <w:rPr>
          <w:rFonts w:cs="Arial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AA00" w14:textId="77777777" w:rsidR="00A33BE6" w:rsidRDefault="00A33BE6">
      <w:r>
        <w:separator/>
      </w:r>
    </w:p>
  </w:endnote>
  <w:endnote w:type="continuationSeparator" w:id="0">
    <w:p w14:paraId="28798341" w14:textId="77777777" w:rsidR="00A33BE6" w:rsidRDefault="00A3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1833B" w14:textId="77777777" w:rsidR="00A33BE6" w:rsidRDefault="00A33BE6">
      <w:r>
        <w:separator/>
      </w:r>
    </w:p>
  </w:footnote>
  <w:footnote w:type="continuationSeparator" w:id="0">
    <w:p w14:paraId="0577284E" w14:textId="77777777" w:rsidR="00A33BE6" w:rsidRDefault="00A33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0043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0043D">
      <w:rPr>
        <w:sz w:val="18"/>
      </w:rPr>
      <w:t>1</w:t>
    </w:r>
    <w:r>
      <w:rPr>
        <w:sz w:val="18"/>
      </w:rPr>
      <w:fldChar w:fldCharType="end"/>
    </w:r>
  </w:p>
  <w:p w14:paraId="489F2B51" w14:textId="039131D3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0043D">
      <w:rPr>
        <w:sz w:val="18"/>
      </w:rPr>
      <w:t>4/2/2019 4:09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43D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33BE6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668B7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2019-04-02T23:06:00Z</dcterms:created>
  <dcterms:modified xsi:type="dcterms:W3CDTF">2019-04-04T23:29:00Z</dcterms:modified>
</cp:coreProperties>
</file>