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6B70D391" w:rsidR="00782428" w:rsidRPr="00F80363" w:rsidRDefault="009E0357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Riverchase</w:t>
      </w:r>
      <w:r w:rsidR="002116D0">
        <w:rPr>
          <w:rFonts w:cs="Arial"/>
          <w:noProof/>
          <w:sz w:val="20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278EF35" w14:textId="77777777" w:rsidR="009E0357" w:rsidRDefault="009E0357" w:rsidP="009E0357">
      <w:pPr>
        <w:keepNext/>
        <w:keepLines/>
        <w:shd w:val="clear" w:color="auto" w:fill="B8CCE4" w:themeFill="accent1" w:themeFillTint="66"/>
        <w:spacing w:after="0"/>
        <w:rPr>
          <w:rFonts w:cs="Arial"/>
          <w:b/>
          <w:color w:val="0000FF"/>
          <w:sz w:val="20"/>
          <w:lang w:eastAsia="ja-JP"/>
        </w:rPr>
      </w:pPr>
    </w:p>
    <w:p w14:paraId="1A39C98C" w14:textId="53A2AAA2" w:rsidR="009E0357" w:rsidRPr="0027754D" w:rsidRDefault="009E0357" w:rsidP="009E0357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27754D">
        <w:rPr>
          <w:rFonts w:cs="Arial"/>
          <w:color w:val="0000FF"/>
          <w:sz w:val="20"/>
          <w:lang w:eastAsia="ja-JP"/>
        </w:rPr>
        <w:t>):</w:t>
      </w:r>
    </w:p>
    <w:p w14:paraId="35F5BCED" w14:textId="77777777" w:rsidR="009E0357" w:rsidRPr="0027754D" w:rsidRDefault="009E0357" w:rsidP="009E0357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 w:rsidRPr="0027754D">
        <w:rPr>
          <w:rFonts w:cs="Arial"/>
          <w:bCs/>
          <w:sz w:val="20"/>
        </w:rPr>
        <w:t>Senior Care</w:t>
      </w:r>
      <w:r>
        <w:rPr>
          <w:rFonts w:cs="Arial"/>
          <w:bCs/>
          <w:sz w:val="20"/>
        </w:rPr>
        <w:t xml:space="preserve">, </w:t>
      </w:r>
      <w:r>
        <w:rPr>
          <w:rFonts w:cs="Arial"/>
          <w:noProof/>
          <w:sz w:val="20"/>
        </w:rPr>
        <w:t>Quincy</w:t>
      </w:r>
      <w:r w:rsidRPr="00385A7E">
        <w:rPr>
          <w:rFonts w:cs="Arial"/>
          <w:noProof/>
          <w:sz w:val="20"/>
        </w:rPr>
        <w:t>, FL</w:t>
      </w:r>
      <w:r w:rsidRPr="00135344">
        <w:rPr>
          <w:rFonts w:cs="Arial"/>
          <w:noProof/>
          <w:sz w:val="20"/>
        </w:rPr>
        <w:t xml:space="preserve"> </w:t>
      </w:r>
      <w:r w:rsidRPr="0027754D">
        <w:rPr>
          <w:rFonts w:cs="Arial"/>
          <w:bCs/>
          <w:sz w:val="20"/>
        </w:rPr>
        <w:t xml:space="preserve">| </w:t>
      </w:r>
      <w:r>
        <w:rPr>
          <w:rFonts w:cs="Arial"/>
          <w:noProof/>
          <w:sz w:val="20"/>
        </w:rPr>
        <w:t>Riverchase</w:t>
      </w:r>
      <w:r w:rsidRPr="0027754D">
        <w:rPr>
          <w:rFonts w:cs="Arial"/>
          <w:noProof/>
          <w:sz w:val="20"/>
        </w:rPr>
        <w:t xml:space="preserve"> </w:t>
      </w:r>
      <w:r w:rsidRPr="0027754D">
        <w:rPr>
          <w:rFonts w:cs="Arial"/>
          <w:bCs/>
          <w:sz w:val="20"/>
        </w:rPr>
        <w:t>Health</w:t>
      </w:r>
      <w:r>
        <w:rPr>
          <w:rFonts w:cs="Arial"/>
          <w:bCs/>
          <w:sz w:val="20"/>
        </w:rPr>
        <w:t xml:space="preserve"> &amp; Rehabilitation</w:t>
      </w:r>
    </w:p>
    <w:p w14:paraId="2D194A97" w14:textId="77777777" w:rsidR="009E0357" w:rsidRDefault="009E0357" w:rsidP="009E035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b/>
          <w:color w:val="0000FF"/>
          <w:sz w:val="20"/>
        </w:rPr>
      </w:pPr>
    </w:p>
    <w:p w14:paraId="2F5DAB5D" w14:textId="147D7C61" w:rsidR="009E0357" w:rsidRPr="008E5136" w:rsidRDefault="009E0357" w:rsidP="009E035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color w:val="0000FF"/>
          <w:sz w:val="20"/>
          <w:lang w:eastAsia="ja-JP"/>
        </w:rPr>
      </w:pPr>
      <w:r w:rsidRPr="008E5136">
        <w:rPr>
          <w:rFonts w:cs="Arial"/>
          <w:b/>
          <w:color w:val="0000FF"/>
          <w:sz w:val="20"/>
        </w:rPr>
        <w:t>Description</w:t>
      </w:r>
      <w:r w:rsidRPr="008E5136">
        <w:rPr>
          <w:rFonts w:cs="Arial"/>
          <w:color w:val="0000FF"/>
          <w:sz w:val="20"/>
          <w:lang w:eastAsia="ja-JP"/>
        </w:rPr>
        <w:t xml:space="preserve"> (characters = 1</w:t>
      </w:r>
      <w:r>
        <w:rPr>
          <w:rFonts w:cs="Arial"/>
          <w:color w:val="0000FF"/>
          <w:sz w:val="20"/>
          <w:lang w:eastAsia="ja-JP"/>
        </w:rPr>
        <w:t>59</w:t>
      </w:r>
      <w:r w:rsidRPr="008E5136">
        <w:rPr>
          <w:rFonts w:cs="Arial"/>
          <w:color w:val="0000FF"/>
          <w:sz w:val="20"/>
          <w:lang w:eastAsia="ja-JP"/>
        </w:rPr>
        <w:t>):</w:t>
      </w:r>
    </w:p>
    <w:p w14:paraId="2C267842" w14:textId="2F1B97A6" w:rsidR="00D273DB" w:rsidRPr="002632DD" w:rsidRDefault="009E0357" w:rsidP="009E035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  <w:r w:rsidRPr="008E5136">
        <w:rPr>
          <w:rFonts w:cs="Arial"/>
          <w:sz w:val="20"/>
          <w:lang w:eastAsia="ja-JP"/>
        </w:rPr>
        <w:t xml:space="preserve">Looking for expert senior care and rehabilitation? The healthcare providers at </w:t>
      </w:r>
      <w:r>
        <w:rPr>
          <w:rFonts w:cs="Arial"/>
          <w:noProof/>
          <w:sz w:val="20"/>
        </w:rPr>
        <w:t>Riverchase</w:t>
      </w:r>
      <w:r w:rsidRPr="008E5136">
        <w:rPr>
          <w:rFonts w:cs="Arial"/>
          <w:noProof/>
          <w:sz w:val="20"/>
        </w:rPr>
        <w:t xml:space="preserve"> Health and</w:t>
      </w:r>
      <w:r w:rsidRPr="008E5136">
        <w:rPr>
          <w:rFonts w:cs="Arial"/>
          <w:sz w:val="20"/>
          <w:lang w:eastAsia="ja-JP"/>
        </w:rPr>
        <w:t xml:space="preserve"> Rehabilitation Center can help. Call </w:t>
      </w:r>
      <w:r w:rsidRPr="005447CE">
        <w:rPr>
          <w:rFonts w:cs="Arial"/>
          <w:noProof/>
          <w:sz w:val="20"/>
        </w:rPr>
        <w:t>(850) 875-3711</w:t>
      </w:r>
      <w:r>
        <w:rPr>
          <w:rFonts w:cs="Arial"/>
          <w:noProof/>
          <w:sz w:val="20"/>
        </w:rPr>
        <w:t xml:space="preserve"> </w:t>
      </w:r>
      <w:r w:rsidRPr="008E5136">
        <w:rPr>
          <w:rFonts w:cs="Arial"/>
          <w:noProof/>
          <w:sz w:val="20"/>
        </w:rPr>
        <w:t>today</w:t>
      </w:r>
      <w:r w:rsidRPr="008E5136">
        <w:rPr>
          <w:rFonts w:cs="Arial"/>
          <w:sz w:val="20"/>
          <w:lang w:eastAsia="ja-JP"/>
        </w:rPr>
        <w:t>!</w:t>
      </w:r>
      <w:r>
        <w:rPr>
          <w:rFonts w:cs="Arial"/>
          <w:sz w:val="20"/>
          <w:lang w:eastAsia="ja-JP"/>
        </w:rPr>
        <w:br/>
      </w: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5E4F5553" w:rsidR="00CA4EE9" w:rsidRPr="009E0357" w:rsidRDefault="00CA4EE9" w:rsidP="00C90DE9">
      <w:pPr>
        <w:spacing w:after="0"/>
        <w:rPr>
          <w:rFonts w:cs="Arial"/>
          <w:noProof/>
          <w:szCs w:val="22"/>
        </w:rPr>
      </w:pPr>
      <w:r w:rsidRPr="00BE5CB1">
        <w:rPr>
          <w:rFonts w:cs="Arial"/>
          <w:szCs w:val="22"/>
        </w:rPr>
        <w:t xml:space="preserve">Call </w:t>
      </w:r>
      <w:r w:rsidR="009E0357" w:rsidRPr="009E0357">
        <w:rPr>
          <w:rFonts w:cs="Arial"/>
          <w:noProof/>
          <w:szCs w:val="22"/>
        </w:rPr>
        <w:t>(850) 875-3711</w:t>
      </w: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212"/>
        <w:gridCol w:w="1242"/>
        <w:gridCol w:w="1282"/>
        <w:gridCol w:w="1800"/>
        <w:gridCol w:w="2610"/>
      </w:tblGrid>
      <w:tr w:rsidR="00E43A12" w:rsidRPr="002632DD" w14:paraId="078B2C6D" w14:textId="77777777" w:rsidTr="00E43A12">
        <w:trPr>
          <w:trHeight w:val="495"/>
        </w:trPr>
        <w:tc>
          <w:tcPr>
            <w:tcW w:w="1214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212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24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82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800" w:type="dxa"/>
          </w:tcPr>
          <w:p w14:paraId="5980E05F" w14:textId="701CBC2A" w:rsidR="00B01B22" w:rsidRPr="00F815A8" w:rsidRDefault="00742AA5" w:rsidP="00E43A12">
            <w:pPr>
              <w:spacing w:after="0"/>
              <w:rPr>
                <w:rFonts w:cs="Arial"/>
              </w:rPr>
            </w:pPr>
            <w:r w:rsidRPr="0024406B">
              <w:rPr>
                <w:rFonts w:cs="Arial"/>
                <w:color w:val="FF0000"/>
              </w:rPr>
              <w:t>Ratings</w:t>
            </w:r>
            <w:r w:rsidR="00FF049B">
              <w:rPr>
                <w:rFonts w:cs="Arial"/>
                <w:color w:val="FF0000"/>
              </w:rPr>
              <w:t>(</w:t>
            </w:r>
            <w:proofErr w:type="gramStart"/>
            <w:r w:rsidR="00FF049B">
              <w:rPr>
                <w:rFonts w:cs="Arial"/>
                <w:color w:val="FF0000"/>
              </w:rPr>
              <w:t>HIDE)</w:t>
            </w:r>
            <w:r>
              <w:rPr>
                <w:rFonts w:cs="Arial"/>
              </w:rPr>
              <w:t xml:space="preserve"> </w:t>
            </w:r>
            <w:r w:rsidR="00E43A12">
              <w:rPr>
                <w:rFonts w:cs="Arial"/>
              </w:rPr>
              <w:t xml:space="preserve">  </w:t>
            </w:r>
            <w:proofErr w:type="gramEnd"/>
            <w:r w:rsidR="00E43A12">
              <w:rPr>
                <w:rFonts w:cs="Arial"/>
              </w:rPr>
              <w:t xml:space="preserve">  VT </w:t>
            </w:r>
          </w:p>
        </w:tc>
        <w:tc>
          <w:tcPr>
            <w:tcW w:w="2610" w:type="dxa"/>
          </w:tcPr>
          <w:p w14:paraId="402C88DC" w14:textId="196B7884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24406B">
              <w:rPr>
                <w:rFonts w:cs="Arial"/>
                <w:color w:val="FF0000"/>
              </w:rPr>
              <w:t>Blog/News</w:t>
            </w:r>
            <w:r w:rsidR="00FF049B">
              <w:rPr>
                <w:rFonts w:cs="Arial"/>
              </w:rPr>
              <w:t xml:space="preserve">(HIDE) </w:t>
            </w:r>
            <w:r w:rsidRPr="00F815A8">
              <w:rPr>
                <w:rFonts w:cs="Arial"/>
              </w:rPr>
              <w:t xml:space="preserve">    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44C4B796" w:rsidR="00C95DE4" w:rsidRPr="00F80363" w:rsidRDefault="009E0357" w:rsidP="00C95DE4">
      <w:pPr>
        <w:pStyle w:val="Heading1"/>
        <w:rPr>
          <w:rFonts w:cs="Arial"/>
        </w:rPr>
      </w:pPr>
      <w:r>
        <w:rPr>
          <w:rFonts w:cs="Arial"/>
        </w:rPr>
        <w:t>Take your health back with</w:t>
      </w:r>
      <w:r w:rsidR="00F138A4">
        <w:rPr>
          <w:rFonts w:cs="Arial"/>
        </w:rPr>
        <w:t xml:space="preserve"> </w:t>
      </w:r>
      <w:r>
        <w:rPr>
          <w:rFonts w:cs="Arial"/>
        </w:rPr>
        <w:t xml:space="preserve">quality </w:t>
      </w:r>
      <w:r w:rsidR="00095F45"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r w:rsidR="00E3798D">
        <w:rPr>
          <w:rFonts w:cs="Arial"/>
        </w:rPr>
        <w:t>.</w:t>
      </w:r>
      <w:r w:rsidR="00AE2DB2">
        <w:rPr>
          <w:rFonts w:cs="Arial"/>
        </w:rPr>
        <w:t xml:space="preserve"> </w:t>
      </w:r>
    </w:p>
    <w:p w14:paraId="3312EA08" w14:textId="333F3356" w:rsidR="00DB5E3E" w:rsidRPr="00AF44A1" w:rsidRDefault="008B11C6" w:rsidP="00C90DE9">
      <w:pPr>
        <w:rPr>
          <w:rFonts w:eastAsia="Times" w:cs="Arial"/>
          <w:noProof/>
          <w:color w:val="0000FF"/>
          <w:szCs w:val="22"/>
        </w:rPr>
      </w:pPr>
      <w:r w:rsidRPr="00AF44A1">
        <w:rPr>
          <w:rFonts w:eastAsia="Times" w:cs="Arial"/>
          <w:noProof/>
          <w:color w:val="0000FF"/>
          <w:szCs w:val="22"/>
        </w:rPr>
        <w:t>[Photo]</w:t>
      </w:r>
    </w:p>
    <w:p w14:paraId="34407496" w14:textId="69472FFF" w:rsidR="00B85B76" w:rsidRPr="00A93914" w:rsidRDefault="009E0357" w:rsidP="00C97960">
      <w:pPr>
        <w:rPr>
          <w:rFonts w:cs="Arial"/>
          <w:noProof/>
          <w:sz w:val="20"/>
        </w:rPr>
      </w:pPr>
      <w:r>
        <w:rPr>
          <w:rFonts w:cs="Arial"/>
          <w:noProof/>
          <w:szCs w:val="22"/>
        </w:rPr>
        <w:t xml:space="preserve">Welcome to expert </w:t>
      </w:r>
      <w:r w:rsidR="003A416A">
        <w:rPr>
          <w:rFonts w:cs="Arial"/>
          <w:noProof/>
          <w:szCs w:val="22"/>
        </w:rPr>
        <w:t>medical care</w:t>
      </w:r>
      <w:r>
        <w:rPr>
          <w:rFonts w:cs="Arial"/>
          <w:noProof/>
          <w:szCs w:val="22"/>
        </w:rPr>
        <w:t xml:space="preserve"> and rehabilitation delivered with compassion. If you or </w:t>
      </w:r>
      <w:r w:rsidR="00A93914">
        <w:rPr>
          <w:rFonts w:cs="Arial"/>
          <w:noProof/>
          <w:szCs w:val="22"/>
        </w:rPr>
        <w:t>a</w:t>
      </w:r>
      <w:r>
        <w:rPr>
          <w:rFonts w:cs="Arial"/>
          <w:noProof/>
          <w:szCs w:val="22"/>
        </w:rPr>
        <w:t xml:space="preserve"> family member</w:t>
      </w:r>
      <w:r w:rsidR="00A93914">
        <w:rPr>
          <w:rFonts w:cs="Arial"/>
          <w:noProof/>
          <w:szCs w:val="22"/>
        </w:rPr>
        <w:t xml:space="preserve"> is</w:t>
      </w:r>
      <w:r>
        <w:rPr>
          <w:rFonts w:cs="Arial"/>
          <w:noProof/>
          <w:szCs w:val="22"/>
        </w:rPr>
        <w:t xml:space="preserve"> facing recovery from and accident, injury or illness, we can</w:t>
      </w:r>
      <w:r w:rsidR="0003232F">
        <w:rPr>
          <w:rFonts w:cs="Arial"/>
          <w:noProof/>
          <w:szCs w:val="22"/>
        </w:rPr>
        <w:t xml:space="preserve"> guide </w:t>
      </w:r>
      <w:r>
        <w:rPr>
          <w:rFonts w:cs="Arial"/>
          <w:noProof/>
          <w:szCs w:val="22"/>
        </w:rPr>
        <w:t xml:space="preserve">you </w:t>
      </w:r>
      <w:r w:rsidR="0003232F">
        <w:rPr>
          <w:rFonts w:cs="Arial"/>
          <w:noProof/>
          <w:szCs w:val="22"/>
        </w:rPr>
        <w:t>back to optimal health</w:t>
      </w:r>
      <w:r w:rsidR="00DC16D0">
        <w:rPr>
          <w:rFonts w:cs="Arial"/>
        </w:rPr>
        <w:t>.</w:t>
      </w:r>
      <w:r w:rsidR="00080EC0">
        <w:rPr>
          <w:rFonts w:cs="Arial"/>
        </w:rPr>
        <w:t xml:space="preserve"> </w:t>
      </w: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40D9457" w14:textId="190B13A7" w:rsidR="00AF3A59" w:rsidRPr="00742AA5" w:rsidRDefault="00742AA5" w:rsidP="00D3587F">
      <w:pPr>
        <w:pStyle w:val="Heading2"/>
        <w:rPr>
          <w:rFonts w:ascii="Arial" w:hAnsi="Arial" w:cs="Arial"/>
          <w:color w:val="000000" w:themeColor="text1"/>
          <w:sz w:val="28"/>
        </w:rPr>
      </w:pPr>
      <w:r w:rsidRPr="00742AA5">
        <w:rPr>
          <w:rFonts w:ascii="Arial" w:hAnsi="Arial" w:cs="Arial"/>
          <w:color w:val="000000" w:themeColor="text1"/>
          <w:sz w:val="28"/>
        </w:rPr>
        <w:t>[five stars]</w:t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  <w:t>ACHA</w:t>
      </w:r>
      <w:r w:rsidRPr="00742AA5">
        <w:rPr>
          <w:rFonts w:ascii="Arial" w:hAnsi="Arial" w:cs="Arial"/>
          <w:color w:val="000000" w:themeColor="text1"/>
          <w:sz w:val="28"/>
          <w:vertAlign w:val="superscript"/>
        </w:rPr>
        <w:t xml:space="preserve">® </w:t>
      </w:r>
      <w:r w:rsidRPr="00742AA5">
        <w:rPr>
          <w:rFonts w:ascii="Arial" w:hAnsi="Arial" w:cs="Arial"/>
          <w:color w:val="000000" w:themeColor="text1"/>
          <w:sz w:val="28"/>
        </w:rPr>
        <w:t>Silver award bug</w:t>
      </w:r>
    </w:p>
    <w:p w14:paraId="65444227" w14:textId="15C1FC30" w:rsidR="00742AA5" w:rsidRPr="00742AA5" w:rsidRDefault="00742AA5" w:rsidP="00742AA5">
      <w:pPr>
        <w:pStyle w:val="Heading2"/>
        <w:rPr>
          <w:rFonts w:ascii="Arial" w:eastAsiaTheme="minorEastAsia" w:hAnsi="Arial" w:cs="Arial"/>
          <w:sz w:val="27"/>
          <w:szCs w:val="27"/>
        </w:rPr>
      </w:pPr>
      <w:r w:rsidRPr="00742AA5">
        <w:rPr>
          <w:rFonts w:ascii="Arial" w:hAnsi="Arial" w:cs="Arial"/>
        </w:rPr>
        <w:t>CMS Five-Star Quality Rating System</w:t>
      </w:r>
      <w:r w:rsidR="005A18D6">
        <w:rPr>
          <w:rFonts w:ascii="Arial" w:hAnsi="Arial" w:cs="Arial"/>
        </w:rPr>
        <w:t xml:space="preserve"> </w:t>
      </w:r>
      <w:r w:rsidR="005A18D6" w:rsidRPr="0024406B">
        <w:rPr>
          <w:rFonts w:ascii="Arial" w:hAnsi="Arial" w:cs="Arial"/>
          <w:color w:val="FF0000"/>
        </w:rPr>
        <w:t xml:space="preserve">(link both awards to ratings page) </w:t>
      </w:r>
      <w:r w:rsidRPr="0024406B">
        <w:rPr>
          <w:rFonts w:ascii="Arial" w:hAnsi="Arial" w:cs="Arial"/>
          <w:color w:val="FF0000"/>
          <w:sz w:val="27"/>
          <w:szCs w:val="27"/>
        </w:rPr>
        <w:br/>
      </w:r>
    </w:p>
    <w:p w14:paraId="06AAC051" w14:textId="77777777" w:rsidR="00742AA5" w:rsidRPr="00742AA5" w:rsidRDefault="00742AA5" w:rsidP="00742AA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B13103" w14:textId="77777777" w:rsidR="00742AA5" w:rsidRPr="00742AA5" w:rsidRDefault="00742AA5" w:rsidP="00742AA5"/>
    <w:p w14:paraId="1E65D0AE" w14:textId="77777777" w:rsidR="00FF3433" w:rsidRPr="002632DD" w:rsidRDefault="00FF3433" w:rsidP="00852482">
      <w:pPr>
        <w:rPr>
          <w:rFonts w:cs="Arial"/>
        </w:rPr>
      </w:pP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5DBD7454" w14:textId="62AA0014" w:rsidR="00AB6B0E" w:rsidRPr="00BB24F5" w:rsidRDefault="00A93914" w:rsidP="00FC3949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Your successful comeback is our passion and purpose.</w:t>
            </w:r>
            <w:r w:rsidR="00C25C4E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14:paraId="46A65B10" w14:textId="5069C0E0" w:rsidR="000D5A35" w:rsidRPr="00AB6B0E" w:rsidRDefault="00A93914" w:rsidP="00DC6AAE">
            <w:pPr>
              <w:rPr>
                <w:szCs w:val="22"/>
              </w:rPr>
            </w:pPr>
            <w:r>
              <w:rPr>
                <w:noProof/>
                <w:szCs w:val="22"/>
              </w:rPr>
              <w:t xml:space="preserve">Supporting </w:t>
            </w:r>
            <w:r w:rsidR="00722417">
              <w:rPr>
                <w:noProof/>
                <w:szCs w:val="22"/>
              </w:rPr>
              <w:t xml:space="preserve">you or your </w:t>
            </w:r>
            <w:r>
              <w:rPr>
                <w:noProof/>
                <w:szCs w:val="22"/>
              </w:rPr>
              <w:t>loved one with</w:t>
            </w:r>
            <w:r w:rsidR="0003232F">
              <w:rPr>
                <w:noProof/>
                <w:szCs w:val="22"/>
              </w:rPr>
              <w:t xml:space="preserve"> </w:t>
            </w:r>
            <w:r>
              <w:rPr>
                <w:noProof/>
                <w:szCs w:val="22"/>
              </w:rPr>
              <w:t xml:space="preserve">the care you need to get </w:t>
            </w:r>
            <w:r w:rsidR="0003232F">
              <w:rPr>
                <w:noProof/>
                <w:szCs w:val="22"/>
              </w:rPr>
              <w:t xml:space="preserve">well and live </w:t>
            </w:r>
            <w:r>
              <w:rPr>
                <w:noProof/>
                <w:szCs w:val="22"/>
              </w:rPr>
              <w:t>better is our mission</w:t>
            </w:r>
            <w:r w:rsidR="00AB6B0E">
              <w:rPr>
                <w:noProof/>
                <w:szCs w:val="22"/>
              </w:rPr>
              <w:t>.</w:t>
            </w:r>
            <w:r w:rsidR="00722417">
              <w:rPr>
                <w:noProof/>
                <w:szCs w:val="22"/>
              </w:rPr>
              <w:t xml:space="preserve"> </w:t>
            </w:r>
            <w:r>
              <w:rPr>
                <w:noProof/>
                <w:szCs w:val="22"/>
              </w:rPr>
              <w:t>We’ll be your healthcare team and your biggest fans from day one to discharge.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</w:p>
          <w:p w14:paraId="0BC4F211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7572C154" w:rsidR="00FC3949" w:rsidRPr="00F815A8" w:rsidRDefault="00A93914" w:rsidP="00FC3949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Individualized</w:t>
            </w:r>
            <w:r w:rsidR="00135752">
              <w:rPr>
                <w:rFonts w:ascii="Arial" w:hAnsi="Arial" w:cs="Arial"/>
              </w:rPr>
              <w:t xml:space="preserve"> </w:t>
            </w:r>
            <w:r w:rsidR="00482938">
              <w:rPr>
                <w:rFonts w:ascii="Arial" w:hAnsi="Arial" w:cs="Arial"/>
              </w:rPr>
              <w:t xml:space="preserve">treatments </w:t>
            </w:r>
            <w:r>
              <w:rPr>
                <w:rFonts w:ascii="Arial" w:hAnsi="Arial" w:cs="Arial"/>
              </w:rPr>
              <w:t xml:space="preserve">can </w:t>
            </w:r>
            <w:r w:rsidR="00482938">
              <w:rPr>
                <w:rFonts w:ascii="Arial" w:hAnsi="Arial" w:cs="Arial"/>
              </w:rPr>
              <w:t>help you heal your way</w:t>
            </w:r>
            <w:r w:rsidR="00C74476">
              <w:rPr>
                <w:rFonts w:ascii="Arial" w:hAnsi="Arial" w:cs="Arial"/>
              </w:rPr>
              <w:t xml:space="preserve">. </w:t>
            </w:r>
          </w:p>
          <w:p w14:paraId="7300DA5A" w14:textId="637756D1" w:rsidR="00324FA8" w:rsidRPr="004B1E5D" w:rsidRDefault="00A93914" w:rsidP="00324FA8">
            <w:pPr>
              <w:rPr>
                <w:rFonts w:cs="Arial"/>
              </w:rPr>
            </w:pPr>
            <w:r>
              <w:rPr>
                <w:rFonts w:cs="Arial"/>
              </w:rPr>
              <w:t>Whether you need</w:t>
            </w:r>
            <w:r w:rsidR="00135752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VitalStim</w:t>
            </w:r>
            <w:proofErr w:type="spellEnd"/>
            <w:r>
              <w:rPr>
                <w:rFonts w:cs="Arial"/>
              </w:rPr>
              <w:t>® or physical</w:t>
            </w:r>
            <w:r w:rsidR="00DC16D0">
              <w:rPr>
                <w:rFonts w:cs="Arial"/>
              </w:rPr>
              <w:t xml:space="preserve"> therapy</w:t>
            </w:r>
            <w:r w:rsidR="00183E2E">
              <w:rPr>
                <w:rFonts w:cs="Arial"/>
              </w:rPr>
              <w:t xml:space="preserve">, </w:t>
            </w:r>
            <w:r w:rsidR="00482938">
              <w:rPr>
                <w:rFonts w:cs="Arial"/>
              </w:rPr>
              <w:t xml:space="preserve">24-hour skilled nursing </w:t>
            </w:r>
            <w:r>
              <w:rPr>
                <w:rFonts w:cs="Arial"/>
              </w:rPr>
              <w:t>support, palliative care or X-rays and EKGs</w:t>
            </w:r>
            <w:r w:rsidR="00964D8C" w:rsidRPr="004B1E5D">
              <w:rPr>
                <w:rFonts w:cs="Arial"/>
              </w:rPr>
              <w:t>, we</w:t>
            </w:r>
            <w:r w:rsidR="00324FA8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>tailor</w:t>
            </w:r>
            <w:r w:rsidR="00C74476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 xml:space="preserve">your </w:t>
            </w:r>
            <w:r w:rsidR="00DC16D0">
              <w:rPr>
                <w:rFonts w:cs="Arial"/>
              </w:rPr>
              <w:t>care</w:t>
            </w:r>
            <w:r w:rsidR="00A90F62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for</w:t>
            </w:r>
            <w:r w:rsidR="00C85615" w:rsidRPr="004B1E5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your</w:t>
            </w:r>
            <w:r w:rsidR="002100BB" w:rsidRPr="004B1E5D">
              <w:rPr>
                <w:rFonts w:cs="Arial"/>
              </w:rPr>
              <w:t xml:space="preserve"> </w:t>
            </w:r>
            <w:r w:rsidR="00C85615" w:rsidRPr="004B1E5D">
              <w:rPr>
                <w:rFonts w:cs="Arial"/>
              </w:rPr>
              <w:t xml:space="preserve">best </w:t>
            </w:r>
            <w:r w:rsidR="002100BB">
              <w:rPr>
                <w:rFonts w:cs="Arial"/>
              </w:rPr>
              <w:t xml:space="preserve">possible </w:t>
            </w:r>
            <w:r>
              <w:rPr>
                <w:rFonts w:cs="Arial"/>
              </w:rPr>
              <w:t>results</w:t>
            </w:r>
            <w:r w:rsidR="00324FA8" w:rsidRPr="004B1E5D">
              <w:rPr>
                <w:rFonts w:cs="Arial"/>
              </w:rPr>
              <w:t xml:space="preserve">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5ACD90D9" w:rsidR="00FC3949" w:rsidRPr="00F815A8" w:rsidRDefault="00722417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Getting better</w:t>
      </w:r>
      <w:r w:rsidR="00C74476">
        <w:rPr>
          <w:rFonts w:ascii="Arial" w:hAnsi="Arial" w:cs="Arial"/>
        </w:rPr>
        <w:t xml:space="preserve"> </w:t>
      </w:r>
      <w:r w:rsidR="004B1E5D">
        <w:rPr>
          <w:rFonts w:ascii="Arial" w:hAnsi="Arial" w:cs="Arial"/>
        </w:rPr>
        <w:t xml:space="preserve">at </w:t>
      </w:r>
      <w:r w:rsidR="00A93914">
        <w:rPr>
          <w:rFonts w:ascii="Arial" w:hAnsi="Arial" w:cs="Arial"/>
        </w:rPr>
        <w:t>Riverchase</w:t>
      </w:r>
      <w:r w:rsidR="007A4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="007A4ECF">
        <w:rPr>
          <w:rFonts w:ascii="Arial" w:hAnsi="Arial" w:cs="Arial"/>
        </w:rPr>
        <w:t xml:space="preserve"> </w:t>
      </w:r>
      <w:r w:rsidR="004B1E5D">
        <w:rPr>
          <w:rFonts w:ascii="Arial" w:hAnsi="Arial" w:cs="Arial"/>
        </w:rPr>
        <w:t>enriching</w:t>
      </w:r>
      <w:r w:rsidR="00C95DE4" w:rsidRPr="00F815A8">
        <w:rPr>
          <w:rFonts w:ascii="Arial" w:hAnsi="Arial" w:cs="Arial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471CCBA9" w:rsidR="00C95DE4" w:rsidRPr="004B1E5D" w:rsidRDefault="00183E2E" w:rsidP="00C95DE4">
      <w:pPr>
        <w:rPr>
          <w:rFonts w:cs="Arial"/>
          <w:noProof/>
        </w:rPr>
      </w:pPr>
      <w:r>
        <w:rPr>
          <w:rFonts w:cs="Arial"/>
          <w:noProof/>
        </w:rPr>
        <w:t>To fully</w:t>
      </w:r>
      <w:r w:rsidR="00A93914">
        <w:rPr>
          <w:rFonts w:cs="Arial"/>
          <w:noProof/>
        </w:rPr>
        <w:t xml:space="preserve"> recover</w:t>
      </w:r>
      <w:r>
        <w:rPr>
          <w:rFonts w:cs="Arial"/>
          <w:noProof/>
        </w:rPr>
        <w:t xml:space="preserve">, you need </w:t>
      </w:r>
      <w:r w:rsidR="00A93914">
        <w:rPr>
          <w:rFonts w:cs="Arial"/>
          <w:noProof/>
        </w:rPr>
        <w:t>healthy doses</w:t>
      </w:r>
      <w:r>
        <w:rPr>
          <w:rFonts w:cs="Arial"/>
          <w:noProof/>
        </w:rPr>
        <w:t xml:space="preserve"> </w:t>
      </w:r>
      <w:r w:rsidR="00A93914">
        <w:rPr>
          <w:rFonts w:cs="Arial"/>
          <w:noProof/>
        </w:rPr>
        <w:t xml:space="preserve">of </w:t>
      </w:r>
      <w:r>
        <w:rPr>
          <w:rFonts w:cs="Arial"/>
          <w:noProof/>
        </w:rPr>
        <w:t xml:space="preserve">motivation and inspiration. </w:t>
      </w:r>
      <w:r w:rsidR="007A4ECF">
        <w:rPr>
          <w:rFonts w:cs="Arial"/>
          <w:noProof/>
        </w:rPr>
        <w:t xml:space="preserve">Our </w:t>
      </w:r>
      <w:r w:rsidR="00C95DE4" w:rsidRPr="004B1E5D">
        <w:rPr>
          <w:rFonts w:cs="Arial"/>
          <w:noProof/>
        </w:rPr>
        <w:t>Life Enrichment program</w:t>
      </w:r>
      <w:r w:rsidR="00114D75">
        <w:rPr>
          <w:rFonts w:cs="Arial"/>
          <w:noProof/>
        </w:rPr>
        <w:t xml:space="preserve"> </w:t>
      </w:r>
      <w:r w:rsidR="00A93914">
        <w:rPr>
          <w:rFonts w:cs="Arial"/>
          <w:noProof/>
        </w:rPr>
        <w:t>features</w:t>
      </w:r>
      <w:r w:rsidR="00114D75">
        <w:rPr>
          <w:rFonts w:cs="Arial"/>
          <w:noProof/>
        </w:rPr>
        <w:t xml:space="preserve"> activites and conveniences</w:t>
      </w:r>
      <w:r w:rsidR="007A4ECF">
        <w:rPr>
          <w:rFonts w:cs="Arial"/>
          <w:noProof/>
        </w:rPr>
        <w:t xml:space="preserve"> </w:t>
      </w:r>
      <w:r w:rsidR="00722417">
        <w:rPr>
          <w:rFonts w:cs="Arial"/>
          <w:noProof/>
        </w:rPr>
        <w:t xml:space="preserve">to foster </w:t>
      </w:r>
      <w:r w:rsidR="007A4ECF">
        <w:rPr>
          <w:rFonts w:cs="Arial"/>
          <w:noProof/>
        </w:rPr>
        <w:t>your healing.</w:t>
      </w:r>
    </w:p>
    <w:p w14:paraId="4B83D6BB" w14:textId="4D1C5F2B" w:rsidR="00384201" w:rsidRDefault="00C95DE4" w:rsidP="00722417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547BE337" w14:textId="77777777" w:rsidR="00722417" w:rsidRPr="002632DD" w:rsidRDefault="00722417" w:rsidP="00722417">
      <w:pPr>
        <w:tabs>
          <w:tab w:val="left" w:pos="7015"/>
        </w:tabs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5008AF96" w:rsidR="00384201" w:rsidRPr="00F815A8" w:rsidRDefault="005A7D27" w:rsidP="00384201">
            <w:pPr>
              <w:pStyle w:val="Heading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Take a </w:t>
            </w:r>
            <w:r w:rsidR="00A93914">
              <w:rPr>
                <w:rFonts w:ascii="Arial" w:hAnsi="Arial" w:cs="Arial"/>
              </w:rPr>
              <w:t>stroll around our center</w:t>
            </w:r>
            <w:r w:rsidR="00482938">
              <w:rPr>
                <w:rFonts w:ascii="Arial" w:hAnsi="Arial" w:cs="Arial"/>
              </w:rPr>
              <w:t>.</w:t>
            </w:r>
          </w:p>
          <w:p w14:paraId="426CEF17" w14:textId="4C0A2AB2" w:rsidR="00FC3949" w:rsidRPr="001F318D" w:rsidRDefault="003559B6" w:rsidP="00FC3949">
            <w:pPr>
              <w:rPr>
                <w:rFonts w:cs="Arial"/>
              </w:rPr>
            </w:pPr>
            <w:r>
              <w:rPr>
                <w:rFonts w:cs="Arial"/>
              </w:rPr>
              <w:t>Feel free to explore our</w:t>
            </w:r>
            <w:r w:rsidR="00C258D7">
              <w:rPr>
                <w:rFonts w:cs="Arial"/>
              </w:rPr>
              <w:t xml:space="preserve"> </w:t>
            </w:r>
            <w:r w:rsidR="00C258D7" w:rsidRPr="00F91AC5">
              <w:rPr>
                <w:rFonts w:cs="Arial"/>
                <w:noProof/>
                <w:szCs w:val="22"/>
              </w:rPr>
              <w:t>resident-centered community</w:t>
            </w:r>
            <w:r>
              <w:rPr>
                <w:rFonts w:cs="Arial"/>
                <w:noProof/>
                <w:szCs w:val="22"/>
              </w:rPr>
              <w:t xml:space="preserve"> anytime with o</w:t>
            </w:r>
            <w:r w:rsidR="00C258D7">
              <w:rPr>
                <w:rFonts w:cs="Arial"/>
              </w:rPr>
              <w:t>ur virtual tour</w:t>
            </w:r>
            <w:r>
              <w:rPr>
                <w:rFonts w:cs="Arial"/>
              </w:rPr>
              <w:t xml:space="preserve">. You </w:t>
            </w:r>
            <w:r>
              <w:rPr>
                <w:rFonts w:cs="Arial"/>
              </w:rPr>
              <w:lastRenderedPageBreak/>
              <w:t>can enjoy</w:t>
            </w:r>
            <w:r w:rsidR="00C258D7">
              <w:rPr>
                <w:rFonts w:cs="Arial"/>
              </w:rPr>
              <w:t xml:space="preserve"> </w:t>
            </w:r>
            <w:r w:rsidR="001F318D">
              <w:rPr>
                <w:rFonts w:cs="Arial"/>
              </w:rPr>
              <w:t xml:space="preserve">360-degree views of </w:t>
            </w:r>
            <w:r w:rsidR="00722417">
              <w:rPr>
                <w:rFonts w:cs="Arial"/>
              </w:rPr>
              <w:t>key areas.</w:t>
            </w:r>
            <w:r w:rsidR="00C258D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Click around</w:t>
            </w:r>
            <w:r w:rsidR="00C258D7">
              <w:rPr>
                <w:rFonts w:cs="Arial"/>
              </w:rPr>
              <w:t xml:space="preserve"> and see what you think!</w:t>
            </w:r>
            <w:r w:rsidR="00722417">
              <w:rPr>
                <w:rFonts w:cs="Arial"/>
              </w:rPr>
              <w:t xml:space="preserve">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HIDE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7F571F71" w:rsidR="00321A62" w:rsidRPr="00F815A8" w:rsidRDefault="003559B6" w:rsidP="00321A6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News and updates? Rehab trends? They’re in our </w:t>
            </w:r>
            <w:r w:rsidR="001B39F6">
              <w:rPr>
                <w:rFonts w:ascii="Arial" w:hAnsi="Arial" w:cs="Arial"/>
              </w:rPr>
              <w:t>blog</w:t>
            </w:r>
            <w:r w:rsidR="00183E2E">
              <w:rPr>
                <w:rFonts w:ascii="Arial" w:hAnsi="Arial" w:cs="Arial"/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0D8ED4A7" w:rsidR="009330F2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Lobby</w:t>
            </w:r>
          </w:p>
          <w:p w14:paraId="4C6E61E1" w14:textId="3327BE84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lastRenderedPageBreak/>
              <w:t>Private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 xml:space="preserve"> room</w:t>
            </w:r>
          </w:p>
          <w:p w14:paraId="41ADE009" w14:textId="0DC5DCEC" w:rsidR="00384201" w:rsidRPr="00F815A8" w:rsidRDefault="003559B6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Dining room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0368E9D9" w:rsidR="009330F2" w:rsidRPr="00F815A8" w:rsidRDefault="009330F2" w:rsidP="002632DD">
      <w:pPr>
        <w:pStyle w:val="Heading2"/>
        <w:rPr>
          <w:rFonts w:ascii="Arial" w:hAnsi="Arial" w:cs="Arial"/>
        </w:rPr>
      </w:pPr>
      <w:r w:rsidRPr="00F815A8">
        <w:rPr>
          <w:rFonts w:ascii="Arial" w:hAnsi="Arial" w:cs="Arial"/>
        </w:rPr>
        <w:t xml:space="preserve">Contact </w:t>
      </w:r>
      <w:r w:rsidR="009E0357">
        <w:rPr>
          <w:rFonts w:ascii="Arial" w:hAnsi="Arial" w:cs="Arial"/>
        </w:rPr>
        <w:t>Riverchase</w:t>
      </w:r>
      <w:r w:rsidRPr="00F815A8">
        <w:rPr>
          <w:rFonts w:ascii="Arial" w:hAnsi="Arial" w:cs="Arial"/>
        </w:rPr>
        <w:t xml:space="preserve"> </w:t>
      </w:r>
      <w:r w:rsidR="002632DD" w:rsidRPr="002632DD">
        <w:rPr>
          <w:rFonts w:ascii="Arial" w:hAnsi="Arial" w:cs="Arial"/>
        </w:rPr>
        <w:t xml:space="preserve">Health </w:t>
      </w:r>
      <w:r w:rsidRPr="00F815A8">
        <w:rPr>
          <w:rFonts w:ascii="Arial" w:hAnsi="Arial" w:cs="Arial"/>
        </w:rPr>
        <w:t xml:space="preserve">and Rehabilitation Center. </w:t>
      </w:r>
    </w:p>
    <w:p w14:paraId="10219B61" w14:textId="74C01B26" w:rsidR="00FF3433" w:rsidRDefault="00FF3433" w:rsidP="00852482">
      <w:pPr>
        <w:spacing w:after="0"/>
        <w:rPr>
          <w:rFonts w:cs="Arial"/>
          <w:noProof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BE5CB1" w:rsidRPr="00BE5CB1">
        <w:rPr>
          <w:rFonts w:cs="Arial"/>
          <w:noProof/>
          <w:szCs w:val="22"/>
        </w:rPr>
        <w:t>(</w:t>
      </w:r>
      <w:r w:rsidR="009E0357" w:rsidRPr="009E0357">
        <w:rPr>
          <w:rFonts w:cs="Arial"/>
          <w:noProof/>
          <w:szCs w:val="22"/>
        </w:rPr>
        <w:t>850) 875-3711</w:t>
      </w:r>
      <w:r w:rsidR="009E0357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6F41A649" w14:textId="77777777" w:rsidR="00BE5CB1" w:rsidRPr="00F815A8" w:rsidRDefault="00BE5CB1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  <w:bookmarkStart w:id="1" w:name="_GoBack"/>
      <w:bookmarkEnd w:id="1"/>
    </w:p>
    <w:p w14:paraId="44AC1015" w14:textId="3F846309" w:rsidR="00E3798D" w:rsidRPr="00742AA5" w:rsidRDefault="00BE5CB1" w:rsidP="007337EE">
      <w:pPr>
        <w:spacing w:after="0"/>
        <w:rPr>
          <w:rFonts w:cs="Arial"/>
          <w:noProof/>
          <w:szCs w:val="22"/>
        </w:rPr>
      </w:pPr>
      <w:r w:rsidRPr="00BE5CB1">
        <w:rPr>
          <w:rFonts w:cs="Arial"/>
          <w:szCs w:val="22"/>
        </w:rPr>
        <w:t xml:space="preserve">Call </w:t>
      </w:r>
      <w:r w:rsidR="009E0357" w:rsidRPr="009E0357">
        <w:rPr>
          <w:rFonts w:cs="Arial"/>
          <w:noProof/>
          <w:szCs w:val="22"/>
        </w:rPr>
        <w:t>(850) 875-3711</w:t>
      </w:r>
    </w:p>
    <w:p w14:paraId="2F30BB70" w14:textId="11DDEFF7" w:rsidR="009E0357" w:rsidRPr="009E0357" w:rsidRDefault="009E0357" w:rsidP="007337EE">
      <w:pPr>
        <w:spacing w:after="0"/>
        <w:rPr>
          <w:rFonts w:cs="Arial"/>
          <w:noProof/>
          <w:szCs w:val="22"/>
        </w:rPr>
      </w:pPr>
      <w:r w:rsidRPr="009E0357">
        <w:rPr>
          <w:rFonts w:cs="Arial"/>
          <w:noProof/>
          <w:szCs w:val="22"/>
        </w:rPr>
        <w:t>1017 Strong R</w:t>
      </w:r>
      <w:r>
        <w:rPr>
          <w:rFonts w:cs="Arial"/>
          <w:noProof/>
          <w:szCs w:val="22"/>
        </w:rPr>
        <w:t>oa</w:t>
      </w:r>
      <w:r w:rsidRPr="009E0357">
        <w:rPr>
          <w:rFonts w:cs="Arial"/>
          <w:noProof/>
          <w:szCs w:val="22"/>
        </w:rPr>
        <w:t xml:space="preserve">d </w:t>
      </w:r>
    </w:p>
    <w:p w14:paraId="45AD0A15" w14:textId="6A2882D9" w:rsidR="00E3798D" w:rsidRPr="009E0357" w:rsidRDefault="009E0357" w:rsidP="007337EE">
      <w:pPr>
        <w:spacing w:after="0"/>
        <w:rPr>
          <w:rFonts w:cs="Arial"/>
          <w:noProof/>
          <w:szCs w:val="22"/>
        </w:rPr>
      </w:pPr>
      <w:r w:rsidRPr="009E0357">
        <w:rPr>
          <w:rFonts w:cs="Arial"/>
          <w:noProof/>
          <w:szCs w:val="22"/>
        </w:rPr>
        <w:t>Quincy, FL 32351</w:t>
      </w:r>
    </w:p>
    <w:p w14:paraId="2A156824" w14:textId="77777777" w:rsidR="00742AA5" w:rsidRPr="00E3798D" w:rsidRDefault="00742AA5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025823BA" w:rsidR="00404D94" w:rsidRPr="00F815A8" w:rsidRDefault="00CA4EE9" w:rsidP="001F1C9A">
      <w:pPr>
        <w:rPr>
          <w:rFonts w:cs="Arial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9E0357">
        <w:rPr>
          <w:rFonts w:cs="Arial"/>
        </w:rPr>
        <w:t xml:space="preserve">Riverchase </w:t>
      </w:r>
      <w:r w:rsidR="000D5A35"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 </w:t>
      </w:r>
      <w:hyperlink r:id="rId7" w:history="1">
        <w:r w:rsidR="008C1899" w:rsidRPr="001D28B9">
          <w:rPr>
            <w:rStyle w:val="Hyperlink"/>
            <w:rFonts w:cs="Arial"/>
          </w:rPr>
          <w:t>Healthcare Success, LLC.</w:t>
        </w:r>
      </w:hyperlink>
      <w:r w:rsidR="00D61023" w:rsidRPr="00F815A8">
        <w:rPr>
          <w:rFonts w:cs="Arial"/>
          <w:color w:val="000000" w:themeColor="text1"/>
          <w:sz w:val="24"/>
          <w:szCs w:val="24"/>
        </w:rPr>
        <w:t xml:space="preserve"> </w:t>
      </w:r>
    </w:p>
    <w:sectPr w:rsidR="00404D94" w:rsidRPr="00F815A8" w:rsidSect="00FF1F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AADEA" w14:textId="77777777" w:rsidR="00832AA0" w:rsidRDefault="00832AA0" w:rsidP="00404D94">
      <w:r>
        <w:separator/>
      </w:r>
    </w:p>
  </w:endnote>
  <w:endnote w:type="continuationSeparator" w:id="0">
    <w:p w14:paraId="6F359EB0" w14:textId="77777777" w:rsidR="00832AA0" w:rsidRDefault="00832AA0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8D7C3" w14:textId="77777777" w:rsidR="00832AA0" w:rsidRDefault="00832AA0" w:rsidP="00404D94">
      <w:r>
        <w:separator/>
      </w:r>
    </w:p>
  </w:footnote>
  <w:footnote w:type="continuationSeparator" w:id="0">
    <w:p w14:paraId="2C7C900D" w14:textId="77777777" w:rsidR="00832AA0" w:rsidRDefault="00832AA0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24406B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24406B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5FDD4BB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24406B">
      <w:rPr>
        <w:noProof/>
        <w:color w:val="A6A6A6" w:themeColor="background1" w:themeShade="A6"/>
        <w:sz w:val="18"/>
        <w:szCs w:val="18"/>
      </w:rPr>
      <w:t>4/4/19 3:43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B8"/>
    <w:rsid w:val="00012781"/>
    <w:rsid w:val="00031349"/>
    <w:rsid w:val="0003232F"/>
    <w:rsid w:val="00042CF3"/>
    <w:rsid w:val="00080EC0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49C4"/>
    <w:rsid w:val="00125BF7"/>
    <w:rsid w:val="001336C8"/>
    <w:rsid w:val="00133944"/>
    <w:rsid w:val="00135752"/>
    <w:rsid w:val="001419A9"/>
    <w:rsid w:val="00154476"/>
    <w:rsid w:val="00175C31"/>
    <w:rsid w:val="00183E2E"/>
    <w:rsid w:val="001B39F6"/>
    <w:rsid w:val="001C58F2"/>
    <w:rsid w:val="001C77D2"/>
    <w:rsid w:val="001D1188"/>
    <w:rsid w:val="001D28B9"/>
    <w:rsid w:val="001D3913"/>
    <w:rsid w:val="001E1A58"/>
    <w:rsid w:val="001E1F40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4406B"/>
    <w:rsid w:val="002632DD"/>
    <w:rsid w:val="00267A6A"/>
    <w:rsid w:val="00293DEE"/>
    <w:rsid w:val="00297C69"/>
    <w:rsid w:val="002B4B77"/>
    <w:rsid w:val="002C66DF"/>
    <w:rsid w:val="002C7BBB"/>
    <w:rsid w:val="002F15F6"/>
    <w:rsid w:val="003155FB"/>
    <w:rsid w:val="00317814"/>
    <w:rsid w:val="00321A62"/>
    <w:rsid w:val="00324936"/>
    <w:rsid w:val="00324FA8"/>
    <w:rsid w:val="00331842"/>
    <w:rsid w:val="0033238B"/>
    <w:rsid w:val="00350096"/>
    <w:rsid w:val="0035223B"/>
    <w:rsid w:val="003559B6"/>
    <w:rsid w:val="00372DC4"/>
    <w:rsid w:val="00383EF2"/>
    <w:rsid w:val="00384201"/>
    <w:rsid w:val="0039155B"/>
    <w:rsid w:val="00393B64"/>
    <w:rsid w:val="003A416A"/>
    <w:rsid w:val="003B6CB1"/>
    <w:rsid w:val="003B723C"/>
    <w:rsid w:val="003D5C15"/>
    <w:rsid w:val="003E2501"/>
    <w:rsid w:val="003F6C21"/>
    <w:rsid w:val="003F7003"/>
    <w:rsid w:val="00404D94"/>
    <w:rsid w:val="00410603"/>
    <w:rsid w:val="00422DC6"/>
    <w:rsid w:val="00424367"/>
    <w:rsid w:val="0043016A"/>
    <w:rsid w:val="00437C0E"/>
    <w:rsid w:val="00456102"/>
    <w:rsid w:val="00472D5B"/>
    <w:rsid w:val="00480927"/>
    <w:rsid w:val="00482938"/>
    <w:rsid w:val="00495117"/>
    <w:rsid w:val="004963EB"/>
    <w:rsid w:val="004B1E5D"/>
    <w:rsid w:val="004D35D1"/>
    <w:rsid w:val="004E5272"/>
    <w:rsid w:val="004F1CEF"/>
    <w:rsid w:val="004F54D8"/>
    <w:rsid w:val="004F744E"/>
    <w:rsid w:val="00504215"/>
    <w:rsid w:val="005264D7"/>
    <w:rsid w:val="00546116"/>
    <w:rsid w:val="0055683E"/>
    <w:rsid w:val="00580AC6"/>
    <w:rsid w:val="005A18D6"/>
    <w:rsid w:val="005A7D27"/>
    <w:rsid w:val="005B41BB"/>
    <w:rsid w:val="005B602A"/>
    <w:rsid w:val="005C2A58"/>
    <w:rsid w:val="005F0429"/>
    <w:rsid w:val="005F11D5"/>
    <w:rsid w:val="006121E5"/>
    <w:rsid w:val="00614F08"/>
    <w:rsid w:val="0061519A"/>
    <w:rsid w:val="00625FE7"/>
    <w:rsid w:val="00627E58"/>
    <w:rsid w:val="00631B9F"/>
    <w:rsid w:val="00662543"/>
    <w:rsid w:val="00674F1D"/>
    <w:rsid w:val="00675691"/>
    <w:rsid w:val="00675CD9"/>
    <w:rsid w:val="006C74D8"/>
    <w:rsid w:val="006F0E4D"/>
    <w:rsid w:val="006F6057"/>
    <w:rsid w:val="0070508A"/>
    <w:rsid w:val="00705E1C"/>
    <w:rsid w:val="0071084B"/>
    <w:rsid w:val="00713373"/>
    <w:rsid w:val="00716B12"/>
    <w:rsid w:val="00722417"/>
    <w:rsid w:val="00727F41"/>
    <w:rsid w:val="007337EE"/>
    <w:rsid w:val="007351C6"/>
    <w:rsid w:val="00742AA5"/>
    <w:rsid w:val="00742ED2"/>
    <w:rsid w:val="0076761A"/>
    <w:rsid w:val="00772FB3"/>
    <w:rsid w:val="00774E26"/>
    <w:rsid w:val="00782428"/>
    <w:rsid w:val="007A4ECF"/>
    <w:rsid w:val="007B3537"/>
    <w:rsid w:val="007C708A"/>
    <w:rsid w:val="007F0125"/>
    <w:rsid w:val="00806F23"/>
    <w:rsid w:val="008129C5"/>
    <w:rsid w:val="00826606"/>
    <w:rsid w:val="00832AA0"/>
    <w:rsid w:val="00852482"/>
    <w:rsid w:val="00855C8C"/>
    <w:rsid w:val="00861EF3"/>
    <w:rsid w:val="00873775"/>
    <w:rsid w:val="00893037"/>
    <w:rsid w:val="008B11C6"/>
    <w:rsid w:val="008B765C"/>
    <w:rsid w:val="008C1899"/>
    <w:rsid w:val="008C5C2D"/>
    <w:rsid w:val="008D3C00"/>
    <w:rsid w:val="008D4F9E"/>
    <w:rsid w:val="00913F77"/>
    <w:rsid w:val="0092051B"/>
    <w:rsid w:val="00920797"/>
    <w:rsid w:val="009236C4"/>
    <w:rsid w:val="009330F2"/>
    <w:rsid w:val="0094599A"/>
    <w:rsid w:val="009518FE"/>
    <w:rsid w:val="00964D8C"/>
    <w:rsid w:val="009E0357"/>
    <w:rsid w:val="009E47BB"/>
    <w:rsid w:val="009E737E"/>
    <w:rsid w:val="009E77C5"/>
    <w:rsid w:val="009F064D"/>
    <w:rsid w:val="009F2A9E"/>
    <w:rsid w:val="009F4071"/>
    <w:rsid w:val="00A074D4"/>
    <w:rsid w:val="00A26EEA"/>
    <w:rsid w:val="00A3374A"/>
    <w:rsid w:val="00A36689"/>
    <w:rsid w:val="00A41F5C"/>
    <w:rsid w:val="00A53CCC"/>
    <w:rsid w:val="00A71F03"/>
    <w:rsid w:val="00A82952"/>
    <w:rsid w:val="00A90F62"/>
    <w:rsid w:val="00A93914"/>
    <w:rsid w:val="00A97B8A"/>
    <w:rsid w:val="00AB6B0E"/>
    <w:rsid w:val="00AB7A90"/>
    <w:rsid w:val="00AC31E9"/>
    <w:rsid w:val="00AD5FA9"/>
    <w:rsid w:val="00AE2DB2"/>
    <w:rsid w:val="00AF3A59"/>
    <w:rsid w:val="00AF44A1"/>
    <w:rsid w:val="00B01B22"/>
    <w:rsid w:val="00B01ED0"/>
    <w:rsid w:val="00B03392"/>
    <w:rsid w:val="00B170B7"/>
    <w:rsid w:val="00B338E0"/>
    <w:rsid w:val="00B34E5B"/>
    <w:rsid w:val="00B623B1"/>
    <w:rsid w:val="00B628FD"/>
    <w:rsid w:val="00B65A53"/>
    <w:rsid w:val="00B7266D"/>
    <w:rsid w:val="00B776F0"/>
    <w:rsid w:val="00B847B8"/>
    <w:rsid w:val="00B85B76"/>
    <w:rsid w:val="00BA096E"/>
    <w:rsid w:val="00BA3E5D"/>
    <w:rsid w:val="00BB24F5"/>
    <w:rsid w:val="00BB7A1B"/>
    <w:rsid w:val="00BC7E31"/>
    <w:rsid w:val="00BD01C9"/>
    <w:rsid w:val="00BE13EA"/>
    <w:rsid w:val="00BE33F1"/>
    <w:rsid w:val="00BE5CB1"/>
    <w:rsid w:val="00C00CD5"/>
    <w:rsid w:val="00C03C81"/>
    <w:rsid w:val="00C03FC0"/>
    <w:rsid w:val="00C202E9"/>
    <w:rsid w:val="00C20D34"/>
    <w:rsid w:val="00C258D7"/>
    <w:rsid w:val="00C25C4E"/>
    <w:rsid w:val="00C50A1A"/>
    <w:rsid w:val="00C5105D"/>
    <w:rsid w:val="00C55513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E0B79"/>
    <w:rsid w:val="00CE7A81"/>
    <w:rsid w:val="00D066AA"/>
    <w:rsid w:val="00D273DB"/>
    <w:rsid w:val="00D32C7C"/>
    <w:rsid w:val="00D3587F"/>
    <w:rsid w:val="00D436FC"/>
    <w:rsid w:val="00D44565"/>
    <w:rsid w:val="00D61023"/>
    <w:rsid w:val="00D7482D"/>
    <w:rsid w:val="00D74D3D"/>
    <w:rsid w:val="00D77349"/>
    <w:rsid w:val="00D867E2"/>
    <w:rsid w:val="00DA6F71"/>
    <w:rsid w:val="00DB5E3E"/>
    <w:rsid w:val="00DC16D0"/>
    <w:rsid w:val="00DC6AAE"/>
    <w:rsid w:val="00DD08C8"/>
    <w:rsid w:val="00DD3C0C"/>
    <w:rsid w:val="00DE6FFB"/>
    <w:rsid w:val="00E07764"/>
    <w:rsid w:val="00E14CF5"/>
    <w:rsid w:val="00E2418B"/>
    <w:rsid w:val="00E3798D"/>
    <w:rsid w:val="00E40CD3"/>
    <w:rsid w:val="00E43A12"/>
    <w:rsid w:val="00E6215D"/>
    <w:rsid w:val="00E865A7"/>
    <w:rsid w:val="00EA130B"/>
    <w:rsid w:val="00EB46F4"/>
    <w:rsid w:val="00F011B2"/>
    <w:rsid w:val="00F127F6"/>
    <w:rsid w:val="00F138A4"/>
    <w:rsid w:val="00F15643"/>
    <w:rsid w:val="00F3217D"/>
    <w:rsid w:val="00F36A49"/>
    <w:rsid w:val="00F632A9"/>
    <w:rsid w:val="00F651FF"/>
    <w:rsid w:val="00F80363"/>
    <w:rsid w:val="00F815A8"/>
    <w:rsid w:val="00F81E09"/>
    <w:rsid w:val="00FC17AF"/>
    <w:rsid w:val="00FC3949"/>
    <w:rsid w:val="00FE2609"/>
    <w:rsid w:val="00FE407A"/>
    <w:rsid w:val="00FE7778"/>
    <w:rsid w:val="00FF049B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742AA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rsid w:val="001D2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1</TotalTime>
  <Pages>3</Pages>
  <Words>464</Words>
  <Characters>2645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4</cp:revision>
  <cp:lastPrinted>2016-04-19T21:48:00Z</cp:lastPrinted>
  <dcterms:created xsi:type="dcterms:W3CDTF">2019-04-04T22:43:00Z</dcterms:created>
  <dcterms:modified xsi:type="dcterms:W3CDTF">2019-04-04T23:27:00Z</dcterms:modified>
</cp:coreProperties>
</file>