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7D6E282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CB7EF8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3A950108" w14:textId="1499A7A7" w:rsidR="00AC7E0D" w:rsidRPr="00CE39B6" w:rsidRDefault="000411E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Arcadia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6E62E3EF" w:rsidR="00CF07F0" w:rsidRPr="00CD72F8" w:rsidRDefault="000411E1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</w:p>
    <w:p w14:paraId="2E161402" w14:textId="4FD9394E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55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1FB70B" w14:textId="0C34ABB7" w:rsidR="000411E1" w:rsidRPr="00CD72F8" w:rsidRDefault="00B21BD7" w:rsidP="000411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 w:rsidRPr="00DE16EE">
        <w:rPr>
          <w:rFonts w:ascii="Arial" w:hAnsi="Arial" w:cs="Arial"/>
          <w:noProof/>
          <w:sz w:val="20"/>
        </w:rPr>
        <w:t>Arcadia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0411E1">
        <w:rPr>
          <w:rFonts w:ascii="Arial" w:hAnsi="Arial" w:cs="Arial"/>
          <w:noProof/>
          <w:sz w:val="20"/>
          <w:szCs w:val="20"/>
        </w:rPr>
        <w:t xml:space="preserve">&amp;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0411E1" w:rsidRPr="00DE16EE">
        <w:rPr>
          <w:rFonts w:ascii="Arial" w:hAnsi="Arial" w:cs="Arial"/>
          <w:noProof/>
          <w:sz w:val="20"/>
          <w:szCs w:val="20"/>
        </w:rPr>
        <w:t>(850) 479-4000</w:t>
      </w:r>
      <w:r w:rsidR="000411E1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46518044" w14:textId="7913D6AE" w:rsidR="00207D2D" w:rsidRPr="00CE39B6" w:rsidRDefault="00207D2D" w:rsidP="000411E1">
      <w:pPr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0939AE7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0411E1">
        <w:rPr>
          <w:rFonts w:ascii="Arial" w:hAnsi="Arial" w:cs="Arial"/>
        </w:rPr>
        <w:t>Arcadia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617AD99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>beautiful courtyard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3AF0B8" w14:textId="77777777" w:rsidR="000411E1" w:rsidRPr="000411E1" w:rsidRDefault="000411E1" w:rsidP="000411E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</w:t>
      </w:r>
      <w:r w:rsidRPr="000411E1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0411E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411E1">
        <w:rPr>
          <w:rFonts w:ascii="Arial" w:hAnsi="Arial" w:cs="Arial"/>
          <w:sz w:val="22"/>
          <w:szCs w:val="22"/>
        </w:rPr>
        <w:t>.</w:t>
      </w:r>
    </w:p>
    <w:p w14:paraId="3831BABB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66D56362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352A36F" w14:textId="77777777" w:rsidR="000411E1" w:rsidRPr="007B6528" w:rsidRDefault="000411E1" w:rsidP="000411E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454A454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E30FD8A" w14:textId="77777777" w:rsidR="000411E1" w:rsidRPr="007B6528" w:rsidRDefault="000411E1" w:rsidP="000411E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7B5480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E658346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769E6ED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CCEB69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47008C3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90D1728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63F2" w14:textId="77777777" w:rsidR="00B14C7A" w:rsidRDefault="00B14C7A" w:rsidP="00D41E4D">
      <w:r>
        <w:separator/>
      </w:r>
    </w:p>
  </w:endnote>
  <w:endnote w:type="continuationSeparator" w:id="0">
    <w:p w14:paraId="5A8A05EC" w14:textId="77777777" w:rsidR="00B14C7A" w:rsidRDefault="00B14C7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FC2A" w14:textId="77777777" w:rsidR="00B14C7A" w:rsidRDefault="00B14C7A" w:rsidP="00D41E4D">
      <w:r>
        <w:separator/>
      </w:r>
    </w:p>
  </w:footnote>
  <w:footnote w:type="continuationSeparator" w:id="0">
    <w:p w14:paraId="37D4A9DB" w14:textId="77777777" w:rsidR="00B14C7A" w:rsidRDefault="00B14C7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44079F2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CB7EF8">
      <w:rPr>
        <w:noProof/>
        <w:color w:val="808080"/>
        <w:sz w:val="20"/>
      </w:rPr>
      <w:t>4/3/19 3:48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2019-04-05T17:14:00Z</dcterms:created>
  <dcterms:modified xsi:type="dcterms:W3CDTF">2019-04-05T17:14:00Z</dcterms:modified>
</cp:coreProperties>
</file>