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6D97A683" w:rsidR="00C841DE" w:rsidRPr="00CD72F8" w:rsidRDefault="00C841DE">
      <w:pPr>
        <w:rPr>
          <w:rFonts w:ascii="Arial" w:hAnsi="Arial" w:cs="Arial"/>
          <w:b/>
          <w:bCs/>
          <w:sz w:val="48"/>
        </w:rPr>
      </w:pPr>
      <w:r w:rsidRPr="00CD72F8">
        <w:rPr>
          <w:rFonts w:ascii="Arial" w:hAnsi="Arial" w:cs="Arial"/>
          <w:b/>
          <w:bCs/>
          <w:sz w:val="48"/>
        </w:rPr>
        <w:t xml:space="preserve">WEB PAGE: </w:t>
      </w:r>
      <w:r w:rsidR="0011505C" w:rsidRPr="00CD72F8">
        <w:rPr>
          <w:rFonts w:ascii="Arial" w:hAnsi="Arial" w:cs="Arial"/>
          <w:bCs/>
          <w:sz w:val="44"/>
        </w:rPr>
        <w:t>0</w:t>
      </w:r>
      <w:r w:rsidR="00181C5D" w:rsidRPr="00CD72F8">
        <w:rPr>
          <w:rFonts w:ascii="Arial" w:hAnsi="Arial" w:cs="Arial"/>
          <w:bCs/>
          <w:sz w:val="44"/>
        </w:rPr>
        <w:t>3</w:t>
      </w:r>
      <w:r w:rsidRPr="00CD72F8">
        <w:rPr>
          <w:rFonts w:ascii="Arial" w:hAnsi="Arial" w:cs="Arial"/>
          <w:bCs/>
          <w:sz w:val="44"/>
        </w:rPr>
        <w:t xml:space="preserve"> </w:t>
      </w:r>
      <w:r w:rsidR="00181C5D" w:rsidRPr="00CD72F8">
        <w:rPr>
          <w:rFonts w:ascii="Arial" w:hAnsi="Arial" w:cs="Arial"/>
          <w:bCs/>
          <w:sz w:val="44"/>
        </w:rPr>
        <w:t>Services</w:t>
      </w:r>
      <w:r w:rsidRPr="00CD72F8">
        <w:rPr>
          <w:rFonts w:ascii="Arial" w:hAnsi="Arial" w:cs="Arial"/>
          <w:bCs/>
          <w:color w:val="999999"/>
          <w:sz w:val="44"/>
        </w:rPr>
        <w:t>_</w:t>
      </w:r>
      <w:r w:rsidR="00CB1E5E" w:rsidRPr="00CD72F8">
        <w:rPr>
          <w:rFonts w:ascii="Arial" w:hAnsi="Arial" w:cs="Arial"/>
          <w:bCs/>
          <w:color w:val="999999"/>
          <w:sz w:val="44"/>
        </w:rPr>
        <w:t>d</w:t>
      </w:r>
      <w:r w:rsidR="001B3F0C">
        <w:rPr>
          <w:rFonts w:ascii="Arial" w:hAnsi="Arial" w:cs="Arial"/>
          <w:bCs/>
          <w:color w:val="999999"/>
          <w:sz w:val="44"/>
        </w:rPr>
        <w:t>1</w:t>
      </w:r>
    </w:p>
    <w:p w14:paraId="70193468" w14:textId="653F1048" w:rsidR="00C841DE" w:rsidRPr="00CD72F8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CD72F8">
        <w:rPr>
          <w:rFonts w:ascii="Arial" w:hAnsi="Arial" w:cs="Arial"/>
          <w:sz w:val="36"/>
        </w:rPr>
        <w:t xml:space="preserve">GCHC – </w:t>
      </w:r>
      <w:r w:rsidR="001B3F0C">
        <w:rPr>
          <w:rFonts w:ascii="Arial" w:hAnsi="Arial" w:cs="Arial"/>
          <w:sz w:val="36"/>
        </w:rPr>
        <w:t>Bayside</w:t>
      </w:r>
      <w:r w:rsidR="00CD72F8" w:rsidRPr="00CD72F8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D72F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sz w:val="20"/>
          <w:szCs w:val="20"/>
          <w:lang w:eastAsia="ja-JP"/>
        </w:rPr>
        <w:t>www.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[domain]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D72F8">
        <w:rPr>
          <w:rFonts w:ascii="Arial" w:hAnsi="Arial" w:cs="Arial"/>
          <w:sz w:val="20"/>
          <w:szCs w:val="20"/>
          <w:lang w:eastAsia="ja-JP"/>
        </w:rPr>
        <w:t>/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[directories/pages]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931782D" w14:textId="426C8B9A" w:rsidR="00F27F05" w:rsidRPr="00CD72F8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6621A9"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26E629E7" w14:textId="5CF623B3" w:rsidR="001B4ED8" w:rsidRPr="00CD72F8" w:rsidRDefault="009C7261" w:rsidP="001B4ED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="001B3F0C">
        <w:rPr>
          <w:rFonts w:ascii="Arial" w:hAnsi="Arial" w:cs="Arial"/>
          <w:noProof/>
          <w:sz w:val="20"/>
        </w:rPr>
        <w:t>Bayside</w:t>
      </w:r>
      <w:r w:rsidRPr="00DE16EE">
        <w:rPr>
          <w:rFonts w:ascii="Arial" w:hAnsi="Arial" w:cs="Arial"/>
          <w:noProof/>
          <w:sz w:val="20"/>
        </w:rPr>
        <w:t xml:space="preserve"> Health &amp; Rehabilitation</w:t>
      </w:r>
    </w:p>
    <w:p w14:paraId="3B829D87" w14:textId="17B1C6B9" w:rsidR="00F27F05" w:rsidRPr="00CD72F8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</w:rPr>
        <w:t>Description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9C7261">
        <w:rPr>
          <w:rFonts w:ascii="Arial" w:hAnsi="Arial" w:cs="Arial"/>
          <w:color w:val="0000FF"/>
          <w:sz w:val="20"/>
          <w:lang w:eastAsia="ja-JP"/>
        </w:rPr>
        <w:t>59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6655772D" w14:textId="12578357" w:rsidR="00364073" w:rsidRPr="00CD72F8" w:rsidRDefault="001B4ED8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 w:val="20"/>
          <w:lang w:eastAsia="ja-JP"/>
        </w:rPr>
        <w:t>Need</w:t>
      </w:r>
      <w:r w:rsidR="00F27F05" w:rsidRPr="00CD72F8">
        <w:rPr>
          <w:rFonts w:ascii="Arial" w:hAnsi="Arial" w:cs="Arial"/>
          <w:sz w:val="20"/>
          <w:lang w:eastAsia="ja-JP"/>
        </w:rPr>
        <w:t xml:space="preserve"> </w:t>
      </w:r>
      <w:r w:rsidRPr="00CD72F8">
        <w:rPr>
          <w:rFonts w:ascii="Arial" w:hAnsi="Arial" w:cs="Arial"/>
          <w:sz w:val="20"/>
          <w:lang w:eastAsia="ja-JP"/>
        </w:rPr>
        <w:t>personalized</w:t>
      </w:r>
      <w:r w:rsidR="00F27F05" w:rsidRPr="00CD72F8">
        <w:rPr>
          <w:rFonts w:ascii="Arial" w:hAnsi="Arial" w:cs="Arial"/>
          <w:sz w:val="20"/>
          <w:lang w:eastAsia="ja-JP"/>
        </w:rPr>
        <w:t xml:space="preserve"> senior care </w:t>
      </w:r>
      <w:r w:rsidR="006621A9">
        <w:rPr>
          <w:rFonts w:ascii="Arial" w:hAnsi="Arial" w:cs="Arial"/>
          <w:sz w:val="20"/>
          <w:lang w:eastAsia="ja-JP"/>
        </w:rPr>
        <w:t>or</w:t>
      </w:r>
      <w:r w:rsidR="00F27F05" w:rsidRPr="00CD72F8">
        <w:rPr>
          <w:rFonts w:ascii="Arial" w:hAnsi="Arial" w:cs="Arial"/>
          <w:sz w:val="20"/>
          <w:lang w:eastAsia="ja-JP"/>
        </w:rPr>
        <w:t xml:space="preserve"> rehabilitation</w:t>
      </w:r>
      <w:r w:rsidRPr="00CD72F8">
        <w:rPr>
          <w:rFonts w:ascii="Arial" w:hAnsi="Arial" w:cs="Arial"/>
          <w:sz w:val="20"/>
          <w:lang w:eastAsia="ja-JP"/>
        </w:rPr>
        <w:t>? T</w:t>
      </w:r>
      <w:r w:rsidR="00F27F05" w:rsidRPr="00CD72F8">
        <w:rPr>
          <w:rFonts w:ascii="Arial" w:hAnsi="Arial" w:cs="Arial"/>
          <w:sz w:val="20"/>
          <w:lang w:eastAsia="ja-JP"/>
        </w:rPr>
        <w:t xml:space="preserve">he </w:t>
      </w:r>
      <w:r w:rsidRPr="00CD72F8">
        <w:rPr>
          <w:rFonts w:ascii="Arial" w:hAnsi="Arial" w:cs="Arial"/>
          <w:sz w:val="20"/>
          <w:lang w:eastAsia="ja-JP"/>
        </w:rPr>
        <w:t>expert</w:t>
      </w:r>
      <w:r w:rsidR="00F27F05" w:rsidRPr="00CD72F8">
        <w:rPr>
          <w:rFonts w:ascii="Arial" w:hAnsi="Arial" w:cs="Arial"/>
          <w:sz w:val="20"/>
          <w:lang w:eastAsia="ja-JP"/>
        </w:rPr>
        <w:t xml:space="preserve"> healthcare providers at </w:t>
      </w:r>
      <w:r w:rsidR="001B3F0C">
        <w:rPr>
          <w:rFonts w:ascii="Arial" w:hAnsi="Arial" w:cs="Arial"/>
          <w:noProof/>
          <w:sz w:val="20"/>
        </w:rPr>
        <w:t>Bayside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6621A9">
        <w:rPr>
          <w:rFonts w:ascii="Arial" w:hAnsi="Arial" w:cs="Arial"/>
          <w:noProof/>
          <w:sz w:val="20"/>
          <w:szCs w:val="20"/>
        </w:rPr>
        <w:t xml:space="preserve">&amp; 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6621A9">
        <w:rPr>
          <w:rFonts w:ascii="Arial" w:hAnsi="Arial" w:cs="Arial"/>
          <w:noProof/>
          <w:sz w:val="20"/>
          <w:szCs w:val="20"/>
        </w:rPr>
        <w:t xml:space="preserve">Center </w:t>
      </w:r>
      <w:r w:rsidR="00F27F05" w:rsidRPr="00CD72F8">
        <w:rPr>
          <w:rFonts w:ascii="Arial" w:hAnsi="Arial" w:cs="Arial"/>
          <w:sz w:val="20"/>
          <w:lang w:eastAsia="ja-JP"/>
        </w:rPr>
        <w:t xml:space="preserve">can help. Call </w:t>
      </w:r>
      <w:r w:rsidR="001B3F0C" w:rsidRPr="001B3F0C">
        <w:rPr>
          <w:rFonts w:ascii="Arial" w:hAnsi="Arial" w:cs="Arial"/>
          <w:noProof/>
          <w:sz w:val="20"/>
          <w:szCs w:val="20"/>
        </w:rPr>
        <w:t>(850) 430-3300</w:t>
      </w:r>
      <w:r w:rsidR="001B3F0C" w:rsidRPr="001B3F0C">
        <w:rPr>
          <w:rFonts w:ascii="Arial" w:hAnsi="Arial" w:cs="Arial"/>
          <w:noProof/>
          <w:sz w:val="20"/>
        </w:rPr>
        <w:t xml:space="preserve"> </w:t>
      </w:r>
      <w:r w:rsidR="00F27F05" w:rsidRPr="00CD72F8">
        <w:rPr>
          <w:rFonts w:ascii="Arial" w:hAnsi="Arial" w:cs="Arial"/>
          <w:sz w:val="20"/>
        </w:rPr>
        <w:t>today</w:t>
      </w:r>
      <w:r w:rsidR="00F27F05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CD72F8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D72F8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D72F8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D72F8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CD72F8" w:rsidRDefault="002F26C0" w:rsidP="002F26C0">
      <w:pPr>
        <w:rPr>
          <w:rFonts w:ascii="Arial" w:hAnsi="Arial" w:cs="Arial"/>
          <w:szCs w:val="22"/>
        </w:rPr>
      </w:pPr>
    </w:p>
    <w:p w14:paraId="1FE81121" w14:textId="4DF08485" w:rsidR="000D0D54" w:rsidRPr="00CD72F8" w:rsidRDefault="000F0AD2" w:rsidP="000D0D54">
      <w:pPr>
        <w:pStyle w:val="Heading1"/>
        <w:rPr>
          <w:rFonts w:eastAsia="Times" w:cs="Arial"/>
        </w:rPr>
      </w:pPr>
      <w:r w:rsidRPr="00CD72F8">
        <w:rPr>
          <w:rFonts w:cs="Arial"/>
        </w:rPr>
        <w:t>A full range of care</w:t>
      </w:r>
      <w:r w:rsidR="000D0D54" w:rsidRPr="00CD72F8">
        <w:rPr>
          <w:rFonts w:cs="Arial"/>
        </w:rPr>
        <w:t xml:space="preserve"> to help you achieve </w:t>
      </w:r>
      <w:r w:rsidR="007E693B" w:rsidRPr="00CD72F8">
        <w:rPr>
          <w:rFonts w:cs="Arial"/>
        </w:rPr>
        <w:t xml:space="preserve">your </w:t>
      </w:r>
      <w:r w:rsidR="000D0D54" w:rsidRPr="00CD72F8">
        <w:rPr>
          <w:rFonts w:cs="Arial"/>
        </w:rPr>
        <w:t>highest level of health</w:t>
      </w:r>
      <w:r w:rsidR="00CB1E5E" w:rsidRPr="00CD72F8">
        <w:rPr>
          <w:rFonts w:cs="Arial"/>
        </w:rPr>
        <w:t>.</w:t>
      </w:r>
    </w:p>
    <w:p w14:paraId="03D94288" w14:textId="77777777" w:rsidR="00E172F5" w:rsidRPr="00CD72F8" w:rsidRDefault="00E172F5">
      <w:pPr>
        <w:rPr>
          <w:rFonts w:ascii="Arial" w:eastAsia="Times" w:hAnsi="Arial" w:cs="Arial"/>
          <w:szCs w:val="22"/>
        </w:rPr>
      </w:pPr>
    </w:p>
    <w:p w14:paraId="60E0779E" w14:textId="68FB68F3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Whether you or your family member needs constant medical attention or requires rehabilitative therapy, we have the </w:t>
      </w:r>
      <w:r w:rsidR="00E655B0">
        <w:rPr>
          <w:rFonts w:ascii="Arial" w:hAnsi="Arial" w:cs="Arial"/>
          <w:sz w:val="22"/>
          <w:szCs w:val="22"/>
        </w:rPr>
        <w:t>purpose, the passion</w:t>
      </w:r>
      <w:r w:rsidRPr="006621A9">
        <w:rPr>
          <w:rFonts w:ascii="Arial" w:hAnsi="Arial" w:cs="Arial"/>
          <w:sz w:val="22"/>
          <w:szCs w:val="22"/>
        </w:rPr>
        <w:t>,</w:t>
      </w:r>
      <w:r w:rsidR="00E655B0">
        <w:rPr>
          <w:rFonts w:ascii="Arial" w:hAnsi="Arial" w:cs="Arial"/>
          <w:sz w:val="22"/>
          <w:szCs w:val="22"/>
        </w:rPr>
        <w:t xml:space="preserve"> the people</w:t>
      </w:r>
      <w:r w:rsidRPr="006621A9">
        <w:rPr>
          <w:rFonts w:ascii="Arial" w:hAnsi="Arial" w:cs="Arial"/>
          <w:sz w:val="22"/>
          <w:szCs w:val="22"/>
        </w:rPr>
        <w:t xml:space="preserve"> and the resources to help.</w:t>
      </w:r>
    </w:p>
    <w:p w14:paraId="1E59DC77" w14:textId="77777777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</w:p>
    <w:p w14:paraId="1A2C715E" w14:textId="4256FB7E" w:rsidR="00AD2D13" w:rsidRPr="006621A9" w:rsidRDefault="00262BCF" w:rsidP="003D6DF3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Our focus is on </w:t>
      </w:r>
      <w:r w:rsidRPr="006621A9">
        <w:rPr>
          <w:rFonts w:ascii="Arial" w:hAnsi="Arial" w:cs="Arial"/>
          <w:b/>
          <w:sz w:val="22"/>
          <w:szCs w:val="22"/>
        </w:rPr>
        <w:t>skilled nursing and rehabilitation services,</w:t>
      </w:r>
      <w:r w:rsidRPr="006621A9">
        <w:rPr>
          <w:rFonts w:ascii="Arial" w:hAnsi="Arial" w:cs="Arial"/>
          <w:sz w:val="22"/>
          <w:szCs w:val="22"/>
        </w:rPr>
        <w:t xml:space="preserve"> which are dispensed by our team of compassionate providers. </w:t>
      </w:r>
      <w:r w:rsidR="009C7261">
        <w:rPr>
          <w:rFonts w:ascii="Arial" w:hAnsi="Arial" w:cs="Arial"/>
          <w:sz w:val="22"/>
          <w:szCs w:val="22"/>
        </w:rPr>
        <w:t>Lead by our medical director,</w:t>
      </w:r>
      <w:r w:rsidR="00CD72F8" w:rsidRPr="006621A9">
        <w:rPr>
          <w:rFonts w:ascii="Arial" w:hAnsi="Arial" w:cs="Arial"/>
          <w:sz w:val="22"/>
          <w:szCs w:val="22"/>
        </w:rPr>
        <w:t xml:space="preserve"> w</w:t>
      </w:r>
      <w:r w:rsidRPr="006621A9">
        <w:rPr>
          <w:rFonts w:ascii="Arial" w:hAnsi="Arial" w:cs="Arial"/>
          <w:sz w:val="22"/>
          <w:szCs w:val="22"/>
        </w:rPr>
        <w:t>e are committed to meeting your unique needs by taking a personalized approach built around:</w:t>
      </w:r>
    </w:p>
    <w:p w14:paraId="50AE32E7" w14:textId="4A449AD2" w:rsidR="00385C9A" w:rsidRPr="00CD72F8" w:rsidRDefault="00CD72F8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Individualized care planning, including c</w:t>
      </w:r>
      <w:r w:rsidR="00AD2D13" w:rsidRPr="00CD72F8">
        <w:rPr>
          <w:rFonts w:cs="Arial"/>
          <w:szCs w:val="22"/>
        </w:rPr>
        <w:t xml:space="preserve">ustomizing </w:t>
      </w:r>
      <w:r>
        <w:rPr>
          <w:rFonts w:cs="Arial"/>
          <w:szCs w:val="22"/>
        </w:rPr>
        <w:t xml:space="preserve">all appropirate </w:t>
      </w:r>
      <w:r w:rsidR="00AD2D13" w:rsidRPr="00CD72F8">
        <w:rPr>
          <w:rFonts w:cs="Arial"/>
          <w:szCs w:val="22"/>
        </w:rPr>
        <w:t>medical, nutritional, mental or behavioral treatments</w:t>
      </w:r>
      <w:r>
        <w:rPr>
          <w:rFonts w:cs="Arial"/>
          <w:szCs w:val="22"/>
        </w:rPr>
        <w:t xml:space="preserve"> </w:t>
      </w:r>
    </w:p>
    <w:p w14:paraId="68BF5FA2" w14:textId="61F05864" w:rsidR="001D6F25" w:rsidRPr="00CD72F8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Working</w:t>
      </w:r>
      <w:r w:rsidR="00D5274C" w:rsidRPr="00CD72F8">
        <w:rPr>
          <w:rFonts w:cs="Arial"/>
          <w:szCs w:val="22"/>
        </w:rPr>
        <w:t xml:space="preserve"> with referring </w:t>
      </w:r>
      <w:r w:rsidR="008D6179" w:rsidRPr="00CD72F8">
        <w:rPr>
          <w:rFonts w:cs="Arial"/>
          <w:szCs w:val="22"/>
        </w:rPr>
        <w:t xml:space="preserve">doctors </w:t>
      </w:r>
      <w:r w:rsidRPr="00CD72F8">
        <w:rPr>
          <w:rFonts w:cs="Arial"/>
          <w:szCs w:val="22"/>
        </w:rPr>
        <w:t xml:space="preserve">to issue progress reports or update treatments and </w:t>
      </w:r>
      <w:r w:rsidR="00185E08" w:rsidRPr="00CD72F8">
        <w:rPr>
          <w:rFonts w:cs="Arial"/>
          <w:szCs w:val="22"/>
        </w:rPr>
        <w:t xml:space="preserve">clinical </w:t>
      </w:r>
      <w:r w:rsidRPr="00CD72F8">
        <w:rPr>
          <w:rFonts w:cs="Arial"/>
          <w:szCs w:val="22"/>
        </w:rPr>
        <w:t>care as needed</w:t>
      </w:r>
    </w:p>
    <w:p w14:paraId="340E0FDE" w14:textId="5C7BF222" w:rsidR="008D6179" w:rsidRPr="00CD72F8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Collaborating with local </w:t>
      </w:r>
      <w:r w:rsidR="008F27C5" w:rsidRPr="00CD72F8">
        <w:rPr>
          <w:rFonts w:cs="Arial"/>
          <w:szCs w:val="22"/>
        </w:rPr>
        <w:t xml:space="preserve">specialty </w:t>
      </w:r>
      <w:r w:rsidRPr="00CD72F8">
        <w:rPr>
          <w:rFonts w:cs="Arial"/>
          <w:szCs w:val="22"/>
        </w:rPr>
        <w:t xml:space="preserve">physicians to </w:t>
      </w:r>
      <w:r w:rsidR="008F27C5" w:rsidRPr="00CD72F8">
        <w:rPr>
          <w:rFonts w:cs="Arial"/>
          <w:szCs w:val="22"/>
        </w:rPr>
        <w:t>further individualize your care</w:t>
      </w:r>
    </w:p>
    <w:p w14:paraId="435B3FB8" w14:textId="48E200EA" w:rsidR="00816F38" w:rsidRPr="00CD72F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Creating </w:t>
      </w:r>
      <w:r w:rsidR="00B76204" w:rsidRPr="00CD72F8">
        <w:rPr>
          <w:rFonts w:cs="Arial"/>
          <w:szCs w:val="22"/>
        </w:rPr>
        <w:t xml:space="preserve">personalized </w:t>
      </w:r>
      <w:r w:rsidRPr="00CD72F8">
        <w:rPr>
          <w:rFonts w:cs="Arial"/>
          <w:szCs w:val="22"/>
        </w:rPr>
        <w:t>discharge plans</w:t>
      </w:r>
      <w:bookmarkStart w:id="1" w:name="_GoBack"/>
      <w:bookmarkEnd w:id="1"/>
    </w:p>
    <w:p w14:paraId="5E71ADA3" w14:textId="77777777" w:rsidR="001B3F0C" w:rsidRPr="00CD72F8" w:rsidRDefault="001B3F0C" w:rsidP="00CB1E5E">
      <w:pPr>
        <w:rPr>
          <w:rFonts w:ascii="Arial" w:hAnsi="Arial" w:cs="Arial"/>
          <w:sz w:val="20"/>
          <w:szCs w:val="20"/>
        </w:rPr>
      </w:pPr>
    </w:p>
    <w:p w14:paraId="5900FD79" w14:textId="152C403F" w:rsidR="00181C5D" w:rsidRPr="00CD72F8" w:rsidRDefault="00AD2D13" w:rsidP="00816F38">
      <w:pPr>
        <w:pStyle w:val="Heading2"/>
        <w:rPr>
          <w:rFonts w:cs="Arial"/>
          <w:noProof/>
        </w:rPr>
      </w:pPr>
      <w:r w:rsidRPr="00CD72F8">
        <w:rPr>
          <w:rFonts w:cs="Arial"/>
          <w:sz w:val="24"/>
        </w:rPr>
        <w:t xml:space="preserve">Complete </w:t>
      </w:r>
      <w:r w:rsidR="008F7F5E" w:rsidRPr="00CD72F8">
        <w:rPr>
          <w:rFonts w:cs="Arial"/>
          <w:sz w:val="24"/>
        </w:rPr>
        <w:t>suppor</w:t>
      </w:r>
      <w:r w:rsidR="000467C9" w:rsidRPr="00CD72F8">
        <w:rPr>
          <w:rFonts w:cs="Arial"/>
          <w:sz w:val="24"/>
        </w:rPr>
        <w:t>t</w:t>
      </w:r>
      <w:r w:rsidRPr="00CD72F8">
        <w:rPr>
          <w:rFonts w:cs="Arial"/>
          <w:sz w:val="24"/>
        </w:rPr>
        <w:t xml:space="preserve"> </w:t>
      </w:r>
      <w:r w:rsidR="008F7F5E" w:rsidRPr="00CD72F8">
        <w:rPr>
          <w:rFonts w:cs="Arial"/>
          <w:sz w:val="24"/>
        </w:rPr>
        <w:t>for</w:t>
      </w:r>
      <w:r w:rsidR="001C33AB">
        <w:rPr>
          <w:rFonts w:cs="Arial"/>
          <w:sz w:val="24"/>
        </w:rPr>
        <w:t xml:space="preserve"> your </w:t>
      </w:r>
      <w:r w:rsidR="008F7F5E" w:rsidRPr="00CD72F8">
        <w:rPr>
          <w:rFonts w:cs="Arial"/>
          <w:sz w:val="24"/>
        </w:rPr>
        <w:t>total well</w:t>
      </w:r>
      <w:r w:rsidR="00CE20BC" w:rsidRPr="00CD72F8">
        <w:rPr>
          <w:rFonts w:cs="Arial"/>
          <w:sz w:val="24"/>
        </w:rPr>
        <w:t>-</w:t>
      </w:r>
      <w:r w:rsidR="008F7F5E" w:rsidRPr="00CD72F8">
        <w:rPr>
          <w:rFonts w:cs="Arial"/>
          <w:sz w:val="24"/>
        </w:rPr>
        <w:t>being</w:t>
      </w:r>
      <w:r w:rsidR="00CB1E5E" w:rsidRPr="00CD72F8">
        <w:rPr>
          <w:rFonts w:cs="Arial"/>
          <w:sz w:val="24"/>
        </w:rPr>
        <w:t>.</w:t>
      </w:r>
    </w:p>
    <w:p w14:paraId="52FC7BC0" w14:textId="585B2798" w:rsidR="00050F06" w:rsidRPr="001B3F0C" w:rsidRDefault="009C7261" w:rsidP="001B3F0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9C7261">
        <w:rPr>
          <w:rFonts w:cs="Arial"/>
          <w:szCs w:val="22"/>
        </w:rPr>
        <w:t>Full time</w:t>
      </w:r>
      <w:r w:rsidR="001B3F0C">
        <w:rPr>
          <w:rFonts w:cs="Arial"/>
          <w:szCs w:val="22"/>
        </w:rPr>
        <w:t xml:space="preserve">, in-house </w:t>
      </w:r>
      <w:r w:rsidR="00050F06" w:rsidRPr="001B3F0C">
        <w:rPr>
          <w:rFonts w:cs="Arial"/>
          <w:szCs w:val="22"/>
        </w:rPr>
        <w:t xml:space="preserve">nurse practitioner </w:t>
      </w:r>
      <w:r w:rsidR="00DD1AB9" w:rsidRPr="001B3F0C">
        <w:rPr>
          <w:rFonts w:cs="Arial"/>
          <w:szCs w:val="22"/>
        </w:rPr>
        <w:t>onsite</w:t>
      </w:r>
    </w:p>
    <w:p w14:paraId="26385793" w14:textId="6DA3EE26" w:rsidR="009C7261" w:rsidRDefault="009C7261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24-hour skilled nursing care</w:t>
      </w:r>
    </w:p>
    <w:p w14:paraId="44F417E6" w14:textId="3BB601A2" w:rsidR="001B3F0C" w:rsidRPr="009C7261" w:rsidRDefault="001B3F0C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Diabetes management</w:t>
      </w:r>
    </w:p>
    <w:p w14:paraId="647FCD8E" w14:textId="24E617C6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Physical, occupational and speech therapy</w:t>
      </w:r>
      <w:r w:rsidR="000F0AD2" w:rsidRPr="00CD72F8">
        <w:rPr>
          <w:rFonts w:cs="Arial"/>
          <w:noProof w:val="0"/>
          <w:color w:val="000000" w:themeColor="text1"/>
          <w:szCs w:val="22"/>
        </w:rPr>
        <w:t xml:space="preserve"> </w:t>
      </w:r>
    </w:p>
    <w:p w14:paraId="2A2ABC5B" w14:textId="4B956429" w:rsidR="00050F06" w:rsidRPr="00050F06" w:rsidRDefault="00050F06" w:rsidP="00050F06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Respiratory therapy</w:t>
      </w:r>
    </w:p>
    <w:p w14:paraId="3990A259" w14:textId="09430E80" w:rsidR="009C7261" w:rsidRDefault="009C7261" w:rsidP="009C7261">
      <w:pPr>
        <w:pStyle w:val="ListParagraph"/>
        <w:numPr>
          <w:ilvl w:val="0"/>
          <w:numId w:val="30"/>
        </w:numPr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Management of complex medical conditions</w:t>
      </w:r>
    </w:p>
    <w:p w14:paraId="7D056ACD" w14:textId="77777777" w:rsidR="001B3F0C" w:rsidRPr="001B3F0C" w:rsidRDefault="001B3F0C" w:rsidP="001B3F0C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1B3F0C">
        <w:rPr>
          <w:rFonts w:cs="Arial"/>
          <w:szCs w:val="22"/>
        </w:rPr>
        <w:t xml:space="preserve">Specialized skin and wound care with weekly surgeon consultations as needed </w:t>
      </w:r>
    </w:p>
    <w:p w14:paraId="53DF2CBD" w14:textId="75CAE0A3" w:rsidR="001B3F0C" w:rsidRPr="001B3F0C" w:rsidRDefault="001B3F0C" w:rsidP="001B3F0C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1B3F0C">
        <w:rPr>
          <w:rFonts w:cs="Arial"/>
          <w:szCs w:val="22"/>
        </w:rPr>
        <w:t xml:space="preserve">Psychiatric and psychological consultations </w:t>
      </w:r>
      <w:r>
        <w:rPr>
          <w:rFonts w:cs="Arial"/>
          <w:szCs w:val="22"/>
        </w:rPr>
        <w:t>available</w:t>
      </w:r>
      <w:r w:rsidRPr="001B3F0C">
        <w:rPr>
          <w:rFonts w:cs="Arial"/>
          <w:szCs w:val="22"/>
        </w:rPr>
        <w:t xml:space="preserve"> </w:t>
      </w:r>
    </w:p>
    <w:p w14:paraId="55BAF504" w14:textId="1350C027" w:rsidR="003A667F" w:rsidRPr="006621A9" w:rsidRDefault="003A667F" w:rsidP="003A667F">
      <w:pPr>
        <w:pStyle w:val="ListParagraph"/>
        <w:numPr>
          <w:ilvl w:val="0"/>
          <w:numId w:val="30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 xml:space="preserve">Restorative nursing care for </w:t>
      </w:r>
      <w:r w:rsidR="00050F06">
        <w:rPr>
          <w:rFonts w:cs="Arial"/>
        </w:rPr>
        <w:t>the</w:t>
      </w:r>
      <w:r w:rsidRPr="00CD72F8">
        <w:rPr>
          <w:rFonts w:cs="Arial"/>
        </w:rPr>
        <w:t xml:space="preserve"> safe return to independent living</w:t>
      </w:r>
    </w:p>
    <w:p w14:paraId="6C900935" w14:textId="4A3BC573" w:rsidR="003A667F" w:rsidRPr="003A667F" w:rsidRDefault="003A667F" w:rsidP="003A667F">
      <w:pPr>
        <w:pStyle w:val="ListParagraph"/>
        <w:numPr>
          <w:ilvl w:val="0"/>
          <w:numId w:val="30"/>
        </w:numPr>
        <w:rPr>
          <w:rFonts w:cs="Arial"/>
        </w:rPr>
      </w:pPr>
      <w:proofErr w:type="spellStart"/>
      <w:r w:rsidRPr="00CD72F8">
        <w:rPr>
          <w:rFonts w:eastAsiaTheme="minorEastAsia" w:cs="Arial"/>
          <w:noProof w:val="0"/>
          <w:color w:val="000000" w:themeColor="text1"/>
          <w:szCs w:val="22"/>
        </w:rPr>
        <w:t>VitalStim</w:t>
      </w:r>
      <w:proofErr w:type="spellEnd"/>
      <w:r w:rsidRPr="00CD72F8">
        <w:rPr>
          <w:rFonts w:eastAsiaTheme="minorEastAsia" w:cs="Arial"/>
          <w:noProof w:val="0"/>
          <w:color w:val="000000" w:themeColor="text1"/>
          <w:szCs w:val="22"/>
        </w:rPr>
        <w:t>® therapy to correct swallowing problems</w:t>
      </w:r>
    </w:p>
    <w:p w14:paraId="0A2FF3FF" w14:textId="4AFA85D2" w:rsidR="00CD72F8" w:rsidRPr="00CD72F8" w:rsidRDefault="003A667F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Specialized d</w:t>
      </w:r>
      <w:r w:rsidR="00CD72F8" w:rsidRPr="00CD72F8">
        <w:rPr>
          <w:rFonts w:cs="Arial"/>
          <w:noProof w:val="0"/>
          <w:color w:val="000000" w:themeColor="text1"/>
          <w:szCs w:val="22"/>
        </w:rPr>
        <w:t xml:space="preserve">ietary </w:t>
      </w:r>
      <w:r>
        <w:rPr>
          <w:rFonts w:cs="Arial"/>
          <w:noProof w:val="0"/>
          <w:color w:val="000000" w:themeColor="text1"/>
          <w:szCs w:val="22"/>
        </w:rPr>
        <w:t>services</w:t>
      </w:r>
    </w:p>
    <w:p w14:paraId="658F1AFE" w14:textId="3211BD9D" w:rsidR="009C7261" w:rsidRPr="009C7261" w:rsidRDefault="001B3F0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szCs w:val="22"/>
        </w:rPr>
        <w:t>Specialized w</w:t>
      </w:r>
      <w:r w:rsidR="009C7261" w:rsidRPr="009C7261">
        <w:rPr>
          <w:rFonts w:cs="Arial"/>
          <w:szCs w:val="22"/>
        </w:rPr>
        <w:t xml:space="preserve">ound </w:t>
      </w:r>
      <w:r>
        <w:rPr>
          <w:rFonts w:cs="Arial"/>
          <w:szCs w:val="22"/>
        </w:rPr>
        <w:t>care</w:t>
      </w:r>
      <w:r w:rsidR="009C7261">
        <w:rPr>
          <w:rFonts w:cs="Arial"/>
          <w:szCs w:val="22"/>
        </w:rPr>
        <w:t xml:space="preserve"> </w:t>
      </w:r>
    </w:p>
    <w:p w14:paraId="630BDFBB" w14:textId="046B3D1A" w:rsidR="00CE20BC" w:rsidRDefault="001B3F0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 xml:space="preserve">Certified </w:t>
      </w:r>
      <w:r w:rsidR="00CE20BC" w:rsidRPr="00CD72F8">
        <w:rPr>
          <w:rFonts w:cs="Arial"/>
          <w:noProof w:val="0"/>
          <w:color w:val="000000" w:themeColor="text1"/>
          <w:szCs w:val="22"/>
        </w:rPr>
        <w:t xml:space="preserve">IV therapy </w:t>
      </w:r>
    </w:p>
    <w:p w14:paraId="32D93F19" w14:textId="77B4E4E4" w:rsidR="003A667F" w:rsidRDefault="003A667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Cardiac care</w:t>
      </w:r>
    </w:p>
    <w:p w14:paraId="408528F5" w14:textId="77777777" w:rsidR="000F0AD2" w:rsidRPr="00CD72F8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CD72F8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6B931B5" w14:textId="46DB93B9" w:rsidR="000F0AD2" w:rsidRPr="003A667F" w:rsidRDefault="000F0AD2" w:rsidP="003A667F">
      <w:pPr>
        <w:pStyle w:val="ListParagraph"/>
        <w:numPr>
          <w:ilvl w:val="0"/>
          <w:numId w:val="28"/>
        </w:numPr>
        <w:textAlignment w:val="baseline"/>
        <w:rPr>
          <w:rFonts w:cs="Arial"/>
        </w:rPr>
      </w:pPr>
      <w:r w:rsidRPr="00CD72F8">
        <w:rPr>
          <w:rFonts w:cs="Arial"/>
          <w:noProof w:val="0"/>
          <w:color w:val="000000" w:themeColor="text1"/>
          <w:szCs w:val="22"/>
        </w:rPr>
        <w:t>Hospice care</w:t>
      </w:r>
    </w:p>
    <w:p w14:paraId="090961B3" w14:textId="1244CF75" w:rsidR="00385C9A" w:rsidRPr="00CD72F8" w:rsidRDefault="00C8071A">
      <w:pPr>
        <w:rPr>
          <w:rFonts w:ascii="Arial" w:hAnsi="Arial" w:cs="Arial"/>
          <w:szCs w:val="22"/>
        </w:rPr>
      </w:pPr>
      <w:r w:rsidRPr="00CD72F8" w:rsidDel="00C8071A">
        <w:rPr>
          <w:rFonts w:ascii="Arial" w:hAnsi="Arial" w:cs="Arial"/>
          <w:szCs w:val="22"/>
        </w:rPr>
        <w:t xml:space="preserve"> </w:t>
      </w:r>
    </w:p>
    <w:p w14:paraId="605555B8" w14:textId="3419685E" w:rsidR="00385C9A" w:rsidRPr="00CD72F8" w:rsidRDefault="00385C9A" w:rsidP="00385C9A">
      <w:pPr>
        <w:pStyle w:val="Heading2"/>
        <w:rPr>
          <w:rFonts w:cs="Arial"/>
        </w:rPr>
      </w:pPr>
      <w:r w:rsidRPr="00CD72F8">
        <w:rPr>
          <w:rFonts w:cs="Arial"/>
          <w:b w:val="0"/>
          <w:color w:val="0000FF"/>
        </w:rPr>
        <w:lastRenderedPageBreak/>
        <w:t>[button]</w:t>
      </w:r>
      <w:r w:rsidRPr="00CD72F8">
        <w:rPr>
          <w:rFonts w:cs="Arial"/>
          <w:color w:val="0000FF"/>
        </w:rPr>
        <w:t xml:space="preserve"> Learn About Our Life Enrichment Program </w:t>
      </w:r>
      <w:r w:rsidRPr="00CD72F8">
        <w:rPr>
          <w:rFonts w:cs="Arial"/>
          <w:b w:val="0"/>
          <w:i/>
          <w:color w:val="0000FF"/>
        </w:rPr>
        <w:t xml:space="preserve">[links to 04 </w:t>
      </w:r>
      <w:r w:rsidR="000467C9" w:rsidRPr="00CD72F8">
        <w:rPr>
          <w:rFonts w:cs="Arial"/>
          <w:b w:val="0"/>
          <w:i/>
          <w:color w:val="0000FF"/>
        </w:rPr>
        <w:t>Amenities</w:t>
      </w:r>
      <w:r w:rsidRPr="00CD72F8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CD72F8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CD72F8" w:rsidRDefault="00D91E82" w:rsidP="00917CCD">
      <w:pPr>
        <w:rPr>
          <w:rFonts w:ascii="Arial" w:hAnsi="Arial" w:cs="Arial"/>
        </w:rPr>
      </w:pPr>
    </w:p>
    <w:p w14:paraId="5797D7AE" w14:textId="1F28B9CA" w:rsidR="009C7261" w:rsidRPr="007B6528" w:rsidRDefault="009C7261" w:rsidP="009C7261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1B3F0C"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773A12B0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09EBDA09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818348E" w14:textId="77777777" w:rsidR="009C7261" w:rsidRPr="007B6528" w:rsidRDefault="009C7261" w:rsidP="009C726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13A508A6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D4992B5" w14:textId="77777777" w:rsidR="009C7261" w:rsidRPr="007B6528" w:rsidRDefault="009C7261" w:rsidP="009C726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A8E11C1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74BF773" w14:textId="74FF71F2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1B3F0C" w:rsidRPr="001B3F0C">
        <w:rPr>
          <w:rFonts w:ascii="Arial" w:hAnsi="Arial" w:cs="Arial"/>
          <w:noProof/>
          <w:sz w:val="22"/>
          <w:szCs w:val="22"/>
        </w:rPr>
        <w:t>(850) 430-3300</w:t>
      </w:r>
      <w:r w:rsidR="001B3F0C" w:rsidRPr="001B3F0C">
        <w:rPr>
          <w:rFonts w:ascii="Arial" w:hAnsi="Arial"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4860C48D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36143E4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5766689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A484E0B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3B401E7B" w:rsidR="00E82F18" w:rsidRPr="00CD72F8" w:rsidRDefault="00E82F18" w:rsidP="000467C9">
      <w:pPr>
        <w:rPr>
          <w:rFonts w:ascii="Arial" w:hAnsi="Arial" w:cs="Arial"/>
        </w:rPr>
      </w:pPr>
    </w:p>
    <w:sectPr w:rsidR="00E82F18" w:rsidRPr="00CD72F8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F633E" w14:textId="77777777" w:rsidR="0057507D" w:rsidRDefault="0057507D">
      <w:r>
        <w:separator/>
      </w:r>
    </w:p>
  </w:endnote>
  <w:endnote w:type="continuationSeparator" w:id="0">
    <w:p w14:paraId="75308F6B" w14:textId="77777777" w:rsidR="0057507D" w:rsidRDefault="0057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1280E" w14:textId="77777777" w:rsidR="0057507D" w:rsidRDefault="0057507D">
      <w:r>
        <w:separator/>
      </w:r>
    </w:p>
  </w:footnote>
  <w:footnote w:type="continuationSeparator" w:id="0">
    <w:p w14:paraId="33697F40" w14:textId="77777777" w:rsidR="0057507D" w:rsidRDefault="0057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6588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6588C">
      <w:rPr>
        <w:sz w:val="18"/>
      </w:rPr>
      <w:t>2</w:t>
    </w:r>
    <w:r>
      <w:rPr>
        <w:sz w:val="18"/>
      </w:rPr>
      <w:fldChar w:fldCharType="end"/>
    </w:r>
  </w:p>
  <w:p w14:paraId="6B3090D9" w14:textId="08CFF559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62949">
      <w:rPr>
        <w:sz w:val="18"/>
      </w:rPr>
      <w:t>4/5/2019 10:12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98C"/>
    <w:multiLevelType w:val="hybridMultilevel"/>
    <w:tmpl w:val="D6B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009A"/>
    <w:rsid w:val="00024FA9"/>
    <w:rsid w:val="0003395F"/>
    <w:rsid w:val="00043B10"/>
    <w:rsid w:val="000467C9"/>
    <w:rsid w:val="00050F06"/>
    <w:rsid w:val="0007557D"/>
    <w:rsid w:val="00075F3C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20CF"/>
    <w:rsid w:val="00123FFD"/>
    <w:rsid w:val="00127829"/>
    <w:rsid w:val="00181C5D"/>
    <w:rsid w:val="00185E08"/>
    <w:rsid w:val="001946E6"/>
    <w:rsid w:val="001B3F0C"/>
    <w:rsid w:val="001B4ED8"/>
    <w:rsid w:val="001C33AB"/>
    <w:rsid w:val="001D6F25"/>
    <w:rsid w:val="001E06AD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3FB6"/>
    <w:rsid w:val="00304A55"/>
    <w:rsid w:val="00336729"/>
    <w:rsid w:val="00344DF3"/>
    <w:rsid w:val="00356157"/>
    <w:rsid w:val="00364073"/>
    <w:rsid w:val="00373960"/>
    <w:rsid w:val="00376106"/>
    <w:rsid w:val="00385C9A"/>
    <w:rsid w:val="003A667F"/>
    <w:rsid w:val="003B7485"/>
    <w:rsid w:val="003B7E5A"/>
    <w:rsid w:val="003D6DF3"/>
    <w:rsid w:val="004046FA"/>
    <w:rsid w:val="0040772F"/>
    <w:rsid w:val="00415E35"/>
    <w:rsid w:val="0042467A"/>
    <w:rsid w:val="00434C3A"/>
    <w:rsid w:val="00450532"/>
    <w:rsid w:val="0049042C"/>
    <w:rsid w:val="004A1520"/>
    <w:rsid w:val="004B5436"/>
    <w:rsid w:val="004C0DBD"/>
    <w:rsid w:val="004C0E45"/>
    <w:rsid w:val="004D561A"/>
    <w:rsid w:val="004F621B"/>
    <w:rsid w:val="00507ED8"/>
    <w:rsid w:val="00525145"/>
    <w:rsid w:val="00554B51"/>
    <w:rsid w:val="0057507D"/>
    <w:rsid w:val="005963CA"/>
    <w:rsid w:val="005D1D2B"/>
    <w:rsid w:val="005F3E10"/>
    <w:rsid w:val="0060313A"/>
    <w:rsid w:val="00612686"/>
    <w:rsid w:val="006621A9"/>
    <w:rsid w:val="006646E8"/>
    <w:rsid w:val="006837FC"/>
    <w:rsid w:val="006C2604"/>
    <w:rsid w:val="006E6975"/>
    <w:rsid w:val="006E7A9D"/>
    <w:rsid w:val="007009B2"/>
    <w:rsid w:val="00734B8A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9C7261"/>
    <w:rsid w:val="00A07141"/>
    <w:rsid w:val="00A21569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D62FD"/>
    <w:rsid w:val="00CD72F8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DD1AB9"/>
    <w:rsid w:val="00E074C9"/>
    <w:rsid w:val="00E172F5"/>
    <w:rsid w:val="00E46CBC"/>
    <w:rsid w:val="00E62949"/>
    <w:rsid w:val="00E655B0"/>
    <w:rsid w:val="00E6588C"/>
    <w:rsid w:val="00E67A9D"/>
    <w:rsid w:val="00E82F18"/>
    <w:rsid w:val="00EC21CF"/>
    <w:rsid w:val="00EC520D"/>
    <w:rsid w:val="00ED42B9"/>
    <w:rsid w:val="00EF09A8"/>
    <w:rsid w:val="00EF4FF7"/>
    <w:rsid w:val="00F126C5"/>
    <w:rsid w:val="00F139C9"/>
    <w:rsid w:val="00F27F05"/>
    <w:rsid w:val="00F45F4A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character" w:customStyle="1" w:styleId="st">
    <w:name w:val="st"/>
    <w:basedOn w:val="DefaultParagraphFont"/>
    <w:rsid w:val="0004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2019-04-05T17:45:00Z</dcterms:created>
  <dcterms:modified xsi:type="dcterms:W3CDTF">2019-04-05T19:28:00Z</dcterms:modified>
</cp:coreProperties>
</file>