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10626381" w:rsidR="00AC7E0D" w:rsidRPr="00CE39B6" w:rsidRDefault="00E40F1F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Bayside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79112AAC" w:rsidR="00D97201" w:rsidRPr="00CF07F0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5A820F3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0E04D642" w14:textId="5AFE84E4" w:rsidR="00CF07F0" w:rsidRPr="00CD72F8" w:rsidRDefault="000411E1" w:rsidP="00CF07F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="00E40F1F">
        <w:rPr>
          <w:rFonts w:ascii="Arial" w:hAnsi="Arial" w:cs="Arial"/>
          <w:noProof/>
          <w:sz w:val="20"/>
        </w:rPr>
        <w:t>Bayside</w:t>
      </w:r>
      <w:r w:rsidRPr="00DE16EE">
        <w:rPr>
          <w:rFonts w:ascii="Arial" w:hAnsi="Arial" w:cs="Arial"/>
          <w:noProof/>
          <w:sz w:val="20"/>
        </w:rPr>
        <w:t xml:space="preserve"> Health &amp; Rehabilitation</w:t>
      </w:r>
    </w:p>
    <w:p w14:paraId="2E161402" w14:textId="205A16D0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0411E1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E40F1F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91FB70B" w14:textId="4E6088CD" w:rsidR="000411E1" w:rsidRPr="00CD72F8" w:rsidRDefault="00B21BD7" w:rsidP="000411E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40F1F">
        <w:rPr>
          <w:rFonts w:ascii="Arial" w:hAnsi="Arial" w:cs="Arial"/>
          <w:noProof/>
          <w:sz w:val="20"/>
        </w:rPr>
        <w:t>Bayside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E40F1F">
        <w:rPr>
          <w:rFonts w:ascii="Arial" w:hAnsi="Arial" w:cs="Arial"/>
          <w:noProof/>
          <w:sz w:val="20"/>
          <w:szCs w:val="20"/>
        </w:rPr>
        <w:t>and</w:t>
      </w:r>
      <w:r w:rsidR="000411E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0411E1" w:rsidRPr="00DE16EE">
        <w:rPr>
          <w:rFonts w:ascii="Arial" w:hAnsi="Arial" w:cs="Arial"/>
          <w:noProof/>
          <w:sz w:val="20"/>
          <w:szCs w:val="20"/>
        </w:rPr>
        <w:t xml:space="preserve">(850) </w:t>
      </w:r>
      <w:r w:rsidR="00E40F1F">
        <w:rPr>
          <w:rFonts w:ascii="Arial" w:hAnsi="Arial" w:cs="Arial"/>
          <w:noProof/>
          <w:sz w:val="20"/>
          <w:szCs w:val="20"/>
        </w:rPr>
        <w:t>430-3300</w:t>
      </w:r>
      <w:r w:rsidR="000411E1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</w:p>
    <w:p w14:paraId="46518044" w14:textId="7913D6AE" w:rsidR="00207D2D" w:rsidRPr="00CE39B6" w:rsidRDefault="00207D2D" w:rsidP="000411E1">
      <w:pPr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60939AE7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0411E1">
        <w:rPr>
          <w:rFonts w:ascii="Arial" w:hAnsi="Arial" w:cs="Arial"/>
        </w:rPr>
        <w:t>Arcadia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3C4E2E9D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CF07F0">
        <w:rPr>
          <w:rFonts w:ascii="Arial" w:hAnsi="Arial" w:cs="Arial"/>
          <w:sz w:val="22"/>
          <w:szCs w:val="22"/>
          <w:lang w:eastAsia="ja-JP"/>
        </w:rPr>
        <w:t>therapy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411E1">
        <w:rPr>
          <w:rFonts w:ascii="Arial" w:hAnsi="Arial" w:cs="Arial"/>
          <w:sz w:val="22"/>
          <w:szCs w:val="22"/>
          <w:lang w:eastAsia="ja-JP"/>
        </w:rPr>
        <w:t xml:space="preserve">beautiful </w:t>
      </w:r>
      <w:r w:rsidR="0056709D">
        <w:rPr>
          <w:rFonts w:ascii="Arial" w:hAnsi="Arial" w:cs="Arial"/>
          <w:sz w:val="22"/>
          <w:szCs w:val="22"/>
          <w:lang w:eastAsia="ja-JP"/>
        </w:rPr>
        <w:t>butterfly pond and patio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83AF0B8" w14:textId="73658F3C" w:rsidR="000411E1" w:rsidRPr="000411E1" w:rsidRDefault="000411E1" w:rsidP="000411E1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56709D"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</w:t>
      </w:r>
      <w:bookmarkStart w:id="1" w:name="_GoBack"/>
      <w:bookmarkEnd w:id="1"/>
      <w:r w:rsidRPr="007B6528">
        <w:rPr>
          <w:rFonts w:ascii="Arial" w:hAnsi="Arial" w:cs="Arial"/>
          <w:noProof/>
          <w:sz w:val="22"/>
          <w:szCs w:val="22"/>
        </w:rPr>
        <w:t>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</w:t>
      </w:r>
      <w:r w:rsidRPr="000411E1">
        <w:rPr>
          <w:rFonts w:ascii="Arial" w:hAnsi="Arial" w:cs="Arial"/>
          <w:sz w:val="22"/>
          <w:szCs w:val="22"/>
        </w:rPr>
        <w:t xml:space="preserve">by </w:t>
      </w:r>
      <w:hyperlink r:id="rId7" w:history="1">
        <w:r w:rsidRPr="000411E1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0411E1">
        <w:rPr>
          <w:rFonts w:ascii="Arial" w:hAnsi="Arial" w:cs="Arial"/>
          <w:sz w:val="22"/>
          <w:szCs w:val="22"/>
        </w:rPr>
        <w:t>.</w:t>
      </w:r>
    </w:p>
    <w:p w14:paraId="3831BABB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66D56362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352A36F" w14:textId="77777777" w:rsidR="000411E1" w:rsidRPr="007B6528" w:rsidRDefault="000411E1" w:rsidP="000411E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3454A454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E30FD8A" w14:textId="77777777" w:rsidR="000411E1" w:rsidRPr="007B6528" w:rsidRDefault="000411E1" w:rsidP="000411E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87B5480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E658346" w14:textId="19A1B76A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 xml:space="preserve">(850) </w:t>
      </w:r>
      <w:r w:rsidR="0056709D">
        <w:rPr>
          <w:rFonts w:ascii="Arial" w:hAnsi="Arial" w:cs="Arial"/>
          <w:noProof/>
          <w:sz w:val="22"/>
          <w:szCs w:val="22"/>
        </w:rPr>
        <w:t>430-3300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769E6ED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4CCEB69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47008C3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90D1728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CDC98" w14:textId="77777777" w:rsidR="00FF34F0" w:rsidRDefault="00FF34F0" w:rsidP="00D41E4D">
      <w:r>
        <w:separator/>
      </w:r>
    </w:p>
  </w:endnote>
  <w:endnote w:type="continuationSeparator" w:id="0">
    <w:p w14:paraId="1C7F7E06" w14:textId="77777777" w:rsidR="00FF34F0" w:rsidRDefault="00FF34F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2063F" w14:textId="77777777" w:rsidR="00FF34F0" w:rsidRDefault="00FF34F0" w:rsidP="00D41E4D">
      <w:r>
        <w:separator/>
      </w:r>
    </w:p>
  </w:footnote>
  <w:footnote w:type="continuationSeparator" w:id="0">
    <w:p w14:paraId="46ED630D" w14:textId="77777777" w:rsidR="00FF34F0" w:rsidRDefault="00FF34F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7AE305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5C3A93">
      <w:rPr>
        <w:noProof/>
        <w:color w:val="808080"/>
        <w:sz w:val="20"/>
      </w:rPr>
      <w:t>4/5/19 10:14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3A93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51257"/>
    <w:rsid w:val="00B61E17"/>
    <w:rsid w:val="00B705A6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2019-04-05T19:25:00Z</dcterms:created>
  <dcterms:modified xsi:type="dcterms:W3CDTF">2019-04-05T19:27:00Z</dcterms:modified>
</cp:coreProperties>
</file>