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2D71" w14:textId="2ABCA4FA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A929EF">
        <w:rPr>
          <w:bCs/>
          <w:noProof w:val="0"/>
          <w:sz w:val="44"/>
        </w:rPr>
        <w:t>FPO</w:t>
      </w:r>
      <w:r w:rsidRPr="00EF4FF7">
        <w:rPr>
          <w:bCs/>
          <w:noProof w:val="0"/>
          <w:sz w:val="44"/>
        </w:rPr>
        <w:t xml:space="preserve">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22D60E4C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9575D2">
        <w:rPr>
          <w:noProof w:val="0"/>
          <w:sz w:val="36"/>
        </w:rPr>
        <w:t>Rosewood</w:t>
      </w:r>
      <w:r w:rsidR="00767264">
        <w:rPr>
          <w:noProof w:val="0"/>
          <w:sz w:val="36"/>
        </w:rPr>
        <w:t xml:space="preserve"> 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63FDC911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9575D2">
        <w:rPr>
          <w:rFonts w:cs="Arial"/>
          <w:color w:val="0000FF"/>
          <w:sz w:val="20"/>
          <w:lang w:eastAsia="ja-JP"/>
        </w:rPr>
        <w:t>53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5ED7662A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9575D2">
        <w:rPr>
          <w:rFonts w:cs="Arial"/>
          <w:bCs/>
          <w:sz w:val="20"/>
        </w:rPr>
        <w:t>Rosewood</w:t>
      </w:r>
      <w:r>
        <w:rPr>
          <w:rFonts w:cs="Arial"/>
          <w:bCs/>
          <w:sz w:val="20"/>
        </w:rPr>
        <w:t xml:space="preserve"> Health and Rehabilitation Center</w:t>
      </w:r>
    </w:p>
    <w:p w14:paraId="7F27CA98" w14:textId="76495D52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9575D2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6AC7606D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9575D2">
        <w:rPr>
          <w:rFonts w:cs="Arial"/>
          <w:bCs/>
          <w:sz w:val="20"/>
        </w:rPr>
        <w:t xml:space="preserve">Rosewood </w:t>
      </w:r>
      <w:r>
        <w:rPr>
          <w:rFonts w:cs="Arial"/>
          <w:bCs/>
          <w:sz w:val="20"/>
        </w:rPr>
        <w:t>Health and Rehabilitation Center. For more information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, call us </w:t>
      </w:r>
      <w:r>
        <w:rPr>
          <w:rFonts w:cs="Arial"/>
          <w:sz w:val="20"/>
        </w:rPr>
        <w:t xml:space="preserve">at </w:t>
      </w:r>
      <w:r w:rsidR="009575D2">
        <w:rPr>
          <w:rFonts w:cs="Arial"/>
          <w:sz w:val="20"/>
          <w:szCs w:val="20"/>
          <w:lang w:eastAsia="ja-JP"/>
        </w:rPr>
        <w:t xml:space="preserve">(850) 430-0500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</w:t>
      </w:r>
      <w:bookmarkStart w:id="1" w:name="_GoBack"/>
      <w:bookmarkEnd w:id="1"/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1C49A79E" w14:textId="115C0D28" w:rsidR="009575D2" w:rsidRPr="009575D2" w:rsidRDefault="009575D2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Pr="00B25E9C">
        <w:rPr>
          <w:rFonts w:cs="Arial"/>
          <w:szCs w:val="22"/>
          <w:lang w:eastAsia="ja-JP"/>
        </w:rPr>
        <w:t>(850) 430-0500</w:t>
      </w:r>
      <w:r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31A7F495" w14:textId="28791FBD" w:rsidR="009575D2" w:rsidRPr="00661476" w:rsidRDefault="009575D2" w:rsidP="00661476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Rosewood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10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35ED066" w14:textId="77777777" w:rsidR="009575D2" w:rsidRPr="00EF4FF7" w:rsidRDefault="009575D2" w:rsidP="009575D2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376D8B7B" w14:textId="77777777" w:rsidR="009575D2" w:rsidRPr="00EF4FF7" w:rsidRDefault="009575D2" w:rsidP="009575D2">
      <w:pPr>
        <w:rPr>
          <w:noProof w:val="0"/>
        </w:rPr>
      </w:pPr>
    </w:p>
    <w:p w14:paraId="35368130" w14:textId="629E63F2" w:rsidR="009575D2" w:rsidRPr="00C8071A" w:rsidRDefault="009575D2" w:rsidP="009575D2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lastRenderedPageBreak/>
        <w:t>[Form area]</w:t>
      </w:r>
    </w:p>
    <w:p w14:paraId="2C830611" w14:textId="2C53D783" w:rsidR="009575D2" w:rsidRDefault="009575D2" w:rsidP="009575D2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 w:rsidRPr="001071AD">
        <w:rPr>
          <w:rFonts w:cs="Arial"/>
          <w:noProof w:val="0"/>
          <w:color w:val="000000" w:themeColor="text1"/>
          <w:szCs w:val="22"/>
          <w:lang w:eastAsia="ja-JP"/>
        </w:rPr>
        <w:t xml:space="preserve">Call </w:t>
      </w:r>
      <w:r w:rsidRPr="00B25E9C">
        <w:rPr>
          <w:rFonts w:cs="Arial"/>
          <w:szCs w:val="22"/>
          <w:lang w:eastAsia="ja-JP"/>
        </w:rPr>
        <w:t>(850) 430-0500</w:t>
      </w:r>
      <w:r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5E723D94" w14:textId="277F8858" w:rsidR="009575D2" w:rsidRDefault="009575D2" w:rsidP="009575D2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[   ] I would like to receive more information.</w:t>
      </w:r>
    </w:p>
    <w:p w14:paraId="5FB14ECD" w14:textId="77777777" w:rsidR="009575D2" w:rsidRPr="00EF4FF7" w:rsidRDefault="009575D2" w:rsidP="009575D2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41CDF" w14:textId="77777777" w:rsidR="004D0505" w:rsidRDefault="004D0505">
      <w:r>
        <w:separator/>
      </w:r>
    </w:p>
  </w:endnote>
  <w:endnote w:type="continuationSeparator" w:id="0">
    <w:p w14:paraId="4CB2FD3A" w14:textId="77777777" w:rsidR="004D0505" w:rsidRDefault="004D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1850F" w14:textId="77777777" w:rsidR="004D0505" w:rsidRDefault="004D0505">
      <w:r>
        <w:separator/>
      </w:r>
    </w:p>
  </w:footnote>
  <w:footnote w:type="continuationSeparator" w:id="0">
    <w:p w14:paraId="017C9612" w14:textId="77777777" w:rsidR="004D0505" w:rsidRDefault="004D05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7AB3E36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9087E">
      <w:rPr>
        <w:sz w:val="18"/>
      </w:rPr>
      <w:t>4/10/2019 8:02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E"/>
    <w:rsid w:val="0007557D"/>
    <w:rsid w:val="000D029B"/>
    <w:rsid w:val="0017294D"/>
    <w:rsid w:val="0019409E"/>
    <w:rsid w:val="001946E6"/>
    <w:rsid w:val="001B23AE"/>
    <w:rsid w:val="0020031E"/>
    <w:rsid w:val="00200788"/>
    <w:rsid w:val="002066C9"/>
    <w:rsid w:val="002202D6"/>
    <w:rsid w:val="00225C74"/>
    <w:rsid w:val="002326D5"/>
    <w:rsid w:val="002616CE"/>
    <w:rsid w:val="002B0F8C"/>
    <w:rsid w:val="002B56AD"/>
    <w:rsid w:val="002C2AC0"/>
    <w:rsid w:val="002E534E"/>
    <w:rsid w:val="002F26C0"/>
    <w:rsid w:val="00304A55"/>
    <w:rsid w:val="003731F6"/>
    <w:rsid w:val="003B7E5A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0505"/>
    <w:rsid w:val="004D561A"/>
    <w:rsid w:val="00522310"/>
    <w:rsid w:val="00533BFB"/>
    <w:rsid w:val="005D1D2B"/>
    <w:rsid w:val="0060313A"/>
    <w:rsid w:val="00612686"/>
    <w:rsid w:val="00645637"/>
    <w:rsid w:val="00661476"/>
    <w:rsid w:val="006B2601"/>
    <w:rsid w:val="006C2604"/>
    <w:rsid w:val="007009B2"/>
    <w:rsid w:val="00734BB6"/>
    <w:rsid w:val="0073777C"/>
    <w:rsid w:val="00755544"/>
    <w:rsid w:val="0076726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5D2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F4FF7"/>
    <w:rsid w:val="00F126C5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edicare.gov/nursinghomecompare/search.html?" TargetMode="External"/><Relationship Id="rId8" Type="http://schemas.openxmlformats.org/officeDocument/2006/relationships/hyperlink" Target="https://www.ahcancal.org/quality_improvement/quality_award/Pages/default.aspx" TargetMode="External"/><Relationship Id="rId9" Type="http://schemas.openxmlformats.org/officeDocument/2006/relationships/hyperlink" Target="file:///contact" TargetMode="External"/><Relationship Id="rId10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5</cp:revision>
  <cp:lastPrinted>2014-03-27T22:15:00Z</cp:lastPrinted>
  <dcterms:created xsi:type="dcterms:W3CDTF">2019-04-11T02:58:00Z</dcterms:created>
  <dcterms:modified xsi:type="dcterms:W3CDTF">2019-04-11T19:08:00Z</dcterms:modified>
</cp:coreProperties>
</file>